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14:paraId="1531CBF7" w14:textId="77777777" w:rsidTr="00F84A4D">
        <w:trPr>
          <w:trHeight w:val="993"/>
        </w:trPr>
        <w:tc>
          <w:tcPr>
            <w:tcW w:w="9815" w:type="dxa"/>
            <w:gridSpan w:val="5"/>
          </w:tcPr>
          <w:p w14:paraId="2C488990" w14:textId="77777777" w:rsidR="0085764D" w:rsidRPr="00F84A4D" w:rsidRDefault="0085764D" w:rsidP="00F84A4D">
            <w:pPr>
              <w:rPr>
                <w:sz w:val="12"/>
                <w:szCs w:val="12"/>
              </w:rPr>
            </w:pPr>
            <w:bookmarkStart w:id="0" w:name="_GoBack"/>
            <w:bookmarkEnd w:id="0"/>
          </w:p>
          <w:p w14:paraId="75D23000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1B887646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5D2E2216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14:paraId="4DDE8AD8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6D816D0A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940FA0B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6CC53091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63E509D5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64B72497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6103AA7E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64B0845B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62D27611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3F08504E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3CFD89EB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65A0BE15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62A910EE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0AFB6A7B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6A30B95D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6A4405F7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4EA5C51F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488821C9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984E899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6ADC017B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14:paraId="3917A2FF" w14:textId="77777777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14:paraId="326A7502" w14:textId="77777777"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bookmarkStart w:id="1" w:name="ТекстовоеПоле22"/>
      <w:tr w:rsidR="0085764D" w14:paraId="7F5C2190" w14:textId="77777777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14:paraId="5AD4DF3C" w14:textId="6CCAE720" w:rsidR="0085764D" w:rsidRDefault="00B81316" w:rsidP="00EE2135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252D0D">
              <w:instrText xml:space="preserve"> FORMTEXT </w:instrText>
            </w:r>
            <w:r>
              <w:fldChar w:fldCharType="separate"/>
            </w:r>
            <w:r w:rsidR="00EE2135">
              <w:rPr>
                <w:lang w:val="en-US"/>
              </w:rPr>
              <w:t>0</w:t>
            </w:r>
            <w:r w:rsidR="00505A41">
              <w:t>7</w:t>
            </w:r>
            <w:r w:rsidR="00EE2135">
              <w:rPr>
                <w:lang w:val="en-US"/>
              </w:rPr>
              <w:t>.1</w:t>
            </w:r>
            <w:r w:rsidR="00505A41">
              <w:t>2</w:t>
            </w:r>
            <w:r w:rsidR="00EE2135">
              <w:rPr>
                <w:lang w:val="en-US"/>
              </w:rPr>
              <w:t>.2023 г.</w:t>
            </w:r>
            <w:r>
              <w:fldChar w:fldCharType="end"/>
            </w:r>
            <w:bookmarkEnd w:id="1"/>
          </w:p>
        </w:tc>
        <w:tc>
          <w:tcPr>
            <w:tcW w:w="4604" w:type="dxa"/>
            <w:vAlign w:val="bottom"/>
          </w:tcPr>
          <w:p w14:paraId="3384EF64" w14:textId="77777777" w:rsidR="0085764D" w:rsidRDefault="0085764D" w:rsidP="00F84A4D"/>
        </w:tc>
        <w:tc>
          <w:tcPr>
            <w:tcW w:w="2268" w:type="dxa"/>
            <w:gridSpan w:val="2"/>
            <w:vAlign w:val="bottom"/>
          </w:tcPr>
          <w:p w14:paraId="0DE0AD11" w14:textId="423D99D9" w:rsidR="0085764D" w:rsidRDefault="00B81316" w:rsidP="00F025B3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63363">
              <w:instrText xml:space="preserve"> FORMTEXT </w:instrText>
            </w:r>
            <w:r>
              <w:fldChar w:fldCharType="separate"/>
            </w:r>
            <w:r w:rsidR="00F025B3">
              <w:t>53/27</w:t>
            </w:r>
            <w:r>
              <w:fldChar w:fldCharType="end"/>
            </w:r>
          </w:p>
        </w:tc>
      </w:tr>
      <w:tr w:rsidR="0085764D" w14:paraId="3DAB6C0F" w14:textId="77777777" w:rsidTr="00F84A4D">
        <w:trPr>
          <w:trHeight w:hRule="exact" w:val="510"/>
        </w:trPr>
        <w:tc>
          <w:tcPr>
            <w:tcW w:w="9815" w:type="dxa"/>
            <w:gridSpan w:val="5"/>
          </w:tcPr>
          <w:p w14:paraId="0C80A0F4" w14:textId="77777777" w:rsidR="0085764D" w:rsidRDefault="0085764D" w:rsidP="00F84A4D"/>
        </w:tc>
      </w:tr>
      <w:tr w:rsidR="0085764D" w14:paraId="58620FC0" w14:textId="77777777" w:rsidTr="00F84A4D">
        <w:trPr>
          <w:trHeight w:val="826"/>
        </w:trPr>
        <w:tc>
          <w:tcPr>
            <w:tcW w:w="1951" w:type="dxa"/>
          </w:tcPr>
          <w:p w14:paraId="745D56DC" w14:textId="77777777" w:rsidR="0085764D" w:rsidRDefault="0085764D" w:rsidP="00F84A4D"/>
        </w:tc>
        <w:bookmarkStart w:id="2" w:name="ТекстовоеПоле23"/>
        <w:tc>
          <w:tcPr>
            <w:tcW w:w="6095" w:type="dxa"/>
            <w:gridSpan w:val="3"/>
          </w:tcPr>
          <w:p w14:paraId="0FE52A2D" w14:textId="2019BCD0" w:rsidR="0085764D" w:rsidRPr="00252D0D" w:rsidRDefault="00B81316" w:rsidP="00394BA0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F54F00">
              <w:instrText xml:space="preserve"> FORMTEXT </w:instrText>
            </w:r>
            <w:r>
              <w:fldChar w:fldCharType="separate"/>
            </w:r>
            <w:r w:rsidR="00394BA0" w:rsidRPr="00394BA0">
              <w:t xml:space="preserve">О внесении изменений в решение региональной службы по тарифам Нижегородской области </w:t>
            </w:r>
            <w:r w:rsidR="00394BA0">
              <w:br/>
            </w:r>
            <w:r w:rsidR="00394BA0" w:rsidRPr="00394BA0">
              <w:t xml:space="preserve">от 25 ноября 2022 г. № 48/129 «Об установлении АКЦИОНЕРНОМУ ОБЩЕСТВУ «НИЖЕГОРОДСКИЙ ВОДОКАНАЛ» </w:t>
            </w:r>
            <w:r w:rsidR="00394BA0">
              <w:br/>
            </w:r>
            <w:r w:rsidR="00394BA0" w:rsidRPr="00394BA0">
              <w:t>(ИНН 5257086827), г. Нижний Новгород, тарифов в сфере холодного водоснабжения и водоотведения для потребителей Нижегородской области»</w:t>
            </w:r>
            <w:r>
              <w:fldChar w:fldCharType="end"/>
            </w:r>
            <w:bookmarkEnd w:id="2"/>
          </w:p>
        </w:tc>
        <w:tc>
          <w:tcPr>
            <w:tcW w:w="1769" w:type="dxa"/>
          </w:tcPr>
          <w:p w14:paraId="658FCAC0" w14:textId="77777777" w:rsidR="0085764D" w:rsidRDefault="0085764D" w:rsidP="00F84A4D"/>
        </w:tc>
      </w:tr>
    </w:tbl>
    <w:p w14:paraId="45031716" w14:textId="77777777" w:rsidR="0085764D" w:rsidRDefault="0085764D" w:rsidP="0085764D">
      <w:pPr>
        <w:sectPr w:rsidR="0085764D" w:rsidSect="00277B70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14:paraId="229974C5" w14:textId="77777777" w:rsidR="008F7DD1" w:rsidRDefault="008F7DD1" w:rsidP="005F7CC6">
      <w:pPr>
        <w:tabs>
          <w:tab w:val="left" w:pos="1897"/>
        </w:tabs>
        <w:jc w:val="center"/>
        <w:rPr>
          <w:rFonts w:eastAsia="Calibri"/>
          <w:noProof/>
          <w:sz w:val="24"/>
          <w:szCs w:val="24"/>
        </w:rPr>
      </w:pPr>
    </w:p>
    <w:p w14:paraId="421A5CB7" w14:textId="626AE278" w:rsidR="00AD3380" w:rsidRDefault="00AD3380" w:rsidP="00394BA0">
      <w:pPr>
        <w:pStyle w:val="ac"/>
        <w:spacing w:line="276" w:lineRule="auto"/>
        <w:ind w:firstLine="567"/>
        <w:jc w:val="center"/>
      </w:pPr>
    </w:p>
    <w:p w14:paraId="442CAEBF" w14:textId="77777777" w:rsidR="00B972CC" w:rsidRDefault="00B972CC" w:rsidP="00CE29B6">
      <w:pPr>
        <w:pStyle w:val="ac"/>
        <w:spacing w:line="276" w:lineRule="auto"/>
        <w:ind w:firstLine="567"/>
      </w:pPr>
    </w:p>
    <w:p w14:paraId="0863B71E" w14:textId="684F82FE" w:rsidR="001A4675" w:rsidRPr="001A4675" w:rsidRDefault="001A4675" w:rsidP="001A4675">
      <w:pPr>
        <w:spacing w:line="276" w:lineRule="auto"/>
        <w:ind w:firstLine="720"/>
        <w:jc w:val="both"/>
        <w:rPr>
          <w:szCs w:val="28"/>
        </w:rPr>
      </w:pPr>
      <w:r w:rsidRPr="001A4675">
        <w:rPr>
          <w:szCs w:val="28"/>
        </w:rPr>
        <w:t xml:space="preserve">В соответствии с Федеральным законом от 7 декабря 2011 г. № 416-ФЗ «О водоснабжении и водоотведении», постановлением Правительства Российской Федерации от 13 мая 2013 г. № 406 «О государственном регулировании тарифов в сфере </w:t>
      </w:r>
      <w:r w:rsidR="001109C2">
        <w:rPr>
          <w:szCs w:val="28"/>
        </w:rPr>
        <w:t>водоснабжения и водоотведения»</w:t>
      </w:r>
      <w:r w:rsidR="00394BA0">
        <w:rPr>
          <w:szCs w:val="28"/>
        </w:rPr>
        <w:t xml:space="preserve"> </w:t>
      </w:r>
      <w:r w:rsidRPr="001A4675">
        <w:rPr>
          <w:szCs w:val="28"/>
        </w:rPr>
        <w:t>и на основании рассмотрения необходимых обосновывающих материалов, представленных АКЦИОНЕРНЫМ ОБЩЕСТВОМ «НИЖЕГОРОДСКИЙ ВОДОКАНАЛ» (ИНН 5257086827), г. Нижний Новгород</w:t>
      </w:r>
      <w:r w:rsidRPr="001A4675">
        <w:rPr>
          <w:bCs/>
          <w:szCs w:val="28"/>
        </w:rPr>
        <w:t xml:space="preserve">, </w:t>
      </w:r>
      <w:r w:rsidRPr="001A4675">
        <w:rPr>
          <w:szCs w:val="28"/>
        </w:rPr>
        <w:t xml:space="preserve">экспертного заключения рег. № </w:t>
      </w:r>
      <w:r w:rsidR="00394BA0">
        <w:rPr>
          <w:szCs w:val="28"/>
        </w:rPr>
        <w:t>в-</w:t>
      </w:r>
      <w:r w:rsidR="00D6150A">
        <w:rPr>
          <w:szCs w:val="28"/>
        </w:rPr>
        <w:t>733</w:t>
      </w:r>
      <w:r w:rsidR="00B972CC" w:rsidRPr="001A4675">
        <w:rPr>
          <w:szCs w:val="28"/>
        </w:rPr>
        <w:t xml:space="preserve"> </w:t>
      </w:r>
      <w:r w:rsidR="00D6150A" w:rsidRPr="00D6150A">
        <w:rPr>
          <w:szCs w:val="28"/>
        </w:rPr>
        <w:t>от 23 ноября 2023 г.:</w:t>
      </w:r>
    </w:p>
    <w:p w14:paraId="18760D41" w14:textId="4D602DCE" w:rsidR="00394BA0" w:rsidRPr="00394BA0" w:rsidRDefault="00394BA0" w:rsidP="00394BA0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394BA0">
        <w:rPr>
          <w:b/>
          <w:szCs w:val="24"/>
        </w:rPr>
        <w:t xml:space="preserve">1. </w:t>
      </w:r>
      <w:r w:rsidRPr="00394BA0">
        <w:rPr>
          <w:bCs/>
          <w:szCs w:val="24"/>
        </w:rPr>
        <w:t xml:space="preserve">Внести в решение региональной службы по тарифам Нижегородской                    </w:t>
      </w:r>
      <w:r w:rsidRPr="00394BA0">
        <w:rPr>
          <w:szCs w:val="24"/>
        </w:rPr>
        <w:t xml:space="preserve">области от 25 ноября 2022 г. № 48/129 «Об установлении АКЦИОНЕРНОМУ ОБЩЕСТВУ «НИЖЕГОРОДСКИЙ ВОДОКАНАЛ» (ИНН 5257086827), </w:t>
      </w:r>
      <w:r>
        <w:rPr>
          <w:szCs w:val="24"/>
        </w:rPr>
        <w:br/>
      </w:r>
      <w:r w:rsidRPr="00394BA0">
        <w:rPr>
          <w:szCs w:val="24"/>
        </w:rPr>
        <w:t>г. Нижний Новгород, тарифов в сфере холодного водоснабжения и водоотведения для потребителей Нижегородской области</w:t>
      </w:r>
      <w:r w:rsidRPr="00394BA0">
        <w:rPr>
          <w:noProof/>
          <w:szCs w:val="24"/>
        </w:rPr>
        <w:t>» следующие изменения:</w:t>
      </w:r>
    </w:p>
    <w:p w14:paraId="03E72EBD" w14:textId="77777777" w:rsidR="00394BA0" w:rsidRPr="00394BA0" w:rsidRDefault="00394BA0" w:rsidP="00394BA0">
      <w:pPr>
        <w:spacing w:line="276" w:lineRule="auto"/>
        <w:ind w:firstLine="708"/>
        <w:jc w:val="both"/>
        <w:rPr>
          <w:szCs w:val="24"/>
        </w:rPr>
      </w:pPr>
      <w:r w:rsidRPr="00394BA0">
        <w:rPr>
          <w:b/>
          <w:szCs w:val="24"/>
        </w:rPr>
        <w:t>1.1.</w:t>
      </w:r>
      <w:r w:rsidRPr="00394BA0">
        <w:rPr>
          <w:szCs w:val="24"/>
        </w:rPr>
        <w:t xml:space="preserve"> Таблицу пункта 3 решения изложить в следующей редакции:</w:t>
      </w:r>
    </w:p>
    <w:p w14:paraId="56F8BE02" w14:textId="77777777" w:rsidR="00394BA0" w:rsidRPr="00394BA0" w:rsidRDefault="00394BA0" w:rsidP="00394BA0">
      <w:pPr>
        <w:spacing w:line="276" w:lineRule="auto"/>
        <w:jc w:val="both"/>
        <w:rPr>
          <w:szCs w:val="24"/>
        </w:rPr>
      </w:pPr>
      <w:r w:rsidRPr="00394BA0">
        <w:rPr>
          <w:szCs w:val="24"/>
        </w:rPr>
        <w:t>«</w:t>
      </w:r>
    </w:p>
    <w:tbl>
      <w:tblPr>
        <w:tblW w:w="97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809"/>
        <w:gridCol w:w="857"/>
        <w:gridCol w:w="828"/>
        <w:gridCol w:w="766"/>
        <w:gridCol w:w="792"/>
        <w:gridCol w:w="790"/>
        <w:gridCol w:w="792"/>
        <w:gridCol w:w="790"/>
        <w:gridCol w:w="794"/>
      </w:tblGrid>
      <w:tr w:rsidR="00394BA0" w:rsidRPr="00066220" w14:paraId="60925E11" w14:textId="77777777" w:rsidTr="00394BA0">
        <w:trPr>
          <w:trHeight w:val="9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3928" w14:textId="77777777" w:rsidR="00394BA0" w:rsidRPr="00066220" w:rsidRDefault="00394BA0" w:rsidP="00566AD2">
            <w:pPr>
              <w:jc w:val="center"/>
              <w:rPr>
                <w:b/>
                <w:sz w:val="16"/>
                <w:szCs w:val="16"/>
              </w:rPr>
            </w:pPr>
            <w:r w:rsidRPr="00066220">
              <w:rPr>
                <w:b/>
                <w:sz w:val="16"/>
                <w:szCs w:val="16"/>
              </w:rPr>
              <w:t>№ п/п</w:t>
            </w:r>
          </w:p>
          <w:p w14:paraId="140372A0" w14:textId="77777777" w:rsidR="00394BA0" w:rsidRPr="00066220" w:rsidRDefault="00394BA0" w:rsidP="00566A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155A" w14:textId="77777777" w:rsidR="00394BA0" w:rsidRPr="00066220" w:rsidRDefault="00394BA0" w:rsidP="00566AD2">
            <w:pPr>
              <w:jc w:val="center"/>
              <w:rPr>
                <w:b/>
                <w:sz w:val="16"/>
                <w:szCs w:val="16"/>
              </w:rPr>
            </w:pPr>
            <w:r w:rsidRPr="00066220">
              <w:rPr>
                <w:b/>
                <w:sz w:val="16"/>
                <w:szCs w:val="16"/>
              </w:rPr>
              <w:t xml:space="preserve">Тарифы в сфере холодного водоснабжения </w:t>
            </w:r>
            <w:r>
              <w:rPr>
                <w:b/>
                <w:sz w:val="16"/>
                <w:szCs w:val="16"/>
              </w:rPr>
              <w:t>и водоотведения</w:t>
            </w:r>
          </w:p>
        </w:tc>
        <w:tc>
          <w:tcPr>
            <w:tcW w:w="6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047F" w14:textId="77777777" w:rsidR="00394BA0" w:rsidRPr="00066220" w:rsidRDefault="00394BA0" w:rsidP="00566AD2">
            <w:pPr>
              <w:jc w:val="center"/>
              <w:rPr>
                <w:b/>
                <w:sz w:val="16"/>
                <w:szCs w:val="16"/>
              </w:rPr>
            </w:pPr>
            <w:r w:rsidRPr="00066220">
              <w:rPr>
                <w:b/>
                <w:sz w:val="16"/>
                <w:szCs w:val="16"/>
              </w:rPr>
              <w:t>Периоды регулирования</w:t>
            </w:r>
          </w:p>
        </w:tc>
      </w:tr>
      <w:tr w:rsidR="00394BA0" w:rsidRPr="00066220" w14:paraId="2016549C" w14:textId="77777777" w:rsidTr="00FE58B1">
        <w:trPr>
          <w:trHeight w:val="299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9B86" w14:textId="77777777" w:rsidR="00394BA0" w:rsidRPr="00066220" w:rsidRDefault="00394BA0" w:rsidP="00566AD2">
            <w:pPr>
              <w:rPr>
                <w:b/>
                <w:sz w:val="16"/>
                <w:szCs w:val="16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4C5B" w14:textId="77777777" w:rsidR="00394BA0" w:rsidRPr="00066220" w:rsidRDefault="00394BA0" w:rsidP="00566AD2">
            <w:pPr>
              <w:rPr>
                <w:b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0F63" w14:textId="77777777" w:rsidR="00394BA0" w:rsidRPr="00066220" w:rsidRDefault="00394BA0" w:rsidP="00566AD2">
            <w:pPr>
              <w:jc w:val="center"/>
              <w:rPr>
                <w:b/>
                <w:sz w:val="16"/>
                <w:szCs w:val="16"/>
              </w:rPr>
            </w:pPr>
            <w:r w:rsidRPr="00066220">
              <w:rPr>
                <w:b/>
                <w:sz w:val="16"/>
                <w:szCs w:val="16"/>
              </w:rPr>
              <w:t>202</w:t>
            </w:r>
            <w:r>
              <w:rPr>
                <w:b/>
                <w:sz w:val="16"/>
                <w:szCs w:val="16"/>
              </w:rPr>
              <w:t>4</w:t>
            </w:r>
            <w:r w:rsidRPr="00066220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F1A6" w14:textId="77777777" w:rsidR="00394BA0" w:rsidRPr="00066220" w:rsidRDefault="00394BA0" w:rsidP="00566AD2">
            <w:pPr>
              <w:jc w:val="center"/>
              <w:rPr>
                <w:b/>
                <w:sz w:val="16"/>
                <w:szCs w:val="16"/>
              </w:rPr>
            </w:pPr>
            <w:r w:rsidRPr="00066220">
              <w:rPr>
                <w:b/>
                <w:sz w:val="16"/>
                <w:szCs w:val="16"/>
              </w:rPr>
              <w:t>202</w:t>
            </w:r>
            <w:r>
              <w:rPr>
                <w:b/>
                <w:sz w:val="16"/>
                <w:szCs w:val="16"/>
              </w:rPr>
              <w:t>5</w:t>
            </w:r>
            <w:r w:rsidRPr="00066220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5F59" w14:textId="77777777" w:rsidR="00394BA0" w:rsidRPr="00066220" w:rsidRDefault="00394BA0" w:rsidP="00566AD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2026 год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9E57" w14:textId="77777777" w:rsidR="00394BA0" w:rsidRPr="00066220" w:rsidRDefault="00394BA0" w:rsidP="00566AD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2027 год</w:t>
            </w:r>
          </w:p>
        </w:tc>
      </w:tr>
      <w:tr w:rsidR="00394BA0" w:rsidRPr="00066220" w14:paraId="7D0DE9C8" w14:textId="77777777" w:rsidTr="00FE58B1">
        <w:trPr>
          <w:trHeight w:val="633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B8D2" w14:textId="77777777" w:rsidR="00394BA0" w:rsidRPr="00066220" w:rsidRDefault="00394BA0" w:rsidP="00566AD2">
            <w:pPr>
              <w:rPr>
                <w:b/>
                <w:sz w:val="16"/>
                <w:szCs w:val="16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0317" w14:textId="77777777" w:rsidR="00394BA0" w:rsidRPr="00066220" w:rsidRDefault="00394BA0" w:rsidP="00566AD2">
            <w:pPr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690A" w14:textId="77777777" w:rsidR="00394BA0" w:rsidRPr="00066220" w:rsidRDefault="00394BA0" w:rsidP="00566AD2">
            <w:pPr>
              <w:jc w:val="center"/>
              <w:rPr>
                <w:b/>
                <w:sz w:val="14"/>
                <w:szCs w:val="14"/>
              </w:rPr>
            </w:pPr>
            <w:r w:rsidRPr="00066220">
              <w:rPr>
                <w:b/>
                <w:sz w:val="14"/>
                <w:szCs w:val="14"/>
              </w:rPr>
              <w:t xml:space="preserve">С 1 января по 30 июня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7CC0" w14:textId="77777777" w:rsidR="00394BA0" w:rsidRPr="00066220" w:rsidRDefault="00394BA0" w:rsidP="00566AD2">
            <w:pPr>
              <w:jc w:val="center"/>
              <w:rPr>
                <w:b/>
                <w:sz w:val="14"/>
                <w:szCs w:val="14"/>
              </w:rPr>
            </w:pPr>
            <w:r w:rsidRPr="00066220">
              <w:rPr>
                <w:b/>
                <w:sz w:val="14"/>
                <w:szCs w:val="14"/>
              </w:rPr>
              <w:t xml:space="preserve">С 1 июля по 31 декабря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9C9A" w14:textId="77777777" w:rsidR="00394BA0" w:rsidRPr="00066220" w:rsidRDefault="00394BA0" w:rsidP="00566AD2">
            <w:pPr>
              <w:jc w:val="center"/>
              <w:rPr>
                <w:b/>
                <w:sz w:val="14"/>
                <w:szCs w:val="14"/>
              </w:rPr>
            </w:pPr>
            <w:r w:rsidRPr="00066220">
              <w:rPr>
                <w:b/>
                <w:sz w:val="14"/>
                <w:szCs w:val="14"/>
              </w:rPr>
              <w:t xml:space="preserve">С 1 января по 30 июня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AB65" w14:textId="77777777" w:rsidR="00394BA0" w:rsidRPr="00066220" w:rsidRDefault="00394BA0" w:rsidP="00566AD2">
            <w:pPr>
              <w:jc w:val="center"/>
              <w:rPr>
                <w:b/>
                <w:sz w:val="14"/>
                <w:szCs w:val="14"/>
              </w:rPr>
            </w:pPr>
            <w:r w:rsidRPr="00066220">
              <w:rPr>
                <w:b/>
                <w:sz w:val="14"/>
                <w:szCs w:val="14"/>
              </w:rPr>
              <w:t xml:space="preserve">С 1 июля по 31 декабря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0774" w14:textId="77777777" w:rsidR="00394BA0" w:rsidRPr="00066220" w:rsidRDefault="00394BA0" w:rsidP="00566AD2">
            <w:pPr>
              <w:jc w:val="center"/>
              <w:rPr>
                <w:b/>
                <w:sz w:val="14"/>
                <w:szCs w:val="14"/>
              </w:rPr>
            </w:pPr>
            <w:r w:rsidRPr="00066220">
              <w:rPr>
                <w:b/>
                <w:sz w:val="14"/>
                <w:szCs w:val="14"/>
              </w:rPr>
              <w:t xml:space="preserve">С 1 января по 30 июня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A4BC" w14:textId="77777777" w:rsidR="00394BA0" w:rsidRPr="00066220" w:rsidRDefault="00394BA0" w:rsidP="00566AD2">
            <w:pPr>
              <w:jc w:val="center"/>
              <w:rPr>
                <w:b/>
                <w:sz w:val="14"/>
                <w:szCs w:val="14"/>
              </w:rPr>
            </w:pPr>
            <w:r w:rsidRPr="00066220">
              <w:rPr>
                <w:b/>
                <w:sz w:val="14"/>
                <w:szCs w:val="14"/>
              </w:rPr>
              <w:t xml:space="preserve">С 1 июля по 31 декабря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B7F4" w14:textId="77777777" w:rsidR="00394BA0" w:rsidRPr="00066220" w:rsidRDefault="00394BA0" w:rsidP="00566AD2">
            <w:pPr>
              <w:jc w:val="center"/>
              <w:rPr>
                <w:b/>
                <w:sz w:val="14"/>
                <w:szCs w:val="14"/>
              </w:rPr>
            </w:pPr>
            <w:r w:rsidRPr="00066220">
              <w:rPr>
                <w:b/>
                <w:sz w:val="14"/>
                <w:szCs w:val="14"/>
              </w:rPr>
              <w:t xml:space="preserve">С 1 января по 30 июня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0EFE" w14:textId="77777777" w:rsidR="00394BA0" w:rsidRPr="00066220" w:rsidRDefault="00394BA0" w:rsidP="00566AD2">
            <w:pPr>
              <w:jc w:val="center"/>
              <w:rPr>
                <w:b/>
                <w:sz w:val="14"/>
                <w:szCs w:val="14"/>
              </w:rPr>
            </w:pPr>
            <w:r w:rsidRPr="00066220">
              <w:rPr>
                <w:b/>
                <w:sz w:val="14"/>
                <w:szCs w:val="14"/>
              </w:rPr>
              <w:t xml:space="preserve">С 1 июля по 31 декабря </w:t>
            </w:r>
          </w:p>
        </w:tc>
      </w:tr>
      <w:tr w:rsidR="00394BA0" w:rsidRPr="00262B2E" w14:paraId="44C005FF" w14:textId="77777777" w:rsidTr="00FE58B1">
        <w:trPr>
          <w:trHeight w:val="13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90C0" w14:textId="77777777" w:rsidR="00394BA0" w:rsidRPr="00262B2E" w:rsidRDefault="00394BA0" w:rsidP="00566AD2">
            <w:pPr>
              <w:jc w:val="center"/>
              <w:rPr>
                <w:b/>
                <w:sz w:val="16"/>
                <w:szCs w:val="16"/>
              </w:rPr>
            </w:pPr>
            <w:r w:rsidRPr="00262B2E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C93A" w14:textId="77777777" w:rsidR="00394BA0" w:rsidRPr="00262B2E" w:rsidRDefault="00394BA0" w:rsidP="00566AD2">
            <w:pPr>
              <w:rPr>
                <w:sz w:val="18"/>
                <w:szCs w:val="18"/>
              </w:rPr>
            </w:pPr>
            <w:r w:rsidRPr="00262B2E">
              <w:rPr>
                <w:sz w:val="18"/>
                <w:szCs w:val="18"/>
              </w:rPr>
              <w:t>Питьевая вода, руб./м</w:t>
            </w:r>
            <w:r w:rsidRPr="00262B2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B87BE" w14:textId="77777777" w:rsidR="00394BA0" w:rsidRPr="00262B2E" w:rsidRDefault="00394BA0" w:rsidP="00566AD2">
            <w:pPr>
              <w:jc w:val="center"/>
              <w:rPr>
                <w:sz w:val="18"/>
                <w:szCs w:val="18"/>
              </w:rPr>
            </w:pPr>
            <w:r w:rsidRPr="00262B2E">
              <w:rPr>
                <w:sz w:val="18"/>
                <w:szCs w:val="18"/>
              </w:rPr>
              <w:t>26,57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35D69" w14:textId="5EA479B1" w:rsidR="00394BA0" w:rsidRPr="00262B2E" w:rsidRDefault="00FE58B1" w:rsidP="00566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379BC" w14:textId="5CAE10C2" w:rsidR="00394BA0" w:rsidRPr="00262B2E" w:rsidRDefault="00FE58B1" w:rsidP="00566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1ED0D" w14:textId="1FCE46D9" w:rsidR="00394BA0" w:rsidRPr="00262B2E" w:rsidRDefault="00FE58B1" w:rsidP="00566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30,83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FD7B3" w14:textId="1D16A999" w:rsidR="00394BA0" w:rsidRPr="00262B2E" w:rsidRDefault="00FE58B1" w:rsidP="00566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30,83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2CEEA" w14:textId="12258491" w:rsidR="00394BA0" w:rsidRPr="00262B2E" w:rsidRDefault="00FE58B1" w:rsidP="00566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8952A" w14:textId="43B394B0" w:rsidR="00394BA0" w:rsidRPr="00262B2E" w:rsidRDefault="00FE58B1" w:rsidP="00566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F41E7" w14:textId="5B78B7DA" w:rsidR="00394BA0" w:rsidRPr="00262B2E" w:rsidRDefault="00FE58B1" w:rsidP="00566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33,38</w:t>
            </w:r>
          </w:p>
        </w:tc>
      </w:tr>
      <w:tr w:rsidR="00394BA0" w:rsidRPr="00262B2E" w14:paraId="506C19AB" w14:textId="77777777" w:rsidTr="00FE58B1">
        <w:trPr>
          <w:trHeight w:val="11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E1A1" w14:textId="77777777" w:rsidR="00394BA0" w:rsidRPr="00262B2E" w:rsidRDefault="00394BA0" w:rsidP="00566AD2">
            <w:pPr>
              <w:jc w:val="center"/>
              <w:rPr>
                <w:b/>
                <w:sz w:val="16"/>
                <w:szCs w:val="16"/>
              </w:rPr>
            </w:pPr>
            <w:r w:rsidRPr="00262B2E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8696BD" w14:textId="77777777" w:rsidR="00394BA0" w:rsidRPr="00262B2E" w:rsidRDefault="00394BA0" w:rsidP="00566AD2">
            <w:pPr>
              <w:rPr>
                <w:sz w:val="18"/>
                <w:szCs w:val="18"/>
              </w:rPr>
            </w:pPr>
            <w:r w:rsidRPr="00262B2E">
              <w:rPr>
                <w:sz w:val="18"/>
                <w:szCs w:val="18"/>
              </w:rPr>
              <w:t>Питьевая вода, руб./м</w:t>
            </w:r>
            <w:r w:rsidRPr="00262B2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8517B71" w14:textId="77777777" w:rsidR="00394BA0" w:rsidRPr="00262B2E" w:rsidRDefault="00394BA0" w:rsidP="00566AD2">
            <w:pPr>
              <w:jc w:val="center"/>
              <w:rPr>
                <w:sz w:val="18"/>
                <w:szCs w:val="18"/>
              </w:rPr>
            </w:pPr>
            <w:r w:rsidRPr="00262B2E">
              <w:rPr>
                <w:sz w:val="18"/>
                <w:szCs w:val="18"/>
              </w:rPr>
              <w:t>31,88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99364" w14:textId="47EB05EB" w:rsidR="00394BA0" w:rsidRPr="00262B2E" w:rsidRDefault="00FE58B1" w:rsidP="00566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8280A" w14:textId="50F58DA9" w:rsidR="00394BA0" w:rsidRPr="00262B2E" w:rsidRDefault="00FE58B1" w:rsidP="00566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D44D0C4" w14:textId="1F408423" w:rsidR="00394BA0" w:rsidRPr="00262B2E" w:rsidRDefault="00FE58B1" w:rsidP="00566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37,00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409AD77" w14:textId="3CB5C4A6" w:rsidR="00394BA0" w:rsidRPr="00262B2E" w:rsidRDefault="00FE58B1" w:rsidP="00566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37,00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250AC43" w14:textId="23BA27C2" w:rsidR="00394BA0" w:rsidRPr="00262B2E" w:rsidRDefault="00FE58B1" w:rsidP="00566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38,47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BED4DE5" w14:textId="6D2C7B2F" w:rsidR="00394BA0" w:rsidRPr="00262B2E" w:rsidRDefault="00FE58B1" w:rsidP="00566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38,47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9D235F0" w14:textId="06A40C4F" w:rsidR="00394BA0" w:rsidRPr="00262B2E" w:rsidRDefault="00FE58B1" w:rsidP="00566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40,06</w:t>
            </w:r>
          </w:p>
        </w:tc>
      </w:tr>
      <w:tr w:rsidR="00394BA0" w:rsidRPr="00262B2E" w14:paraId="367569BA" w14:textId="77777777" w:rsidTr="00FE58B1">
        <w:trPr>
          <w:trHeight w:val="55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9B06" w14:textId="77777777" w:rsidR="00394BA0" w:rsidRPr="00262B2E" w:rsidRDefault="00394BA0" w:rsidP="00566AD2">
            <w:pPr>
              <w:rPr>
                <w:b/>
                <w:sz w:val="16"/>
                <w:szCs w:val="16"/>
              </w:rPr>
            </w:pP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1038" w14:textId="77777777" w:rsidR="00394BA0" w:rsidRPr="00262B2E" w:rsidRDefault="00394BA0" w:rsidP="00566AD2">
            <w:pPr>
              <w:rPr>
                <w:sz w:val="18"/>
                <w:szCs w:val="18"/>
              </w:rPr>
            </w:pPr>
            <w:r w:rsidRPr="00262B2E">
              <w:rPr>
                <w:sz w:val="18"/>
                <w:szCs w:val="18"/>
              </w:rPr>
              <w:t>Население (с учетом НДС)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C026B" w14:textId="77777777" w:rsidR="00394BA0" w:rsidRPr="00262B2E" w:rsidRDefault="00394BA0" w:rsidP="00566A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5A70D" w14:textId="77777777" w:rsidR="00394BA0" w:rsidRPr="00262B2E" w:rsidRDefault="00394BA0" w:rsidP="00566A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671F2" w14:textId="77777777" w:rsidR="00394BA0" w:rsidRPr="00262B2E" w:rsidRDefault="00394BA0" w:rsidP="00566A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E0AAF" w14:textId="77777777" w:rsidR="00394BA0" w:rsidRPr="00262B2E" w:rsidRDefault="00394BA0" w:rsidP="00566A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CB723" w14:textId="77777777" w:rsidR="00394BA0" w:rsidRPr="00262B2E" w:rsidRDefault="00394BA0" w:rsidP="00566A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A9236" w14:textId="77777777" w:rsidR="00394BA0" w:rsidRPr="00262B2E" w:rsidRDefault="00394BA0" w:rsidP="00566A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7C296" w14:textId="77777777" w:rsidR="00394BA0" w:rsidRPr="00262B2E" w:rsidRDefault="00394BA0" w:rsidP="00566A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CB56" w14:textId="77777777" w:rsidR="00394BA0" w:rsidRPr="00262B2E" w:rsidRDefault="00394BA0" w:rsidP="00566AD2">
            <w:pPr>
              <w:jc w:val="center"/>
              <w:rPr>
                <w:sz w:val="18"/>
                <w:szCs w:val="18"/>
              </w:rPr>
            </w:pPr>
          </w:p>
        </w:tc>
      </w:tr>
      <w:tr w:rsidR="00394BA0" w:rsidRPr="00262B2E" w14:paraId="0377EEA9" w14:textId="77777777" w:rsidTr="00FE58B1">
        <w:trPr>
          <w:trHeight w:val="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C2FC" w14:textId="77777777" w:rsidR="00394BA0" w:rsidRPr="00262B2E" w:rsidRDefault="00394BA0" w:rsidP="00566AD2">
            <w:pPr>
              <w:jc w:val="center"/>
              <w:rPr>
                <w:b/>
                <w:sz w:val="16"/>
                <w:szCs w:val="16"/>
              </w:rPr>
            </w:pPr>
            <w:r w:rsidRPr="00262B2E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2326" w14:textId="77777777" w:rsidR="00394BA0" w:rsidRPr="00262B2E" w:rsidRDefault="00394BA0" w:rsidP="00566AD2">
            <w:pPr>
              <w:rPr>
                <w:sz w:val="18"/>
                <w:szCs w:val="18"/>
              </w:rPr>
            </w:pPr>
            <w:r w:rsidRPr="00262B2E">
              <w:rPr>
                <w:sz w:val="18"/>
                <w:szCs w:val="18"/>
              </w:rPr>
              <w:t>Техническая вода</w:t>
            </w:r>
            <w:r w:rsidRPr="00262B2E">
              <w:rPr>
                <w:noProof/>
                <w:sz w:val="18"/>
                <w:szCs w:val="18"/>
              </w:rPr>
              <w:t>, руб./м</w:t>
            </w:r>
            <w:r w:rsidRPr="00262B2E">
              <w:rPr>
                <w:noProof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F4E55" w14:textId="77777777" w:rsidR="00394BA0" w:rsidRPr="00262B2E" w:rsidRDefault="00394BA0" w:rsidP="00566AD2">
            <w:pPr>
              <w:jc w:val="center"/>
              <w:rPr>
                <w:sz w:val="18"/>
                <w:szCs w:val="18"/>
              </w:rPr>
            </w:pPr>
            <w:r w:rsidRPr="00262B2E">
              <w:rPr>
                <w:sz w:val="18"/>
                <w:szCs w:val="18"/>
              </w:rPr>
              <w:t>11,06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CF171" w14:textId="56DCF1FC" w:rsidR="00394BA0" w:rsidRPr="00262B2E" w:rsidRDefault="00FE58B1" w:rsidP="00566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7385E" w14:textId="700423F9" w:rsidR="00394BA0" w:rsidRPr="00262B2E" w:rsidRDefault="00FE58B1" w:rsidP="00566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A5074" w14:textId="09F9A6DB" w:rsidR="00394BA0" w:rsidRPr="00262B2E" w:rsidRDefault="00FE58B1" w:rsidP="00566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12,62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D57F8" w14:textId="6EB8ADF2" w:rsidR="00394BA0" w:rsidRPr="00262B2E" w:rsidRDefault="00FE58B1" w:rsidP="00566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12,62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4992A" w14:textId="5DC52015" w:rsidR="00394BA0" w:rsidRPr="00262B2E" w:rsidRDefault="00FE58B1" w:rsidP="00566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13,14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4B274" w14:textId="1B645ACA" w:rsidR="00394BA0" w:rsidRPr="00262B2E" w:rsidRDefault="00FE58B1" w:rsidP="00566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EEFF1" w14:textId="21D7448B" w:rsidR="00394BA0" w:rsidRPr="00262B2E" w:rsidRDefault="00FE58B1" w:rsidP="00566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13,65</w:t>
            </w:r>
          </w:p>
        </w:tc>
      </w:tr>
      <w:tr w:rsidR="00FE58B1" w:rsidRPr="00262B2E" w14:paraId="3C4790B2" w14:textId="77777777" w:rsidTr="00FE58B1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7168" w14:textId="77777777" w:rsidR="00FE58B1" w:rsidRPr="00262B2E" w:rsidRDefault="00FE58B1" w:rsidP="00FE58B1">
            <w:pPr>
              <w:jc w:val="center"/>
              <w:rPr>
                <w:b/>
                <w:sz w:val="16"/>
                <w:szCs w:val="16"/>
              </w:rPr>
            </w:pPr>
            <w:r w:rsidRPr="00262B2E">
              <w:rPr>
                <w:b/>
                <w:sz w:val="16"/>
                <w:szCs w:val="16"/>
              </w:rPr>
              <w:lastRenderedPageBreak/>
              <w:t>4.</w:t>
            </w:r>
          </w:p>
          <w:p w14:paraId="710A7C78" w14:textId="77777777" w:rsidR="00FE58B1" w:rsidRPr="00262B2E" w:rsidRDefault="00FE58B1" w:rsidP="00FE58B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F1B1" w14:textId="77777777" w:rsidR="00FE58B1" w:rsidRPr="00262B2E" w:rsidRDefault="00FE58B1" w:rsidP="00FE58B1">
            <w:pPr>
              <w:rPr>
                <w:noProof/>
                <w:sz w:val="18"/>
                <w:szCs w:val="18"/>
                <w:vertAlign w:val="superscript"/>
              </w:rPr>
            </w:pPr>
            <w:r w:rsidRPr="00262B2E">
              <w:rPr>
                <w:sz w:val="18"/>
                <w:szCs w:val="18"/>
              </w:rPr>
              <w:t>Техническая вода</w:t>
            </w:r>
            <w:r w:rsidRPr="00262B2E">
              <w:rPr>
                <w:noProof/>
                <w:sz w:val="18"/>
                <w:szCs w:val="18"/>
              </w:rPr>
              <w:t>, руб./м</w:t>
            </w:r>
            <w:r w:rsidRPr="00262B2E">
              <w:rPr>
                <w:noProof/>
                <w:sz w:val="18"/>
                <w:szCs w:val="18"/>
                <w:vertAlign w:val="superscript"/>
              </w:rPr>
              <w:t>3</w:t>
            </w:r>
          </w:p>
          <w:p w14:paraId="0E25F4F0" w14:textId="77777777" w:rsidR="00FE58B1" w:rsidRPr="00262B2E" w:rsidRDefault="00FE58B1" w:rsidP="00FE58B1">
            <w:pPr>
              <w:rPr>
                <w:sz w:val="18"/>
                <w:szCs w:val="18"/>
              </w:rPr>
            </w:pPr>
            <w:r w:rsidRPr="00262B2E">
              <w:rPr>
                <w:sz w:val="18"/>
                <w:szCs w:val="18"/>
              </w:rPr>
              <w:t>Население (с учетом НДС)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2424C" w14:textId="77777777" w:rsidR="00FE58B1" w:rsidRPr="00262B2E" w:rsidRDefault="00FE58B1" w:rsidP="00FE58B1">
            <w:pPr>
              <w:jc w:val="center"/>
              <w:rPr>
                <w:sz w:val="18"/>
                <w:szCs w:val="18"/>
              </w:rPr>
            </w:pPr>
            <w:r w:rsidRPr="00262B2E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656C4" w14:textId="75838D2B" w:rsidR="00FE58B1" w:rsidRPr="00262B2E" w:rsidRDefault="00FE58B1" w:rsidP="00FE58B1">
            <w:pPr>
              <w:jc w:val="center"/>
              <w:rPr>
                <w:sz w:val="18"/>
                <w:szCs w:val="18"/>
              </w:rPr>
            </w:pPr>
            <w:r w:rsidRPr="00395D8C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B9264" w14:textId="52CB98C4" w:rsidR="00FE58B1" w:rsidRPr="00262B2E" w:rsidRDefault="00FE58B1" w:rsidP="00FE58B1">
            <w:pPr>
              <w:jc w:val="center"/>
              <w:rPr>
                <w:sz w:val="18"/>
                <w:szCs w:val="18"/>
              </w:rPr>
            </w:pPr>
            <w:r w:rsidRPr="00395D8C"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BE377" w14:textId="67B071A4" w:rsidR="00FE58B1" w:rsidRPr="00262B2E" w:rsidRDefault="00FE58B1" w:rsidP="00FE58B1">
            <w:pPr>
              <w:jc w:val="center"/>
              <w:rPr>
                <w:sz w:val="18"/>
                <w:szCs w:val="18"/>
              </w:rPr>
            </w:pPr>
            <w:r w:rsidRPr="00395D8C"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21D9B" w14:textId="770483A1" w:rsidR="00FE58B1" w:rsidRPr="00262B2E" w:rsidRDefault="00FE58B1" w:rsidP="00FE58B1">
            <w:pPr>
              <w:jc w:val="center"/>
              <w:rPr>
                <w:sz w:val="18"/>
                <w:szCs w:val="18"/>
              </w:rPr>
            </w:pPr>
            <w:r w:rsidRPr="00395D8C"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680D3" w14:textId="033ABCA4" w:rsidR="00FE58B1" w:rsidRPr="00262B2E" w:rsidRDefault="00FE58B1" w:rsidP="00FE58B1">
            <w:pPr>
              <w:jc w:val="center"/>
              <w:rPr>
                <w:sz w:val="18"/>
                <w:szCs w:val="18"/>
              </w:rPr>
            </w:pPr>
            <w:r w:rsidRPr="00395D8C"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8FD5D" w14:textId="7F638A82" w:rsidR="00FE58B1" w:rsidRPr="00262B2E" w:rsidRDefault="00FE58B1" w:rsidP="00FE58B1">
            <w:pPr>
              <w:jc w:val="center"/>
              <w:rPr>
                <w:sz w:val="18"/>
                <w:szCs w:val="18"/>
              </w:rPr>
            </w:pPr>
            <w:r w:rsidRPr="00395D8C">
              <w:rPr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CA30B" w14:textId="28C5A081" w:rsidR="00FE58B1" w:rsidRPr="00262B2E" w:rsidRDefault="00FE58B1" w:rsidP="00FE58B1">
            <w:pPr>
              <w:jc w:val="center"/>
              <w:rPr>
                <w:sz w:val="18"/>
                <w:szCs w:val="18"/>
              </w:rPr>
            </w:pPr>
            <w:r w:rsidRPr="00395D8C">
              <w:rPr>
                <w:sz w:val="18"/>
                <w:szCs w:val="18"/>
              </w:rPr>
              <w:t>-</w:t>
            </w:r>
          </w:p>
        </w:tc>
      </w:tr>
      <w:tr w:rsidR="00394BA0" w:rsidRPr="00262B2E" w14:paraId="1EEF5816" w14:textId="77777777" w:rsidTr="00FE58B1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E33E" w14:textId="77777777" w:rsidR="00394BA0" w:rsidRPr="00262B2E" w:rsidRDefault="00394BA0" w:rsidP="00566AD2">
            <w:pPr>
              <w:jc w:val="center"/>
              <w:rPr>
                <w:b/>
                <w:sz w:val="16"/>
                <w:szCs w:val="16"/>
              </w:rPr>
            </w:pPr>
            <w:r w:rsidRPr="00262B2E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8E8C" w14:textId="77777777" w:rsidR="00394BA0" w:rsidRPr="00262B2E" w:rsidRDefault="00394BA0" w:rsidP="00566AD2">
            <w:pPr>
              <w:rPr>
                <w:sz w:val="18"/>
                <w:szCs w:val="18"/>
              </w:rPr>
            </w:pPr>
            <w:r w:rsidRPr="00262B2E">
              <w:rPr>
                <w:sz w:val="18"/>
                <w:szCs w:val="18"/>
              </w:rPr>
              <w:t>Жидкие бытовые отходы</w:t>
            </w:r>
            <w:r w:rsidRPr="00262B2E">
              <w:rPr>
                <w:noProof/>
                <w:sz w:val="18"/>
                <w:szCs w:val="18"/>
              </w:rPr>
              <w:t>, руб./м</w:t>
            </w:r>
            <w:r w:rsidRPr="00262B2E">
              <w:rPr>
                <w:noProof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18693" w14:textId="77777777" w:rsidR="00394BA0" w:rsidRPr="00262B2E" w:rsidRDefault="00394BA0" w:rsidP="00566AD2">
            <w:pPr>
              <w:jc w:val="center"/>
              <w:rPr>
                <w:sz w:val="18"/>
                <w:szCs w:val="18"/>
              </w:rPr>
            </w:pPr>
            <w:r w:rsidRPr="00262B2E">
              <w:rPr>
                <w:sz w:val="18"/>
                <w:szCs w:val="18"/>
              </w:rPr>
              <w:t>6,22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476AA" w14:textId="396619A4" w:rsidR="00394BA0" w:rsidRPr="00262B2E" w:rsidRDefault="00FE58B1" w:rsidP="00566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9399C" w14:textId="54A46FD6" w:rsidR="00394BA0" w:rsidRPr="00262B2E" w:rsidRDefault="00FE58B1" w:rsidP="00566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41E6B" w14:textId="36207B55" w:rsidR="00394BA0" w:rsidRPr="00262B2E" w:rsidRDefault="00FE58B1" w:rsidP="00566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FB560" w14:textId="3A32F704" w:rsidR="00394BA0" w:rsidRPr="00262B2E" w:rsidRDefault="00FE58B1" w:rsidP="00566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E2127" w14:textId="7257BD7A" w:rsidR="00394BA0" w:rsidRPr="00262B2E" w:rsidRDefault="00FE58B1" w:rsidP="00566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AC9FB" w14:textId="3579DCB6" w:rsidR="00394BA0" w:rsidRPr="00262B2E" w:rsidRDefault="00FE58B1" w:rsidP="00566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382D7" w14:textId="0DBC5CF0" w:rsidR="00394BA0" w:rsidRPr="00262B2E" w:rsidRDefault="00FE58B1" w:rsidP="00566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7,77</w:t>
            </w:r>
          </w:p>
        </w:tc>
      </w:tr>
      <w:tr w:rsidR="00FE58B1" w:rsidRPr="00262B2E" w14:paraId="3CDDF9BE" w14:textId="77777777" w:rsidTr="00FE58B1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FFA2" w14:textId="77777777" w:rsidR="00FE58B1" w:rsidRPr="00262B2E" w:rsidRDefault="00FE58B1" w:rsidP="00FE58B1">
            <w:pPr>
              <w:jc w:val="center"/>
              <w:rPr>
                <w:b/>
                <w:sz w:val="16"/>
                <w:szCs w:val="16"/>
              </w:rPr>
            </w:pPr>
            <w:r w:rsidRPr="00262B2E">
              <w:rPr>
                <w:b/>
                <w:sz w:val="16"/>
                <w:szCs w:val="16"/>
              </w:rPr>
              <w:t>6.</w:t>
            </w:r>
          </w:p>
          <w:p w14:paraId="76E5DA2B" w14:textId="77777777" w:rsidR="00FE58B1" w:rsidRPr="00262B2E" w:rsidRDefault="00FE58B1" w:rsidP="00FE58B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882C" w14:textId="77777777" w:rsidR="00FE58B1" w:rsidRPr="00262B2E" w:rsidRDefault="00FE58B1" w:rsidP="00FE58B1">
            <w:pPr>
              <w:rPr>
                <w:noProof/>
                <w:sz w:val="18"/>
                <w:szCs w:val="18"/>
                <w:vertAlign w:val="superscript"/>
              </w:rPr>
            </w:pPr>
            <w:r w:rsidRPr="00262B2E">
              <w:rPr>
                <w:sz w:val="18"/>
                <w:szCs w:val="18"/>
              </w:rPr>
              <w:t>Жидкие бытовые отходы</w:t>
            </w:r>
            <w:r w:rsidRPr="00262B2E">
              <w:rPr>
                <w:noProof/>
                <w:sz w:val="18"/>
                <w:szCs w:val="18"/>
              </w:rPr>
              <w:t>, руб./м</w:t>
            </w:r>
            <w:r w:rsidRPr="00262B2E">
              <w:rPr>
                <w:noProof/>
                <w:sz w:val="18"/>
                <w:szCs w:val="18"/>
                <w:vertAlign w:val="superscript"/>
              </w:rPr>
              <w:t>3</w:t>
            </w:r>
          </w:p>
          <w:p w14:paraId="0247F733" w14:textId="77777777" w:rsidR="00FE58B1" w:rsidRPr="00262B2E" w:rsidRDefault="00FE58B1" w:rsidP="00FE58B1">
            <w:pPr>
              <w:rPr>
                <w:sz w:val="18"/>
                <w:szCs w:val="18"/>
              </w:rPr>
            </w:pPr>
            <w:r w:rsidRPr="00262B2E">
              <w:rPr>
                <w:sz w:val="18"/>
                <w:szCs w:val="18"/>
              </w:rPr>
              <w:t>Население (с учетом НДС)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312B5" w14:textId="77777777" w:rsidR="00FE58B1" w:rsidRPr="00262B2E" w:rsidRDefault="00FE58B1" w:rsidP="00FE58B1">
            <w:pPr>
              <w:jc w:val="center"/>
              <w:rPr>
                <w:sz w:val="18"/>
                <w:szCs w:val="18"/>
              </w:rPr>
            </w:pPr>
            <w:r w:rsidRPr="00262B2E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15F8E" w14:textId="500D4EE5" w:rsidR="00FE58B1" w:rsidRPr="00262B2E" w:rsidRDefault="00FE58B1" w:rsidP="00FE58B1">
            <w:pPr>
              <w:jc w:val="center"/>
              <w:rPr>
                <w:sz w:val="18"/>
                <w:szCs w:val="18"/>
              </w:rPr>
            </w:pPr>
            <w:r w:rsidRPr="00395D8C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BA519" w14:textId="299895A3" w:rsidR="00FE58B1" w:rsidRPr="00262B2E" w:rsidRDefault="00FE58B1" w:rsidP="00FE58B1">
            <w:pPr>
              <w:jc w:val="center"/>
              <w:rPr>
                <w:sz w:val="18"/>
                <w:szCs w:val="18"/>
              </w:rPr>
            </w:pPr>
            <w:r w:rsidRPr="00395D8C"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99A1A" w14:textId="5DB15E03" w:rsidR="00FE58B1" w:rsidRPr="00262B2E" w:rsidRDefault="00FE58B1" w:rsidP="00FE58B1">
            <w:pPr>
              <w:jc w:val="center"/>
              <w:rPr>
                <w:sz w:val="18"/>
                <w:szCs w:val="18"/>
              </w:rPr>
            </w:pPr>
            <w:r w:rsidRPr="00395D8C"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9D88B" w14:textId="78708416" w:rsidR="00FE58B1" w:rsidRPr="00262B2E" w:rsidRDefault="00FE58B1" w:rsidP="00FE58B1">
            <w:pPr>
              <w:jc w:val="center"/>
              <w:rPr>
                <w:sz w:val="18"/>
                <w:szCs w:val="18"/>
              </w:rPr>
            </w:pPr>
            <w:r w:rsidRPr="00395D8C"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54B80" w14:textId="0F882885" w:rsidR="00FE58B1" w:rsidRPr="00262B2E" w:rsidRDefault="00FE58B1" w:rsidP="00FE58B1">
            <w:pPr>
              <w:jc w:val="center"/>
              <w:rPr>
                <w:sz w:val="18"/>
                <w:szCs w:val="18"/>
              </w:rPr>
            </w:pPr>
            <w:r w:rsidRPr="00395D8C"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E42D8" w14:textId="758738C6" w:rsidR="00FE58B1" w:rsidRPr="00262B2E" w:rsidRDefault="00FE58B1" w:rsidP="00FE58B1">
            <w:pPr>
              <w:jc w:val="center"/>
              <w:rPr>
                <w:sz w:val="18"/>
                <w:szCs w:val="18"/>
              </w:rPr>
            </w:pPr>
            <w:r w:rsidRPr="00395D8C">
              <w:rPr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72E0A" w14:textId="5F9A088D" w:rsidR="00FE58B1" w:rsidRPr="00262B2E" w:rsidRDefault="00FE58B1" w:rsidP="00FE58B1">
            <w:pPr>
              <w:jc w:val="center"/>
              <w:rPr>
                <w:sz w:val="18"/>
                <w:szCs w:val="18"/>
              </w:rPr>
            </w:pPr>
            <w:r w:rsidRPr="00395D8C">
              <w:rPr>
                <w:sz w:val="18"/>
                <w:szCs w:val="18"/>
              </w:rPr>
              <w:t>-</w:t>
            </w:r>
          </w:p>
        </w:tc>
      </w:tr>
      <w:tr w:rsidR="00FE58B1" w:rsidRPr="00262B2E" w14:paraId="192B5230" w14:textId="77777777" w:rsidTr="00FE58B1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CC23" w14:textId="77777777" w:rsidR="00FE58B1" w:rsidRPr="00262B2E" w:rsidRDefault="00FE58B1" w:rsidP="00FE58B1">
            <w:pPr>
              <w:jc w:val="center"/>
              <w:rPr>
                <w:b/>
                <w:sz w:val="16"/>
                <w:szCs w:val="16"/>
              </w:rPr>
            </w:pPr>
            <w:r w:rsidRPr="00262B2E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1397" w14:textId="77777777" w:rsidR="00FE58B1" w:rsidRPr="00262B2E" w:rsidRDefault="00FE58B1" w:rsidP="00FE58B1">
            <w:pPr>
              <w:rPr>
                <w:sz w:val="18"/>
                <w:szCs w:val="18"/>
              </w:rPr>
            </w:pPr>
            <w:r w:rsidRPr="00262B2E">
              <w:rPr>
                <w:sz w:val="18"/>
                <w:szCs w:val="18"/>
                <w:lang w:eastAsia="en-US"/>
              </w:rPr>
              <w:t>Хозяйственно-бытовые сточные воды, отводимые товариществами собственников жилья, жилищно-строительными, жилищными и иными специализированными потребительскими кооперативами, управляющими организациями и другими лицами, осуществляющими деятельность по управлению многоквартирными домами, жителями индивидуальных жилых домов и другими абонентами, отводящими преимущественно сточные воды, связанные с хозяйственно-бытовой деятельностью, в отношении которых не устанавливаются нормативы водоотведения (сброса) по составу сточных вод, нормативы допустимых сбросов абонентов</w:t>
            </w:r>
            <w:r w:rsidRPr="00262B2E">
              <w:rPr>
                <w:noProof/>
                <w:sz w:val="18"/>
                <w:szCs w:val="18"/>
              </w:rPr>
              <w:t>, руб./м</w:t>
            </w:r>
            <w:r w:rsidRPr="00262B2E">
              <w:rPr>
                <w:noProof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2362A" w14:textId="77777777" w:rsidR="00FE58B1" w:rsidRPr="00262B2E" w:rsidRDefault="00FE58B1" w:rsidP="00FE58B1">
            <w:pPr>
              <w:jc w:val="center"/>
              <w:rPr>
                <w:sz w:val="18"/>
                <w:szCs w:val="18"/>
              </w:rPr>
            </w:pPr>
            <w:r w:rsidRPr="00262B2E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4A67A" w14:textId="77777777" w:rsidR="00FE58B1" w:rsidRPr="00262B2E" w:rsidRDefault="00FE58B1" w:rsidP="00FE58B1">
            <w:pPr>
              <w:jc w:val="center"/>
              <w:rPr>
                <w:sz w:val="18"/>
                <w:szCs w:val="18"/>
              </w:rPr>
            </w:pPr>
            <w:r w:rsidRPr="00262B2E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35929" w14:textId="77777777" w:rsidR="00FE58B1" w:rsidRPr="00262B2E" w:rsidRDefault="00FE58B1" w:rsidP="00FE58B1">
            <w:pPr>
              <w:jc w:val="center"/>
              <w:rPr>
                <w:sz w:val="18"/>
                <w:szCs w:val="18"/>
              </w:rPr>
            </w:pPr>
            <w:r w:rsidRPr="00262B2E"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02E46" w14:textId="77777777" w:rsidR="00FE58B1" w:rsidRPr="00262B2E" w:rsidRDefault="00FE58B1" w:rsidP="00FE58B1">
            <w:pPr>
              <w:jc w:val="center"/>
              <w:rPr>
                <w:sz w:val="18"/>
                <w:szCs w:val="18"/>
              </w:rPr>
            </w:pPr>
            <w:r w:rsidRPr="00262B2E"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BE5A1" w14:textId="77777777" w:rsidR="00FE58B1" w:rsidRPr="00262B2E" w:rsidRDefault="00FE58B1" w:rsidP="00FE58B1">
            <w:pPr>
              <w:jc w:val="center"/>
              <w:rPr>
                <w:sz w:val="18"/>
                <w:szCs w:val="18"/>
              </w:rPr>
            </w:pPr>
            <w:r w:rsidRPr="00262B2E"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54628" w14:textId="77777777" w:rsidR="00FE58B1" w:rsidRPr="00262B2E" w:rsidRDefault="00FE58B1" w:rsidP="00FE58B1">
            <w:pPr>
              <w:jc w:val="center"/>
              <w:rPr>
                <w:sz w:val="18"/>
                <w:szCs w:val="18"/>
              </w:rPr>
            </w:pPr>
            <w:r w:rsidRPr="00262B2E"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118F6" w14:textId="77777777" w:rsidR="00FE58B1" w:rsidRPr="00262B2E" w:rsidRDefault="00FE58B1" w:rsidP="00FE58B1">
            <w:pPr>
              <w:jc w:val="center"/>
              <w:rPr>
                <w:sz w:val="18"/>
                <w:szCs w:val="18"/>
              </w:rPr>
            </w:pPr>
            <w:r w:rsidRPr="00262B2E">
              <w:rPr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78A8E" w14:textId="77777777" w:rsidR="00FE58B1" w:rsidRPr="00262B2E" w:rsidRDefault="00FE58B1" w:rsidP="00FE58B1">
            <w:pPr>
              <w:jc w:val="center"/>
              <w:rPr>
                <w:sz w:val="18"/>
                <w:szCs w:val="18"/>
              </w:rPr>
            </w:pPr>
            <w:r w:rsidRPr="00262B2E">
              <w:rPr>
                <w:sz w:val="18"/>
                <w:szCs w:val="18"/>
              </w:rPr>
              <w:t>-</w:t>
            </w:r>
          </w:p>
        </w:tc>
      </w:tr>
      <w:tr w:rsidR="00FE58B1" w:rsidRPr="00262B2E" w14:paraId="70F876B9" w14:textId="77777777" w:rsidTr="00FE58B1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C4CB" w14:textId="77777777" w:rsidR="00FE58B1" w:rsidRPr="00262B2E" w:rsidRDefault="00FE58B1" w:rsidP="00FE58B1">
            <w:pPr>
              <w:jc w:val="center"/>
              <w:rPr>
                <w:b/>
                <w:sz w:val="16"/>
                <w:szCs w:val="16"/>
              </w:rPr>
            </w:pPr>
            <w:r w:rsidRPr="00262B2E">
              <w:rPr>
                <w:b/>
                <w:sz w:val="16"/>
                <w:szCs w:val="16"/>
              </w:rPr>
              <w:t>8.</w:t>
            </w:r>
          </w:p>
          <w:p w14:paraId="551672EA" w14:textId="77777777" w:rsidR="00FE58B1" w:rsidRPr="00262B2E" w:rsidRDefault="00FE58B1" w:rsidP="00FE58B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6CAC" w14:textId="77777777" w:rsidR="00FE58B1" w:rsidRPr="00262B2E" w:rsidRDefault="00FE58B1" w:rsidP="00FE58B1">
            <w:pPr>
              <w:rPr>
                <w:noProof/>
                <w:sz w:val="18"/>
                <w:szCs w:val="18"/>
                <w:vertAlign w:val="superscript"/>
              </w:rPr>
            </w:pPr>
            <w:r w:rsidRPr="00262B2E">
              <w:rPr>
                <w:sz w:val="18"/>
                <w:szCs w:val="18"/>
                <w:lang w:eastAsia="en-US"/>
              </w:rPr>
              <w:t>Хозяйственно-бытовые сточные воды, отводимые товариществами собственников жилья, жилищно-строительными, жилищными и иными специализированными потребительскими кооперативами, управляющими организациями и другими лицами, осуществляющими деятельность по управлению многоквартирными домами, жителями индивидуальных жилых домов и другими абонентами, отводящими преимущественно сточные воды, связанные с хозяйственно-бытовой деятельностью, в отношении которых не устанавливаются нормативы водоотведения (сброса) по составу сточных вод, нормативы допустимых сбросов абонентов</w:t>
            </w:r>
            <w:r w:rsidRPr="00262B2E">
              <w:rPr>
                <w:noProof/>
                <w:sz w:val="18"/>
                <w:szCs w:val="18"/>
              </w:rPr>
              <w:t>, руб./м</w:t>
            </w:r>
            <w:r w:rsidRPr="00262B2E">
              <w:rPr>
                <w:noProof/>
                <w:sz w:val="18"/>
                <w:szCs w:val="18"/>
                <w:vertAlign w:val="superscript"/>
              </w:rPr>
              <w:t>3</w:t>
            </w:r>
          </w:p>
          <w:p w14:paraId="0AACF162" w14:textId="77777777" w:rsidR="00FE58B1" w:rsidRPr="00262B2E" w:rsidRDefault="00FE58B1" w:rsidP="00FE58B1">
            <w:pPr>
              <w:rPr>
                <w:sz w:val="18"/>
                <w:szCs w:val="18"/>
              </w:rPr>
            </w:pPr>
            <w:r w:rsidRPr="00262B2E">
              <w:rPr>
                <w:sz w:val="18"/>
                <w:szCs w:val="18"/>
              </w:rPr>
              <w:t>Население (с учетом НДС)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4E97C" w14:textId="77777777" w:rsidR="00FE58B1" w:rsidRPr="00262B2E" w:rsidRDefault="00FE58B1" w:rsidP="00FE58B1">
            <w:pPr>
              <w:jc w:val="center"/>
              <w:rPr>
                <w:sz w:val="18"/>
                <w:szCs w:val="18"/>
              </w:rPr>
            </w:pPr>
            <w:r w:rsidRPr="00262B2E">
              <w:rPr>
                <w:sz w:val="18"/>
                <w:szCs w:val="18"/>
              </w:rPr>
              <w:t>23,79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E0C51" w14:textId="27E9DAB3" w:rsidR="00FE58B1" w:rsidRPr="00262B2E" w:rsidRDefault="00FE58B1" w:rsidP="00FE58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B6A33" w14:textId="5E1C1655" w:rsidR="00FE58B1" w:rsidRPr="00262B2E" w:rsidRDefault="00FE58B1" w:rsidP="00FE58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5FA26" w14:textId="5AB794F1" w:rsidR="00FE58B1" w:rsidRPr="00262B2E" w:rsidRDefault="00FE58B1" w:rsidP="00FE58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27,60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A528D" w14:textId="3C7CFA60" w:rsidR="00FE58B1" w:rsidRPr="00262B2E" w:rsidRDefault="00FE58B1" w:rsidP="00FE58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DE7C0" w14:textId="23C0F804" w:rsidR="00FE58B1" w:rsidRPr="00262B2E" w:rsidRDefault="00FE58B1" w:rsidP="00FE58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28,72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0ACC1" w14:textId="3CF7744A" w:rsidR="00FE58B1" w:rsidRPr="00262B2E" w:rsidRDefault="00FE58B1" w:rsidP="00FE58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28,72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0598E" w14:textId="5224078A" w:rsidR="00FE58B1" w:rsidRPr="00262B2E" w:rsidRDefault="00FE58B1" w:rsidP="00FE58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29,74</w:t>
            </w:r>
          </w:p>
        </w:tc>
      </w:tr>
      <w:tr w:rsidR="00FE58B1" w:rsidRPr="00262B2E" w14:paraId="3C2026AF" w14:textId="77777777" w:rsidTr="00FE58B1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84C2" w14:textId="77777777" w:rsidR="00FE58B1" w:rsidRPr="00262B2E" w:rsidRDefault="00FE58B1" w:rsidP="00FE58B1">
            <w:pPr>
              <w:jc w:val="center"/>
              <w:rPr>
                <w:b/>
                <w:sz w:val="16"/>
                <w:szCs w:val="16"/>
              </w:rPr>
            </w:pPr>
            <w:r w:rsidRPr="00262B2E"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A92B" w14:textId="77777777" w:rsidR="00FE58B1" w:rsidRPr="00262B2E" w:rsidRDefault="00FE58B1" w:rsidP="00FE58B1">
            <w:pPr>
              <w:rPr>
                <w:sz w:val="18"/>
                <w:szCs w:val="18"/>
                <w:lang w:eastAsia="en-US"/>
              </w:rPr>
            </w:pPr>
            <w:r w:rsidRPr="00262B2E">
              <w:rPr>
                <w:sz w:val="18"/>
                <w:szCs w:val="18"/>
                <w:lang w:eastAsia="en-US"/>
              </w:rPr>
              <w:t>Сточные воды, отводимые абонентами, для объектов которых устанавливаются нормативы водоотведения (сброса) по составу сточных вод, нормативы допустимых сбросов абонентов, руб./м</w:t>
            </w:r>
            <w:r w:rsidRPr="00262B2E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AB447" w14:textId="77777777" w:rsidR="00FE58B1" w:rsidRPr="00262B2E" w:rsidRDefault="00FE58B1" w:rsidP="00FE58B1">
            <w:pPr>
              <w:jc w:val="center"/>
              <w:rPr>
                <w:sz w:val="18"/>
                <w:szCs w:val="18"/>
              </w:rPr>
            </w:pPr>
            <w:r w:rsidRPr="00262B2E">
              <w:rPr>
                <w:sz w:val="18"/>
                <w:szCs w:val="18"/>
              </w:rPr>
              <w:t>28,21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309F3" w14:textId="32C2EEC5" w:rsidR="00FE58B1" w:rsidRPr="00262B2E" w:rsidRDefault="00FE58B1" w:rsidP="00FE58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15005" w14:textId="3C380F4C" w:rsidR="00FE58B1" w:rsidRPr="00262B2E" w:rsidRDefault="00FE58B1" w:rsidP="00FE58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7B81D" w14:textId="6CE43FA0" w:rsidR="00FE58B1" w:rsidRPr="00262B2E" w:rsidRDefault="00FE58B1" w:rsidP="00FE58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32,73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F2ABF" w14:textId="66C3AB7C" w:rsidR="00FE58B1" w:rsidRPr="00262B2E" w:rsidRDefault="00FE58B1" w:rsidP="00FE58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32,73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79EC0" w14:textId="419F6738" w:rsidR="00FE58B1" w:rsidRPr="00262B2E" w:rsidRDefault="00FE58B1" w:rsidP="00FE58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222E3" w14:textId="09AB9BE0" w:rsidR="00FE58B1" w:rsidRPr="00262B2E" w:rsidRDefault="00FE58B1" w:rsidP="00FE58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130F6" w14:textId="39DF22DF" w:rsidR="00FE58B1" w:rsidRPr="00262B2E" w:rsidRDefault="00FE58B1" w:rsidP="00FE58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35,26</w:t>
            </w:r>
          </w:p>
        </w:tc>
      </w:tr>
      <w:tr w:rsidR="000E6168" w:rsidRPr="00262B2E" w14:paraId="2BD5182C" w14:textId="77777777" w:rsidTr="00FE58B1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CED5" w14:textId="77777777" w:rsidR="000E6168" w:rsidRPr="00262B2E" w:rsidRDefault="000E6168" w:rsidP="000E6168">
            <w:pPr>
              <w:jc w:val="center"/>
              <w:rPr>
                <w:b/>
                <w:sz w:val="16"/>
                <w:szCs w:val="16"/>
              </w:rPr>
            </w:pPr>
            <w:r w:rsidRPr="00262B2E">
              <w:rPr>
                <w:b/>
                <w:sz w:val="16"/>
                <w:szCs w:val="16"/>
              </w:rPr>
              <w:t>10.</w:t>
            </w:r>
          </w:p>
          <w:p w14:paraId="0DA39142" w14:textId="77777777" w:rsidR="000E6168" w:rsidRPr="00262B2E" w:rsidRDefault="000E6168" w:rsidP="000E6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3637" w14:textId="77777777" w:rsidR="000E6168" w:rsidRPr="00262B2E" w:rsidRDefault="000E6168" w:rsidP="000E6168">
            <w:pPr>
              <w:rPr>
                <w:sz w:val="18"/>
                <w:szCs w:val="18"/>
                <w:lang w:eastAsia="en-US"/>
              </w:rPr>
            </w:pPr>
            <w:r w:rsidRPr="00262B2E">
              <w:rPr>
                <w:sz w:val="18"/>
                <w:szCs w:val="18"/>
                <w:lang w:eastAsia="en-US"/>
              </w:rPr>
              <w:t>Сточные воды, отводимые абонентами, для объектов которых устанавливаются нормативы водоотведения (сброса) по составу сточных вод, нормативы допустимых сбросов абонентов, руб./м</w:t>
            </w:r>
            <w:r w:rsidRPr="00262B2E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  <w:p w14:paraId="7114C062" w14:textId="77777777" w:rsidR="000E6168" w:rsidRPr="00262B2E" w:rsidRDefault="000E6168" w:rsidP="000E6168">
            <w:pPr>
              <w:rPr>
                <w:sz w:val="18"/>
                <w:szCs w:val="18"/>
                <w:lang w:eastAsia="en-US"/>
              </w:rPr>
            </w:pPr>
            <w:r w:rsidRPr="00262B2E">
              <w:rPr>
                <w:sz w:val="18"/>
                <w:szCs w:val="18"/>
                <w:lang w:eastAsia="en-US"/>
              </w:rPr>
              <w:t>Население (с учетом НДС)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558BA" w14:textId="4C18911A" w:rsidR="000E6168" w:rsidRPr="00262B2E" w:rsidRDefault="000E6168" w:rsidP="000E6168">
            <w:pPr>
              <w:jc w:val="center"/>
              <w:rPr>
                <w:sz w:val="18"/>
                <w:szCs w:val="18"/>
              </w:rPr>
            </w:pPr>
            <w:r w:rsidRPr="00262B2E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9AB6A" w14:textId="658369CF" w:rsidR="000E6168" w:rsidRPr="00262B2E" w:rsidRDefault="000E6168" w:rsidP="000E6168">
            <w:pPr>
              <w:jc w:val="center"/>
              <w:rPr>
                <w:sz w:val="18"/>
                <w:szCs w:val="18"/>
              </w:rPr>
            </w:pPr>
            <w:r w:rsidRPr="00262B2E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1E52A" w14:textId="7D7F2275" w:rsidR="000E6168" w:rsidRPr="00262B2E" w:rsidRDefault="000E6168" w:rsidP="000E6168">
            <w:pPr>
              <w:jc w:val="center"/>
              <w:rPr>
                <w:sz w:val="18"/>
                <w:szCs w:val="18"/>
              </w:rPr>
            </w:pPr>
            <w:r w:rsidRPr="00262B2E"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14610" w14:textId="1159D0CD" w:rsidR="000E6168" w:rsidRPr="00262B2E" w:rsidRDefault="000E6168" w:rsidP="000E6168">
            <w:pPr>
              <w:jc w:val="center"/>
              <w:rPr>
                <w:sz w:val="18"/>
                <w:szCs w:val="18"/>
              </w:rPr>
            </w:pPr>
            <w:r w:rsidRPr="00262B2E"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9AA6F" w14:textId="3DAC0A56" w:rsidR="000E6168" w:rsidRPr="00262B2E" w:rsidRDefault="000E6168" w:rsidP="000E6168">
            <w:pPr>
              <w:jc w:val="center"/>
              <w:rPr>
                <w:sz w:val="18"/>
                <w:szCs w:val="18"/>
              </w:rPr>
            </w:pPr>
            <w:r w:rsidRPr="00262B2E"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C16E7" w14:textId="0C15521F" w:rsidR="000E6168" w:rsidRPr="00262B2E" w:rsidRDefault="000E6168" w:rsidP="000E6168">
            <w:pPr>
              <w:jc w:val="center"/>
              <w:rPr>
                <w:sz w:val="18"/>
                <w:szCs w:val="18"/>
              </w:rPr>
            </w:pPr>
            <w:r w:rsidRPr="00262B2E"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766B3" w14:textId="28FC30AD" w:rsidR="000E6168" w:rsidRPr="00262B2E" w:rsidRDefault="000E6168" w:rsidP="000E6168">
            <w:pPr>
              <w:jc w:val="center"/>
              <w:rPr>
                <w:sz w:val="18"/>
                <w:szCs w:val="18"/>
              </w:rPr>
            </w:pPr>
            <w:r w:rsidRPr="00262B2E">
              <w:rPr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B9F25" w14:textId="6DE42646" w:rsidR="000E6168" w:rsidRPr="00262B2E" w:rsidRDefault="000E6168" w:rsidP="000E6168">
            <w:pPr>
              <w:jc w:val="center"/>
              <w:rPr>
                <w:sz w:val="18"/>
                <w:szCs w:val="18"/>
              </w:rPr>
            </w:pPr>
            <w:r w:rsidRPr="00262B2E">
              <w:rPr>
                <w:sz w:val="18"/>
                <w:szCs w:val="18"/>
              </w:rPr>
              <w:t>-</w:t>
            </w:r>
          </w:p>
        </w:tc>
      </w:tr>
      <w:tr w:rsidR="000E6168" w:rsidRPr="00262B2E" w14:paraId="3BE268BD" w14:textId="77777777" w:rsidTr="00FE58B1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1FA3" w14:textId="77777777" w:rsidR="000E6168" w:rsidRPr="00262B2E" w:rsidRDefault="000E6168" w:rsidP="000E6168">
            <w:pPr>
              <w:jc w:val="center"/>
              <w:rPr>
                <w:b/>
                <w:sz w:val="16"/>
                <w:szCs w:val="16"/>
              </w:rPr>
            </w:pPr>
            <w:r w:rsidRPr="00262B2E">
              <w:rPr>
                <w:b/>
                <w:sz w:val="16"/>
                <w:szCs w:val="16"/>
              </w:rPr>
              <w:lastRenderedPageBreak/>
              <w:t>11.</w:t>
            </w: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66E9" w14:textId="77777777" w:rsidR="000E6168" w:rsidRPr="00262B2E" w:rsidRDefault="000E6168" w:rsidP="000E6168">
            <w:pPr>
              <w:rPr>
                <w:sz w:val="18"/>
                <w:szCs w:val="18"/>
                <w:lang w:eastAsia="en-US"/>
              </w:rPr>
            </w:pPr>
            <w:r w:rsidRPr="00262B2E">
              <w:rPr>
                <w:sz w:val="18"/>
                <w:szCs w:val="18"/>
                <w:lang w:eastAsia="en-US"/>
              </w:rPr>
              <w:t>Сточные воды, отводимые иными абонентами, руб./м</w:t>
            </w:r>
            <w:r w:rsidRPr="00262B2E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FE96A" w14:textId="77777777" w:rsidR="000E6168" w:rsidRPr="00262B2E" w:rsidRDefault="000E6168" w:rsidP="000E6168">
            <w:pPr>
              <w:jc w:val="center"/>
              <w:rPr>
                <w:sz w:val="18"/>
                <w:szCs w:val="18"/>
              </w:rPr>
            </w:pPr>
            <w:r w:rsidRPr="00262B2E">
              <w:rPr>
                <w:sz w:val="18"/>
                <w:szCs w:val="18"/>
              </w:rPr>
              <w:t>25,28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A4939" w14:textId="2981066E" w:rsidR="000E6168" w:rsidRPr="00262B2E" w:rsidRDefault="000E6168" w:rsidP="000E6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27,76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7CEA5" w14:textId="27B76013" w:rsidR="000E6168" w:rsidRPr="00262B2E" w:rsidRDefault="000E6168" w:rsidP="000E6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27,76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F7FF7" w14:textId="3CE274C1" w:rsidR="000E6168" w:rsidRPr="00262B2E" w:rsidRDefault="000E6168" w:rsidP="000E6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29,33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CC90C" w14:textId="40672CA4" w:rsidR="000E6168" w:rsidRPr="00262B2E" w:rsidRDefault="000E6168" w:rsidP="000E6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9B28B" w14:textId="37D243AB" w:rsidR="000E6168" w:rsidRPr="00262B2E" w:rsidRDefault="000E6168" w:rsidP="000E6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30,52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353FD" w14:textId="2F3D7459" w:rsidR="000E6168" w:rsidRPr="00262B2E" w:rsidRDefault="000E6168" w:rsidP="000E6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30,52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9F46B" w14:textId="702340F9" w:rsidR="000E6168" w:rsidRPr="00262B2E" w:rsidRDefault="000E6168" w:rsidP="000E6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31,60</w:t>
            </w:r>
          </w:p>
        </w:tc>
      </w:tr>
      <w:tr w:rsidR="000E6168" w:rsidRPr="00262B2E" w14:paraId="5BE0FE28" w14:textId="77777777" w:rsidTr="00FE58B1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F984" w14:textId="77777777" w:rsidR="000E6168" w:rsidRPr="00262B2E" w:rsidRDefault="000E6168" w:rsidP="000E6168">
            <w:pPr>
              <w:jc w:val="center"/>
              <w:rPr>
                <w:b/>
                <w:sz w:val="16"/>
                <w:szCs w:val="16"/>
              </w:rPr>
            </w:pPr>
            <w:r w:rsidRPr="00262B2E">
              <w:rPr>
                <w:b/>
                <w:sz w:val="16"/>
                <w:szCs w:val="16"/>
              </w:rPr>
              <w:t>12.</w:t>
            </w:r>
          </w:p>
          <w:p w14:paraId="59E93B81" w14:textId="77777777" w:rsidR="000E6168" w:rsidRPr="00262B2E" w:rsidRDefault="000E6168" w:rsidP="000E616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BC1F" w14:textId="77777777" w:rsidR="000E6168" w:rsidRPr="00262B2E" w:rsidRDefault="000E6168" w:rsidP="000E6168">
            <w:pPr>
              <w:rPr>
                <w:sz w:val="18"/>
                <w:szCs w:val="18"/>
                <w:lang w:eastAsia="en-US"/>
              </w:rPr>
            </w:pPr>
            <w:r w:rsidRPr="00262B2E">
              <w:rPr>
                <w:sz w:val="18"/>
                <w:szCs w:val="18"/>
                <w:lang w:eastAsia="en-US"/>
              </w:rPr>
              <w:t>Сточные воды, отводимые иными абонентами, руб./м</w:t>
            </w:r>
            <w:r w:rsidRPr="00262B2E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  <w:p w14:paraId="0EE9DF8F" w14:textId="77777777" w:rsidR="000E6168" w:rsidRPr="00262B2E" w:rsidRDefault="000E6168" w:rsidP="000E6168">
            <w:pPr>
              <w:rPr>
                <w:sz w:val="18"/>
                <w:szCs w:val="18"/>
                <w:lang w:eastAsia="en-US"/>
              </w:rPr>
            </w:pPr>
            <w:r w:rsidRPr="00262B2E">
              <w:rPr>
                <w:sz w:val="18"/>
                <w:szCs w:val="18"/>
                <w:lang w:eastAsia="en-US"/>
              </w:rPr>
              <w:t>Население (с учетом НДС)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232D0" w14:textId="3A93A131" w:rsidR="000E6168" w:rsidRPr="00262B2E" w:rsidRDefault="000E6168" w:rsidP="000E6168">
            <w:pPr>
              <w:jc w:val="center"/>
              <w:rPr>
                <w:sz w:val="18"/>
                <w:szCs w:val="18"/>
              </w:rPr>
            </w:pPr>
            <w:r w:rsidRPr="00262B2E"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42270" w14:textId="4C9B97DC" w:rsidR="000E6168" w:rsidRPr="00262B2E" w:rsidRDefault="000E6168" w:rsidP="000E6168">
            <w:pPr>
              <w:jc w:val="center"/>
              <w:rPr>
                <w:sz w:val="18"/>
                <w:szCs w:val="18"/>
              </w:rPr>
            </w:pPr>
            <w:r w:rsidRPr="00262B2E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A0A76" w14:textId="081DC292" w:rsidR="000E6168" w:rsidRPr="00262B2E" w:rsidRDefault="000E6168" w:rsidP="000E6168">
            <w:pPr>
              <w:jc w:val="center"/>
              <w:rPr>
                <w:sz w:val="18"/>
                <w:szCs w:val="18"/>
              </w:rPr>
            </w:pPr>
            <w:r w:rsidRPr="00262B2E"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040A9" w14:textId="78BE00E0" w:rsidR="000E6168" w:rsidRPr="00262B2E" w:rsidRDefault="000E6168" w:rsidP="000E6168">
            <w:pPr>
              <w:jc w:val="center"/>
              <w:rPr>
                <w:sz w:val="18"/>
                <w:szCs w:val="18"/>
              </w:rPr>
            </w:pPr>
            <w:r w:rsidRPr="00262B2E"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D6D89" w14:textId="2C34872A" w:rsidR="000E6168" w:rsidRPr="00262B2E" w:rsidRDefault="000E6168" w:rsidP="000E6168">
            <w:pPr>
              <w:jc w:val="center"/>
              <w:rPr>
                <w:sz w:val="18"/>
                <w:szCs w:val="18"/>
              </w:rPr>
            </w:pPr>
            <w:r w:rsidRPr="00262B2E"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FE7F4" w14:textId="76321E69" w:rsidR="000E6168" w:rsidRPr="00262B2E" w:rsidRDefault="000E6168" w:rsidP="000E6168">
            <w:pPr>
              <w:jc w:val="center"/>
              <w:rPr>
                <w:sz w:val="18"/>
                <w:szCs w:val="18"/>
              </w:rPr>
            </w:pPr>
            <w:r w:rsidRPr="00262B2E"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2448B" w14:textId="7BC59F45" w:rsidR="000E6168" w:rsidRPr="00262B2E" w:rsidRDefault="000E6168" w:rsidP="000E6168">
            <w:pPr>
              <w:jc w:val="center"/>
              <w:rPr>
                <w:sz w:val="18"/>
                <w:szCs w:val="18"/>
              </w:rPr>
            </w:pPr>
            <w:r w:rsidRPr="00262B2E">
              <w:rPr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C7E95" w14:textId="677C2774" w:rsidR="000E6168" w:rsidRPr="00262B2E" w:rsidRDefault="000E6168" w:rsidP="000E6168">
            <w:pPr>
              <w:jc w:val="center"/>
              <w:rPr>
                <w:sz w:val="18"/>
                <w:szCs w:val="18"/>
              </w:rPr>
            </w:pPr>
            <w:r w:rsidRPr="00262B2E">
              <w:rPr>
                <w:sz w:val="18"/>
                <w:szCs w:val="18"/>
              </w:rPr>
              <w:t>-</w:t>
            </w:r>
          </w:p>
        </w:tc>
      </w:tr>
    </w:tbl>
    <w:p w14:paraId="6183312D" w14:textId="77777777" w:rsidR="00394BA0" w:rsidRPr="00394BA0" w:rsidRDefault="00394BA0" w:rsidP="00394BA0">
      <w:pPr>
        <w:spacing w:line="276" w:lineRule="auto"/>
        <w:jc w:val="right"/>
        <w:rPr>
          <w:szCs w:val="24"/>
        </w:rPr>
      </w:pPr>
      <w:r w:rsidRPr="00394BA0">
        <w:rPr>
          <w:szCs w:val="24"/>
        </w:rPr>
        <w:t>».</w:t>
      </w:r>
    </w:p>
    <w:p w14:paraId="010273BA" w14:textId="77777777" w:rsidR="00394BA0" w:rsidRPr="00394BA0" w:rsidRDefault="00394BA0" w:rsidP="00394BA0">
      <w:pPr>
        <w:spacing w:line="276" w:lineRule="auto"/>
        <w:ind w:firstLine="708"/>
        <w:jc w:val="both"/>
        <w:rPr>
          <w:szCs w:val="24"/>
        </w:rPr>
      </w:pPr>
      <w:r w:rsidRPr="00394BA0">
        <w:rPr>
          <w:b/>
          <w:szCs w:val="24"/>
        </w:rPr>
        <w:t>1.2.</w:t>
      </w:r>
      <w:r w:rsidRPr="00394BA0">
        <w:rPr>
          <w:szCs w:val="24"/>
        </w:rPr>
        <w:t xml:space="preserve"> Таблицу пункта 4 решения изложить в следующей редакции:</w:t>
      </w:r>
    </w:p>
    <w:p w14:paraId="561E5B05" w14:textId="77777777" w:rsidR="00394BA0" w:rsidRPr="00394BA0" w:rsidRDefault="00394BA0" w:rsidP="00394BA0">
      <w:pPr>
        <w:spacing w:line="276" w:lineRule="auto"/>
        <w:jc w:val="both"/>
        <w:rPr>
          <w:szCs w:val="24"/>
        </w:rPr>
      </w:pPr>
      <w:r w:rsidRPr="00394BA0">
        <w:rPr>
          <w:szCs w:val="24"/>
        </w:rPr>
        <w:t>«</w:t>
      </w:r>
    </w:p>
    <w:tbl>
      <w:tblPr>
        <w:tblW w:w="9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393"/>
        <w:gridCol w:w="845"/>
        <w:gridCol w:w="845"/>
        <w:gridCol w:w="845"/>
        <w:gridCol w:w="845"/>
        <w:gridCol w:w="845"/>
        <w:gridCol w:w="845"/>
        <w:gridCol w:w="845"/>
        <w:gridCol w:w="933"/>
        <w:gridCol w:w="6"/>
      </w:tblGrid>
      <w:tr w:rsidR="00394BA0" w:rsidRPr="00066220" w14:paraId="478B76EC" w14:textId="77777777" w:rsidTr="00394BA0">
        <w:trPr>
          <w:trHeight w:val="9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AE59" w14:textId="77777777" w:rsidR="00394BA0" w:rsidRPr="00066220" w:rsidRDefault="00394BA0" w:rsidP="00566AD2">
            <w:pPr>
              <w:jc w:val="center"/>
              <w:rPr>
                <w:b/>
                <w:sz w:val="16"/>
                <w:szCs w:val="16"/>
              </w:rPr>
            </w:pPr>
            <w:r w:rsidRPr="00066220">
              <w:rPr>
                <w:b/>
                <w:sz w:val="16"/>
                <w:szCs w:val="16"/>
              </w:rPr>
              <w:t>№ п/п</w:t>
            </w:r>
          </w:p>
          <w:p w14:paraId="60AB8856" w14:textId="77777777" w:rsidR="00394BA0" w:rsidRPr="00066220" w:rsidRDefault="00394BA0" w:rsidP="00566A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3CAF" w14:textId="77777777" w:rsidR="00394BA0" w:rsidRPr="00066220" w:rsidRDefault="00394BA0" w:rsidP="00566AD2">
            <w:pPr>
              <w:jc w:val="center"/>
              <w:rPr>
                <w:b/>
                <w:sz w:val="16"/>
                <w:szCs w:val="16"/>
              </w:rPr>
            </w:pPr>
            <w:r w:rsidRPr="00066220">
              <w:rPr>
                <w:b/>
                <w:sz w:val="16"/>
                <w:szCs w:val="16"/>
              </w:rPr>
              <w:t xml:space="preserve">Тарифы в сфере холодного водоснабжения </w:t>
            </w:r>
            <w:r>
              <w:rPr>
                <w:b/>
                <w:sz w:val="16"/>
                <w:szCs w:val="16"/>
              </w:rPr>
              <w:t>и водоотведения</w:t>
            </w:r>
          </w:p>
        </w:tc>
        <w:tc>
          <w:tcPr>
            <w:tcW w:w="6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DF90" w14:textId="77777777" w:rsidR="00394BA0" w:rsidRPr="00066220" w:rsidRDefault="00394BA0" w:rsidP="00566AD2">
            <w:pPr>
              <w:jc w:val="center"/>
              <w:rPr>
                <w:b/>
                <w:sz w:val="16"/>
                <w:szCs w:val="16"/>
              </w:rPr>
            </w:pPr>
            <w:r w:rsidRPr="00066220">
              <w:rPr>
                <w:b/>
                <w:sz w:val="16"/>
                <w:szCs w:val="16"/>
              </w:rPr>
              <w:t>Периоды регулирования</w:t>
            </w:r>
          </w:p>
        </w:tc>
      </w:tr>
      <w:tr w:rsidR="00394BA0" w:rsidRPr="00066220" w14:paraId="268298B0" w14:textId="77777777" w:rsidTr="00394BA0">
        <w:trPr>
          <w:trHeight w:val="79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0CE2" w14:textId="77777777" w:rsidR="00394BA0" w:rsidRPr="00066220" w:rsidRDefault="00394BA0" w:rsidP="00566AD2">
            <w:pPr>
              <w:rPr>
                <w:b/>
                <w:sz w:val="16"/>
                <w:szCs w:val="16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0913" w14:textId="77777777" w:rsidR="00394BA0" w:rsidRPr="00066220" w:rsidRDefault="00394BA0" w:rsidP="00566AD2">
            <w:pPr>
              <w:rPr>
                <w:b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08FA" w14:textId="77777777" w:rsidR="00394BA0" w:rsidRPr="00066220" w:rsidRDefault="00394BA0" w:rsidP="00566AD2">
            <w:pPr>
              <w:jc w:val="center"/>
              <w:rPr>
                <w:b/>
                <w:sz w:val="16"/>
                <w:szCs w:val="16"/>
              </w:rPr>
            </w:pPr>
            <w:r w:rsidRPr="00066220">
              <w:rPr>
                <w:b/>
                <w:sz w:val="16"/>
                <w:szCs w:val="16"/>
              </w:rPr>
              <w:t>202</w:t>
            </w:r>
            <w:r>
              <w:rPr>
                <w:b/>
                <w:sz w:val="16"/>
                <w:szCs w:val="16"/>
              </w:rPr>
              <w:t>4</w:t>
            </w:r>
            <w:r w:rsidRPr="00066220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27F4" w14:textId="77777777" w:rsidR="00394BA0" w:rsidRPr="00066220" w:rsidRDefault="00394BA0" w:rsidP="00566AD2">
            <w:pPr>
              <w:jc w:val="center"/>
              <w:rPr>
                <w:b/>
                <w:sz w:val="16"/>
                <w:szCs w:val="16"/>
              </w:rPr>
            </w:pPr>
            <w:r w:rsidRPr="00066220">
              <w:rPr>
                <w:b/>
                <w:sz w:val="16"/>
                <w:szCs w:val="16"/>
              </w:rPr>
              <w:t>202</w:t>
            </w:r>
            <w:r>
              <w:rPr>
                <w:b/>
                <w:sz w:val="16"/>
                <w:szCs w:val="16"/>
              </w:rPr>
              <w:t>5</w:t>
            </w:r>
            <w:r w:rsidRPr="00066220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79E9" w14:textId="77777777" w:rsidR="00394BA0" w:rsidRPr="00066220" w:rsidRDefault="00394BA0" w:rsidP="00566AD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2026 год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90F3" w14:textId="77777777" w:rsidR="00394BA0" w:rsidRPr="00066220" w:rsidRDefault="00394BA0" w:rsidP="00566AD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2027 год</w:t>
            </w:r>
          </w:p>
        </w:tc>
      </w:tr>
      <w:tr w:rsidR="00394BA0" w:rsidRPr="00066220" w14:paraId="5A7801A2" w14:textId="77777777" w:rsidTr="00394BA0">
        <w:trPr>
          <w:gridAfter w:val="1"/>
          <w:wAfter w:w="6" w:type="dxa"/>
          <w:trHeight w:val="64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6CAE" w14:textId="77777777" w:rsidR="00394BA0" w:rsidRPr="00066220" w:rsidRDefault="00394BA0" w:rsidP="00566AD2">
            <w:pPr>
              <w:rPr>
                <w:b/>
                <w:sz w:val="16"/>
                <w:szCs w:val="16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39C2" w14:textId="77777777" w:rsidR="00394BA0" w:rsidRPr="00066220" w:rsidRDefault="00394BA0" w:rsidP="00566AD2">
            <w:pPr>
              <w:rPr>
                <w:b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ACB4" w14:textId="77777777" w:rsidR="00394BA0" w:rsidRPr="00066220" w:rsidRDefault="00394BA0" w:rsidP="00566AD2">
            <w:pPr>
              <w:jc w:val="center"/>
              <w:rPr>
                <w:b/>
                <w:sz w:val="14"/>
                <w:szCs w:val="14"/>
              </w:rPr>
            </w:pPr>
            <w:r w:rsidRPr="00066220">
              <w:rPr>
                <w:b/>
                <w:sz w:val="14"/>
                <w:szCs w:val="14"/>
              </w:rPr>
              <w:t xml:space="preserve">С 1 января по 30 июня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5E71" w14:textId="77777777" w:rsidR="00394BA0" w:rsidRPr="00066220" w:rsidRDefault="00394BA0" w:rsidP="00566AD2">
            <w:pPr>
              <w:jc w:val="center"/>
              <w:rPr>
                <w:b/>
                <w:sz w:val="14"/>
                <w:szCs w:val="14"/>
              </w:rPr>
            </w:pPr>
            <w:r w:rsidRPr="00066220">
              <w:rPr>
                <w:b/>
                <w:sz w:val="14"/>
                <w:szCs w:val="14"/>
              </w:rPr>
              <w:t xml:space="preserve">С 1 июля по 31 декабря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E1DA" w14:textId="77777777" w:rsidR="00394BA0" w:rsidRPr="00066220" w:rsidRDefault="00394BA0" w:rsidP="00566AD2">
            <w:pPr>
              <w:jc w:val="center"/>
              <w:rPr>
                <w:b/>
                <w:sz w:val="14"/>
                <w:szCs w:val="14"/>
              </w:rPr>
            </w:pPr>
            <w:r w:rsidRPr="00066220">
              <w:rPr>
                <w:b/>
                <w:sz w:val="14"/>
                <w:szCs w:val="14"/>
              </w:rPr>
              <w:t xml:space="preserve">С 1 января по 30 июня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4901" w14:textId="77777777" w:rsidR="00394BA0" w:rsidRPr="00066220" w:rsidRDefault="00394BA0" w:rsidP="00566AD2">
            <w:pPr>
              <w:jc w:val="center"/>
              <w:rPr>
                <w:b/>
                <w:sz w:val="14"/>
                <w:szCs w:val="14"/>
              </w:rPr>
            </w:pPr>
            <w:r w:rsidRPr="00066220">
              <w:rPr>
                <w:b/>
                <w:sz w:val="14"/>
                <w:szCs w:val="14"/>
              </w:rPr>
              <w:t xml:space="preserve">С 1 июля по 31 декабря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78EB" w14:textId="77777777" w:rsidR="00394BA0" w:rsidRPr="00066220" w:rsidRDefault="00394BA0" w:rsidP="00566AD2">
            <w:pPr>
              <w:jc w:val="center"/>
              <w:rPr>
                <w:b/>
                <w:sz w:val="14"/>
                <w:szCs w:val="14"/>
              </w:rPr>
            </w:pPr>
            <w:r w:rsidRPr="00066220">
              <w:rPr>
                <w:b/>
                <w:sz w:val="14"/>
                <w:szCs w:val="14"/>
              </w:rPr>
              <w:t xml:space="preserve">С 1 января по 30 июня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82C5" w14:textId="77777777" w:rsidR="00394BA0" w:rsidRPr="00066220" w:rsidRDefault="00394BA0" w:rsidP="00566AD2">
            <w:pPr>
              <w:jc w:val="center"/>
              <w:rPr>
                <w:b/>
                <w:sz w:val="14"/>
                <w:szCs w:val="14"/>
              </w:rPr>
            </w:pPr>
            <w:r w:rsidRPr="00066220">
              <w:rPr>
                <w:b/>
                <w:sz w:val="14"/>
                <w:szCs w:val="14"/>
              </w:rPr>
              <w:t xml:space="preserve">С 1 июля по 31 декабря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B0A3" w14:textId="77777777" w:rsidR="00394BA0" w:rsidRPr="00066220" w:rsidRDefault="00394BA0" w:rsidP="00566AD2">
            <w:pPr>
              <w:jc w:val="center"/>
              <w:rPr>
                <w:b/>
                <w:sz w:val="14"/>
                <w:szCs w:val="14"/>
              </w:rPr>
            </w:pPr>
            <w:r w:rsidRPr="00066220">
              <w:rPr>
                <w:b/>
                <w:sz w:val="14"/>
                <w:szCs w:val="14"/>
              </w:rPr>
              <w:t xml:space="preserve">С 1 января по 30 июня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145C" w14:textId="77777777" w:rsidR="00394BA0" w:rsidRPr="00066220" w:rsidRDefault="00394BA0" w:rsidP="00566AD2">
            <w:pPr>
              <w:jc w:val="center"/>
              <w:rPr>
                <w:b/>
                <w:sz w:val="14"/>
                <w:szCs w:val="14"/>
              </w:rPr>
            </w:pPr>
            <w:r w:rsidRPr="00066220">
              <w:rPr>
                <w:b/>
                <w:sz w:val="14"/>
                <w:szCs w:val="14"/>
              </w:rPr>
              <w:t xml:space="preserve">С 1 июля по 31 декабря </w:t>
            </w:r>
          </w:p>
        </w:tc>
      </w:tr>
      <w:tr w:rsidR="00394BA0" w:rsidRPr="007F6AB2" w14:paraId="618430A8" w14:textId="77777777" w:rsidTr="00394BA0">
        <w:trPr>
          <w:gridAfter w:val="1"/>
          <w:wAfter w:w="6" w:type="dxa"/>
          <w:trHeight w:val="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9990" w14:textId="77777777" w:rsidR="00394BA0" w:rsidRPr="007F6AB2" w:rsidRDefault="00394BA0" w:rsidP="00566AD2">
            <w:pPr>
              <w:jc w:val="center"/>
              <w:rPr>
                <w:b/>
                <w:sz w:val="18"/>
                <w:szCs w:val="16"/>
              </w:rPr>
            </w:pPr>
            <w:r w:rsidRPr="007F6AB2">
              <w:rPr>
                <w:b/>
                <w:sz w:val="18"/>
                <w:szCs w:val="16"/>
              </w:rPr>
              <w:t>1.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10DD" w14:textId="77777777" w:rsidR="00394BA0" w:rsidRPr="007F6AB2" w:rsidRDefault="00394BA0" w:rsidP="00566AD2">
            <w:pPr>
              <w:rPr>
                <w:sz w:val="18"/>
                <w:szCs w:val="14"/>
              </w:rPr>
            </w:pPr>
            <w:r w:rsidRPr="007F6AB2">
              <w:rPr>
                <w:sz w:val="18"/>
                <w:szCs w:val="14"/>
              </w:rPr>
              <w:t>Питьевая вода</w:t>
            </w:r>
            <w:r w:rsidRPr="007F6AB2">
              <w:rPr>
                <w:noProof/>
                <w:sz w:val="18"/>
                <w:szCs w:val="14"/>
              </w:rPr>
              <w:t>, руб./м</w:t>
            </w:r>
            <w:r w:rsidRPr="007F6AB2">
              <w:rPr>
                <w:noProof/>
                <w:sz w:val="18"/>
                <w:szCs w:val="14"/>
                <w:vertAlign w:val="superscript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EC92B" w14:textId="77777777" w:rsidR="00394BA0" w:rsidRPr="007F6AB2" w:rsidRDefault="00394BA0" w:rsidP="00566AD2">
            <w:pPr>
              <w:jc w:val="center"/>
              <w:rPr>
                <w:sz w:val="18"/>
                <w:szCs w:val="14"/>
              </w:rPr>
            </w:pPr>
            <w:r w:rsidRPr="007F6AB2">
              <w:rPr>
                <w:sz w:val="18"/>
                <w:szCs w:val="14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8837D" w14:textId="77777777" w:rsidR="00394BA0" w:rsidRPr="007F6AB2" w:rsidRDefault="00394BA0" w:rsidP="00566AD2">
            <w:pPr>
              <w:jc w:val="center"/>
              <w:rPr>
                <w:sz w:val="18"/>
                <w:szCs w:val="14"/>
              </w:rPr>
            </w:pPr>
            <w:r w:rsidRPr="007F6AB2">
              <w:rPr>
                <w:sz w:val="18"/>
                <w:szCs w:val="1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91877" w14:textId="77777777" w:rsidR="00394BA0" w:rsidRPr="007F6AB2" w:rsidRDefault="00394BA0" w:rsidP="00566AD2">
            <w:pPr>
              <w:jc w:val="center"/>
              <w:rPr>
                <w:sz w:val="18"/>
                <w:szCs w:val="14"/>
              </w:rPr>
            </w:pPr>
            <w:r w:rsidRPr="007F6AB2">
              <w:rPr>
                <w:sz w:val="18"/>
                <w:szCs w:val="14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C870F" w14:textId="77777777" w:rsidR="00394BA0" w:rsidRPr="007F6AB2" w:rsidRDefault="00394BA0" w:rsidP="00566AD2">
            <w:pPr>
              <w:jc w:val="center"/>
              <w:rPr>
                <w:sz w:val="18"/>
                <w:szCs w:val="14"/>
              </w:rPr>
            </w:pPr>
            <w:r w:rsidRPr="007F6AB2">
              <w:rPr>
                <w:sz w:val="18"/>
                <w:szCs w:val="1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65823" w14:textId="77777777" w:rsidR="00394BA0" w:rsidRPr="007F6AB2" w:rsidRDefault="00394BA0" w:rsidP="00566AD2">
            <w:pPr>
              <w:jc w:val="center"/>
              <w:rPr>
                <w:sz w:val="18"/>
                <w:szCs w:val="14"/>
              </w:rPr>
            </w:pPr>
            <w:r w:rsidRPr="007F6AB2">
              <w:rPr>
                <w:sz w:val="18"/>
                <w:szCs w:val="14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02323" w14:textId="77777777" w:rsidR="00394BA0" w:rsidRPr="007F6AB2" w:rsidRDefault="00394BA0" w:rsidP="00566AD2">
            <w:pPr>
              <w:jc w:val="center"/>
              <w:rPr>
                <w:sz w:val="18"/>
                <w:szCs w:val="14"/>
              </w:rPr>
            </w:pPr>
            <w:r w:rsidRPr="007F6AB2">
              <w:rPr>
                <w:sz w:val="18"/>
                <w:szCs w:val="1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0C930" w14:textId="77777777" w:rsidR="00394BA0" w:rsidRPr="007F6AB2" w:rsidRDefault="00394BA0" w:rsidP="00566AD2">
            <w:pPr>
              <w:jc w:val="center"/>
              <w:rPr>
                <w:sz w:val="18"/>
                <w:szCs w:val="14"/>
              </w:rPr>
            </w:pPr>
            <w:r w:rsidRPr="007F6AB2">
              <w:rPr>
                <w:sz w:val="18"/>
                <w:szCs w:val="14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2F73F" w14:textId="77777777" w:rsidR="00394BA0" w:rsidRPr="007F6AB2" w:rsidRDefault="00394BA0" w:rsidP="00566AD2">
            <w:pPr>
              <w:jc w:val="center"/>
              <w:rPr>
                <w:sz w:val="18"/>
                <w:szCs w:val="14"/>
              </w:rPr>
            </w:pPr>
            <w:r w:rsidRPr="007F6AB2">
              <w:rPr>
                <w:sz w:val="18"/>
                <w:szCs w:val="14"/>
              </w:rPr>
              <w:t>-</w:t>
            </w:r>
          </w:p>
        </w:tc>
      </w:tr>
      <w:tr w:rsidR="00394BA0" w:rsidRPr="007F6AB2" w14:paraId="09ADB7A1" w14:textId="77777777" w:rsidTr="00394BA0">
        <w:trPr>
          <w:gridAfter w:val="1"/>
          <w:wAfter w:w="6" w:type="dxa"/>
          <w:trHeight w:val="2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9824" w14:textId="77777777" w:rsidR="00394BA0" w:rsidRPr="007F6AB2" w:rsidRDefault="00394BA0" w:rsidP="00566AD2">
            <w:pPr>
              <w:jc w:val="center"/>
              <w:rPr>
                <w:b/>
                <w:sz w:val="18"/>
                <w:szCs w:val="16"/>
              </w:rPr>
            </w:pPr>
            <w:r w:rsidRPr="007F6AB2">
              <w:rPr>
                <w:b/>
                <w:sz w:val="18"/>
                <w:szCs w:val="16"/>
              </w:rPr>
              <w:t>2.</w:t>
            </w:r>
          </w:p>
          <w:p w14:paraId="1A186144" w14:textId="77777777" w:rsidR="00394BA0" w:rsidRPr="007F6AB2" w:rsidRDefault="00394BA0" w:rsidP="00566AD2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2C6B" w14:textId="77777777" w:rsidR="00394BA0" w:rsidRPr="007F6AB2" w:rsidRDefault="00394BA0" w:rsidP="00566AD2">
            <w:pPr>
              <w:rPr>
                <w:noProof/>
                <w:sz w:val="18"/>
                <w:szCs w:val="14"/>
                <w:vertAlign w:val="superscript"/>
              </w:rPr>
            </w:pPr>
            <w:r w:rsidRPr="007F6AB2">
              <w:rPr>
                <w:sz w:val="18"/>
                <w:szCs w:val="14"/>
              </w:rPr>
              <w:t>Питьевая вода</w:t>
            </w:r>
            <w:r w:rsidRPr="007F6AB2">
              <w:rPr>
                <w:noProof/>
                <w:sz w:val="18"/>
                <w:szCs w:val="14"/>
              </w:rPr>
              <w:t>, руб./м</w:t>
            </w:r>
            <w:r w:rsidRPr="007F6AB2">
              <w:rPr>
                <w:noProof/>
                <w:sz w:val="18"/>
                <w:szCs w:val="14"/>
                <w:vertAlign w:val="superscript"/>
              </w:rPr>
              <w:t>3</w:t>
            </w:r>
          </w:p>
          <w:p w14:paraId="35ACDFFC" w14:textId="77777777" w:rsidR="00394BA0" w:rsidRPr="007F6AB2" w:rsidRDefault="00394BA0" w:rsidP="00566AD2">
            <w:pPr>
              <w:rPr>
                <w:sz w:val="18"/>
                <w:szCs w:val="14"/>
              </w:rPr>
            </w:pPr>
            <w:r w:rsidRPr="007F6AB2">
              <w:rPr>
                <w:sz w:val="18"/>
                <w:szCs w:val="14"/>
              </w:rPr>
              <w:t>Население (с учетом НДС)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99B97" w14:textId="77777777" w:rsidR="00394BA0" w:rsidRPr="007F6AB2" w:rsidRDefault="00394BA0" w:rsidP="00566AD2">
            <w:pPr>
              <w:jc w:val="center"/>
              <w:rPr>
                <w:sz w:val="18"/>
                <w:szCs w:val="14"/>
              </w:rPr>
            </w:pPr>
            <w:r w:rsidRPr="007F6AB2">
              <w:rPr>
                <w:sz w:val="18"/>
                <w:szCs w:val="14"/>
              </w:rPr>
              <w:t>23,44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2CFEA" w14:textId="7B62A9A7" w:rsidR="00394BA0" w:rsidRPr="007F6AB2" w:rsidRDefault="000E6168" w:rsidP="00566AD2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25,73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F189A" w14:textId="163D84BA" w:rsidR="00394BA0" w:rsidRPr="007F6AB2" w:rsidRDefault="000E6168" w:rsidP="00566AD2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25,73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FA88F" w14:textId="1210782F" w:rsidR="00394BA0" w:rsidRPr="007F6AB2" w:rsidRDefault="000E6168" w:rsidP="00566AD2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27,19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23CE7" w14:textId="639E5197" w:rsidR="00394BA0" w:rsidRPr="007F6AB2" w:rsidRDefault="000E6168" w:rsidP="00566AD2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27,19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76AA5" w14:textId="56569C9B" w:rsidR="00394BA0" w:rsidRPr="007F6AB2" w:rsidRDefault="000E6168" w:rsidP="00566AD2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28,28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31808" w14:textId="056557AC" w:rsidR="00394BA0" w:rsidRPr="007F6AB2" w:rsidRDefault="000E6168" w:rsidP="00566AD2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28,28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DA773" w14:textId="4DE9BA4A" w:rsidR="00394BA0" w:rsidRPr="007F6AB2" w:rsidRDefault="000E6168" w:rsidP="00566AD2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29,42</w:t>
            </w:r>
          </w:p>
        </w:tc>
      </w:tr>
      <w:tr w:rsidR="00394BA0" w:rsidRPr="007F6AB2" w14:paraId="48D9661D" w14:textId="77777777" w:rsidTr="00394BA0">
        <w:trPr>
          <w:gridAfter w:val="1"/>
          <w:wAfter w:w="6" w:type="dxa"/>
          <w:trHeight w:val="1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4E96" w14:textId="77777777" w:rsidR="00394BA0" w:rsidRPr="007F6AB2" w:rsidRDefault="00394BA0" w:rsidP="00566AD2">
            <w:pPr>
              <w:jc w:val="center"/>
              <w:rPr>
                <w:b/>
                <w:sz w:val="18"/>
                <w:szCs w:val="16"/>
              </w:rPr>
            </w:pPr>
            <w:r w:rsidRPr="007F6AB2">
              <w:rPr>
                <w:b/>
                <w:sz w:val="18"/>
                <w:szCs w:val="16"/>
              </w:rPr>
              <w:t>3.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5CC0C" w14:textId="77777777" w:rsidR="00394BA0" w:rsidRPr="007F6AB2" w:rsidRDefault="00394BA0" w:rsidP="00566AD2">
            <w:pPr>
              <w:rPr>
                <w:sz w:val="18"/>
                <w:szCs w:val="14"/>
              </w:rPr>
            </w:pPr>
            <w:r w:rsidRPr="007F6AB2">
              <w:rPr>
                <w:sz w:val="18"/>
                <w:szCs w:val="14"/>
                <w:lang w:eastAsia="en-US"/>
              </w:rPr>
              <w:t>Водоотведение</w:t>
            </w:r>
            <w:r w:rsidRPr="007F6AB2">
              <w:rPr>
                <w:noProof/>
                <w:sz w:val="18"/>
                <w:szCs w:val="14"/>
              </w:rPr>
              <w:t>, руб./м</w:t>
            </w:r>
            <w:r w:rsidRPr="007F6AB2">
              <w:rPr>
                <w:noProof/>
                <w:sz w:val="18"/>
                <w:szCs w:val="14"/>
                <w:vertAlign w:val="superscript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1D65A" w14:textId="77777777" w:rsidR="00394BA0" w:rsidRPr="007F6AB2" w:rsidRDefault="00394BA0" w:rsidP="00566AD2">
            <w:pPr>
              <w:jc w:val="center"/>
              <w:rPr>
                <w:sz w:val="18"/>
                <w:szCs w:val="14"/>
              </w:rPr>
            </w:pPr>
            <w:r w:rsidRPr="007F6AB2">
              <w:rPr>
                <w:sz w:val="18"/>
                <w:szCs w:val="14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92D6A" w14:textId="77777777" w:rsidR="00394BA0" w:rsidRPr="007F6AB2" w:rsidRDefault="00394BA0" w:rsidP="00566AD2">
            <w:pPr>
              <w:jc w:val="center"/>
              <w:rPr>
                <w:sz w:val="18"/>
                <w:szCs w:val="14"/>
              </w:rPr>
            </w:pPr>
            <w:r w:rsidRPr="007F6AB2">
              <w:rPr>
                <w:sz w:val="18"/>
                <w:szCs w:val="1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FF282" w14:textId="77777777" w:rsidR="00394BA0" w:rsidRPr="007F6AB2" w:rsidRDefault="00394BA0" w:rsidP="00566AD2">
            <w:pPr>
              <w:jc w:val="center"/>
              <w:rPr>
                <w:sz w:val="18"/>
                <w:szCs w:val="14"/>
              </w:rPr>
            </w:pPr>
            <w:r w:rsidRPr="007F6AB2">
              <w:rPr>
                <w:sz w:val="18"/>
                <w:szCs w:val="14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72525" w14:textId="77777777" w:rsidR="00394BA0" w:rsidRPr="007F6AB2" w:rsidRDefault="00394BA0" w:rsidP="00566AD2">
            <w:pPr>
              <w:jc w:val="center"/>
              <w:rPr>
                <w:sz w:val="18"/>
                <w:szCs w:val="14"/>
              </w:rPr>
            </w:pPr>
            <w:r w:rsidRPr="007F6AB2">
              <w:rPr>
                <w:sz w:val="18"/>
                <w:szCs w:val="1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8AD98" w14:textId="77777777" w:rsidR="00394BA0" w:rsidRPr="007F6AB2" w:rsidRDefault="00394BA0" w:rsidP="00566AD2">
            <w:pPr>
              <w:jc w:val="center"/>
              <w:rPr>
                <w:sz w:val="18"/>
                <w:szCs w:val="14"/>
              </w:rPr>
            </w:pPr>
            <w:r w:rsidRPr="007F6AB2">
              <w:rPr>
                <w:sz w:val="18"/>
                <w:szCs w:val="14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8800D" w14:textId="77777777" w:rsidR="00394BA0" w:rsidRPr="007F6AB2" w:rsidRDefault="00394BA0" w:rsidP="00566AD2">
            <w:pPr>
              <w:jc w:val="center"/>
              <w:rPr>
                <w:sz w:val="18"/>
                <w:szCs w:val="14"/>
              </w:rPr>
            </w:pPr>
            <w:r w:rsidRPr="007F6AB2">
              <w:rPr>
                <w:sz w:val="18"/>
                <w:szCs w:val="1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558C7" w14:textId="77777777" w:rsidR="00394BA0" w:rsidRPr="007F6AB2" w:rsidRDefault="00394BA0" w:rsidP="00566AD2">
            <w:pPr>
              <w:jc w:val="center"/>
              <w:rPr>
                <w:sz w:val="18"/>
                <w:szCs w:val="14"/>
              </w:rPr>
            </w:pPr>
            <w:r w:rsidRPr="007F6AB2">
              <w:rPr>
                <w:sz w:val="18"/>
                <w:szCs w:val="14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B8CE8" w14:textId="77777777" w:rsidR="00394BA0" w:rsidRPr="007F6AB2" w:rsidRDefault="00394BA0" w:rsidP="00566AD2">
            <w:pPr>
              <w:jc w:val="center"/>
              <w:rPr>
                <w:sz w:val="18"/>
                <w:szCs w:val="14"/>
              </w:rPr>
            </w:pPr>
            <w:r w:rsidRPr="007F6AB2">
              <w:rPr>
                <w:sz w:val="18"/>
                <w:szCs w:val="14"/>
              </w:rPr>
              <w:t>-</w:t>
            </w:r>
          </w:p>
        </w:tc>
      </w:tr>
      <w:tr w:rsidR="00394BA0" w:rsidRPr="007F6AB2" w14:paraId="09A1F001" w14:textId="77777777" w:rsidTr="00394BA0">
        <w:trPr>
          <w:gridAfter w:val="1"/>
          <w:wAfter w:w="6" w:type="dxa"/>
          <w:trHeight w:val="2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4B76" w14:textId="77777777" w:rsidR="00394BA0" w:rsidRPr="007F6AB2" w:rsidRDefault="00394BA0" w:rsidP="00566AD2">
            <w:pPr>
              <w:jc w:val="center"/>
              <w:rPr>
                <w:b/>
                <w:sz w:val="18"/>
                <w:szCs w:val="16"/>
              </w:rPr>
            </w:pPr>
            <w:r w:rsidRPr="007F6AB2">
              <w:rPr>
                <w:b/>
                <w:sz w:val="18"/>
                <w:szCs w:val="16"/>
              </w:rPr>
              <w:t>4.</w:t>
            </w:r>
          </w:p>
          <w:p w14:paraId="4C6EE168" w14:textId="77777777" w:rsidR="00394BA0" w:rsidRPr="007F6AB2" w:rsidRDefault="00394BA0" w:rsidP="00566AD2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3011" w14:textId="77777777" w:rsidR="00394BA0" w:rsidRPr="007F6AB2" w:rsidRDefault="00394BA0" w:rsidP="00566AD2">
            <w:pPr>
              <w:rPr>
                <w:noProof/>
                <w:sz w:val="18"/>
                <w:szCs w:val="14"/>
                <w:vertAlign w:val="superscript"/>
              </w:rPr>
            </w:pPr>
            <w:r w:rsidRPr="007F6AB2">
              <w:rPr>
                <w:sz w:val="18"/>
                <w:szCs w:val="14"/>
                <w:lang w:eastAsia="en-US"/>
              </w:rPr>
              <w:t>Водоотведение</w:t>
            </w:r>
            <w:r w:rsidRPr="007F6AB2">
              <w:rPr>
                <w:noProof/>
                <w:sz w:val="18"/>
                <w:szCs w:val="14"/>
              </w:rPr>
              <w:t>, руб./м</w:t>
            </w:r>
            <w:r w:rsidRPr="007F6AB2">
              <w:rPr>
                <w:noProof/>
                <w:sz w:val="18"/>
                <w:szCs w:val="14"/>
                <w:vertAlign w:val="superscript"/>
              </w:rPr>
              <w:t>3</w:t>
            </w:r>
          </w:p>
          <w:p w14:paraId="6BA2DB7B" w14:textId="77777777" w:rsidR="00394BA0" w:rsidRPr="007F6AB2" w:rsidRDefault="00394BA0" w:rsidP="00566AD2">
            <w:pPr>
              <w:rPr>
                <w:sz w:val="18"/>
                <w:szCs w:val="14"/>
              </w:rPr>
            </w:pPr>
            <w:r w:rsidRPr="007F6AB2">
              <w:rPr>
                <w:sz w:val="18"/>
                <w:szCs w:val="14"/>
              </w:rPr>
              <w:t>Население (с учетом НДС)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AFFAF" w14:textId="77777777" w:rsidR="00394BA0" w:rsidRPr="007F6AB2" w:rsidRDefault="00394BA0" w:rsidP="00566AD2">
            <w:pPr>
              <w:jc w:val="center"/>
              <w:rPr>
                <w:sz w:val="18"/>
                <w:szCs w:val="14"/>
              </w:rPr>
            </w:pPr>
            <w:r w:rsidRPr="007F6AB2">
              <w:rPr>
                <w:sz w:val="18"/>
                <w:szCs w:val="14"/>
              </w:rPr>
              <w:t>19,13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FBC1C" w14:textId="3D5336E8" w:rsidR="00394BA0" w:rsidRPr="007F6AB2" w:rsidRDefault="000E6168" w:rsidP="00566AD2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21,00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0485A" w14:textId="0F8188C7" w:rsidR="00394BA0" w:rsidRPr="007F6AB2" w:rsidRDefault="000E6168" w:rsidP="00566AD2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21,00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477CA" w14:textId="54D5A339" w:rsidR="00394BA0" w:rsidRPr="007F6AB2" w:rsidRDefault="000E6168" w:rsidP="00566AD2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22,20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46B15" w14:textId="7D5C5786" w:rsidR="00394BA0" w:rsidRPr="007F6AB2" w:rsidRDefault="000E6168" w:rsidP="00566AD2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22,20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CD147" w14:textId="1663DFAF" w:rsidR="00394BA0" w:rsidRPr="007F6AB2" w:rsidRDefault="000E6168" w:rsidP="00566AD2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23,09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58A07" w14:textId="0A3A1AE7" w:rsidR="00394BA0" w:rsidRPr="007F6AB2" w:rsidRDefault="000E6168" w:rsidP="00566AD2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23,09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D047C" w14:textId="7DB7BC1D" w:rsidR="00394BA0" w:rsidRPr="007F6AB2" w:rsidRDefault="000E6168" w:rsidP="00566AD2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23,59</w:t>
            </w:r>
          </w:p>
        </w:tc>
      </w:tr>
    </w:tbl>
    <w:p w14:paraId="2480F982" w14:textId="77777777" w:rsidR="00394BA0" w:rsidRPr="00394BA0" w:rsidRDefault="00394BA0" w:rsidP="00394BA0">
      <w:pPr>
        <w:spacing w:line="276" w:lineRule="auto"/>
        <w:ind w:firstLine="708"/>
        <w:jc w:val="both"/>
        <w:rPr>
          <w:szCs w:val="24"/>
        </w:rPr>
      </w:pPr>
      <w:r w:rsidRPr="00394BA0">
        <w:rPr>
          <w:b/>
          <w:noProof/>
          <w:szCs w:val="24"/>
        </w:rPr>
        <w:t>1.3.</w:t>
      </w:r>
      <w:r w:rsidRPr="00394BA0">
        <w:rPr>
          <w:noProof/>
          <w:szCs w:val="24"/>
        </w:rPr>
        <w:t xml:space="preserve"> Приложения 1, 2 </w:t>
      </w:r>
      <w:r w:rsidRPr="00394BA0">
        <w:rPr>
          <w:szCs w:val="24"/>
        </w:rPr>
        <w:t xml:space="preserve">к решению изложить в новой редакции согласно </w:t>
      </w:r>
      <w:r w:rsidRPr="00394BA0">
        <w:rPr>
          <w:noProof/>
          <w:szCs w:val="24"/>
        </w:rPr>
        <w:t xml:space="preserve">Приложениям 1, 2 </w:t>
      </w:r>
      <w:r w:rsidRPr="00394BA0">
        <w:rPr>
          <w:szCs w:val="24"/>
        </w:rPr>
        <w:t>к настоящему решению.</w:t>
      </w:r>
    </w:p>
    <w:p w14:paraId="02F0AAF9" w14:textId="77777777" w:rsidR="00394BA0" w:rsidRPr="00394BA0" w:rsidRDefault="00394BA0" w:rsidP="00394BA0">
      <w:pPr>
        <w:spacing w:line="276" w:lineRule="auto"/>
        <w:ind w:firstLine="708"/>
        <w:jc w:val="both"/>
        <w:rPr>
          <w:szCs w:val="24"/>
        </w:rPr>
      </w:pPr>
      <w:r w:rsidRPr="00394BA0">
        <w:rPr>
          <w:b/>
          <w:szCs w:val="24"/>
        </w:rPr>
        <w:t xml:space="preserve">2. </w:t>
      </w:r>
      <w:r w:rsidRPr="00394BA0">
        <w:rPr>
          <w:szCs w:val="24"/>
        </w:rPr>
        <w:t>Настоящее решение вступает в силу с 1 января 2024 г.</w:t>
      </w:r>
    </w:p>
    <w:p w14:paraId="78BA05A7" w14:textId="77777777" w:rsidR="007263E4" w:rsidRPr="00394BA0" w:rsidRDefault="007263E4" w:rsidP="00394BA0">
      <w:pPr>
        <w:autoSpaceDE w:val="0"/>
        <w:autoSpaceDN w:val="0"/>
        <w:adjustRightInd w:val="0"/>
        <w:ind w:firstLine="720"/>
        <w:jc w:val="both"/>
        <w:rPr>
          <w:sz w:val="32"/>
          <w:szCs w:val="28"/>
        </w:rPr>
      </w:pPr>
    </w:p>
    <w:p w14:paraId="1377DB18" w14:textId="77777777" w:rsidR="00A45C1E" w:rsidRDefault="00A45C1E" w:rsidP="00394BA0">
      <w:pPr>
        <w:tabs>
          <w:tab w:val="left" w:pos="1897"/>
        </w:tabs>
        <w:rPr>
          <w:szCs w:val="28"/>
        </w:rPr>
      </w:pPr>
    </w:p>
    <w:p w14:paraId="781CF245" w14:textId="77777777" w:rsidR="00A45C1E" w:rsidRPr="00DB6FB6" w:rsidRDefault="00A45C1E" w:rsidP="00394BA0">
      <w:pPr>
        <w:tabs>
          <w:tab w:val="left" w:pos="1897"/>
        </w:tabs>
        <w:rPr>
          <w:szCs w:val="28"/>
        </w:rPr>
      </w:pPr>
    </w:p>
    <w:p w14:paraId="09873702" w14:textId="77777777" w:rsidR="00EF393E" w:rsidRDefault="001A4675" w:rsidP="00EF393E">
      <w:pPr>
        <w:tabs>
          <w:tab w:val="left" w:pos="1897"/>
        </w:tabs>
        <w:spacing w:line="276" w:lineRule="auto"/>
        <w:rPr>
          <w:szCs w:val="28"/>
        </w:rPr>
      </w:pPr>
      <w:r>
        <w:rPr>
          <w:szCs w:val="28"/>
        </w:rPr>
        <w:t>Руководитель</w:t>
      </w:r>
      <w:r w:rsidR="00EF393E">
        <w:rPr>
          <w:szCs w:val="28"/>
        </w:rPr>
        <w:t xml:space="preserve"> службы</w:t>
      </w:r>
      <w:r w:rsidR="00EF393E">
        <w:rPr>
          <w:szCs w:val="28"/>
        </w:rPr>
        <w:tab/>
      </w:r>
      <w:r w:rsidR="00EF393E">
        <w:rPr>
          <w:szCs w:val="28"/>
        </w:rPr>
        <w:tab/>
      </w:r>
      <w:r w:rsidR="00EF393E">
        <w:rPr>
          <w:szCs w:val="28"/>
        </w:rPr>
        <w:tab/>
      </w:r>
      <w:r w:rsidR="00EF393E">
        <w:rPr>
          <w:szCs w:val="28"/>
        </w:rPr>
        <w:tab/>
      </w:r>
      <w:r w:rsidR="00EF393E">
        <w:rPr>
          <w:szCs w:val="28"/>
        </w:rPr>
        <w:tab/>
      </w:r>
      <w:r w:rsidR="00C64A41">
        <w:rPr>
          <w:szCs w:val="28"/>
        </w:rPr>
        <w:tab/>
        <w:t xml:space="preserve"> </w:t>
      </w:r>
      <w:r w:rsidR="00EF393E">
        <w:rPr>
          <w:szCs w:val="28"/>
        </w:rPr>
        <w:t xml:space="preserve">            </w:t>
      </w:r>
      <w:r>
        <w:rPr>
          <w:szCs w:val="28"/>
        </w:rPr>
        <w:t xml:space="preserve">        Ю.Л. Алешина</w:t>
      </w:r>
    </w:p>
    <w:p w14:paraId="2355F79C" w14:textId="77777777" w:rsidR="00FC2361" w:rsidRPr="00FC2361" w:rsidRDefault="00FC2361" w:rsidP="004A0604">
      <w:pPr>
        <w:tabs>
          <w:tab w:val="left" w:pos="1897"/>
        </w:tabs>
        <w:spacing w:line="276" w:lineRule="auto"/>
        <w:rPr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859"/>
        <w:gridCol w:w="4920"/>
      </w:tblGrid>
      <w:tr w:rsidR="00FC2361" w14:paraId="7198FEDE" w14:textId="77777777" w:rsidTr="00702F89">
        <w:trPr>
          <w:trHeight w:val="1433"/>
        </w:trPr>
        <w:tc>
          <w:tcPr>
            <w:tcW w:w="4997" w:type="dxa"/>
          </w:tcPr>
          <w:p w14:paraId="3408D1C5" w14:textId="77777777" w:rsidR="00FC2361" w:rsidRDefault="00FC2361" w:rsidP="00702F89">
            <w:pPr>
              <w:tabs>
                <w:tab w:val="left" w:pos="1897"/>
              </w:tabs>
              <w:spacing w:line="276" w:lineRule="auto"/>
            </w:pPr>
          </w:p>
        </w:tc>
        <w:tc>
          <w:tcPr>
            <w:tcW w:w="4998" w:type="dxa"/>
          </w:tcPr>
          <w:p w14:paraId="516451F3" w14:textId="77777777" w:rsidR="007845C8" w:rsidRDefault="007845C8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14:paraId="10A8B9E3" w14:textId="77777777" w:rsidR="007845C8" w:rsidRDefault="007845C8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14:paraId="33EFEE71" w14:textId="77777777" w:rsidR="007845C8" w:rsidRDefault="007845C8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14:paraId="169B28A4" w14:textId="77777777" w:rsidR="003306F8" w:rsidRDefault="003306F8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14:paraId="473A54C2" w14:textId="77777777" w:rsidR="00962F20" w:rsidRDefault="00962F20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14:paraId="59F25331" w14:textId="77777777" w:rsidR="00962F20" w:rsidRDefault="00962F20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14:paraId="684D8F14" w14:textId="77777777" w:rsidR="00962F20" w:rsidRDefault="00962F20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14:paraId="262CEF31" w14:textId="77777777" w:rsidR="00962F20" w:rsidRDefault="00962F20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14:paraId="66AFD96F" w14:textId="77777777" w:rsidR="00962F20" w:rsidRDefault="00962F20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14:paraId="31A530D7" w14:textId="77777777" w:rsidR="00962F20" w:rsidRDefault="00962F20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14:paraId="6B137FC2" w14:textId="77777777" w:rsidR="00962F20" w:rsidRDefault="00962F20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14:paraId="6DCEA12B" w14:textId="77777777" w:rsidR="00962F20" w:rsidRDefault="00962F20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14:paraId="351F1D5E" w14:textId="77777777" w:rsidR="00962F20" w:rsidRDefault="00962F20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14:paraId="40A61D9D" w14:textId="77777777" w:rsidR="00962F20" w:rsidRDefault="00962F20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14:paraId="65E86EA4" w14:textId="77777777" w:rsidR="00962F20" w:rsidRDefault="00962F20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14:paraId="3746D2A3" w14:textId="77777777" w:rsidR="00962F20" w:rsidRDefault="00962F20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14:paraId="59D7A526" w14:textId="77777777" w:rsidR="00962F20" w:rsidRDefault="00962F20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14:paraId="0FA209B5" w14:textId="77777777" w:rsidR="00962F20" w:rsidRDefault="00962F20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14:paraId="7EE5CACD" w14:textId="77777777" w:rsidR="00962F20" w:rsidRDefault="00962F20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14:paraId="4C38E9A6" w14:textId="77777777" w:rsidR="00F14E4A" w:rsidRDefault="00F14E4A" w:rsidP="00702F89">
            <w:pPr>
              <w:tabs>
                <w:tab w:val="left" w:pos="1897"/>
              </w:tabs>
              <w:spacing w:line="276" w:lineRule="auto"/>
              <w:jc w:val="center"/>
            </w:pPr>
          </w:p>
          <w:p w14:paraId="53FC5DEE" w14:textId="77777777" w:rsidR="00394BA0" w:rsidRDefault="00394BA0" w:rsidP="00394BA0">
            <w:pPr>
              <w:tabs>
                <w:tab w:val="left" w:pos="1897"/>
              </w:tabs>
              <w:spacing w:line="276" w:lineRule="auto"/>
              <w:jc w:val="center"/>
            </w:pPr>
            <w:r>
              <w:lastRenderedPageBreak/>
              <w:t xml:space="preserve">ПРИЛОЖЕНИЕ 1 </w:t>
            </w:r>
          </w:p>
          <w:p w14:paraId="13AC4729" w14:textId="77777777" w:rsidR="00394BA0" w:rsidRDefault="00394BA0" w:rsidP="00394BA0">
            <w:pPr>
              <w:tabs>
                <w:tab w:val="left" w:pos="1897"/>
              </w:tabs>
              <w:jc w:val="center"/>
            </w:pPr>
            <w:r>
              <w:t xml:space="preserve">к решению региональной службы </w:t>
            </w:r>
          </w:p>
          <w:p w14:paraId="53329F40" w14:textId="77777777" w:rsidR="00394BA0" w:rsidRDefault="00394BA0" w:rsidP="00394BA0">
            <w:pPr>
              <w:tabs>
                <w:tab w:val="left" w:pos="1897"/>
              </w:tabs>
              <w:jc w:val="center"/>
            </w:pPr>
            <w:r>
              <w:t xml:space="preserve">по тарифам Нижегородской области </w:t>
            </w:r>
          </w:p>
          <w:p w14:paraId="7D6CC22E" w14:textId="4F636925" w:rsidR="00962F20" w:rsidRDefault="00394BA0" w:rsidP="00394BA0">
            <w:pPr>
              <w:tabs>
                <w:tab w:val="left" w:pos="1897"/>
              </w:tabs>
              <w:spacing w:line="276" w:lineRule="auto"/>
              <w:jc w:val="center"/>
            </w:pPr>
            <w:r>
              <w:t xml:space="preserve">от </w:t>
            </w:r>
            <w:r w:rsidR="00505A41">
              <w:rPr>
                <w:szCs w:val="28"/>
              </w:rPr>
              <w:t>7</w:t>
            </w:r>
            <w:r w:rsidR="00EE2135" w:rsidRPr="00D6150A">
              <w:rPr>
                <w:szCs w:val="28"/>
              </w:rPr>
              <w:t xml:space="preserve"> </w:t>
            </w:r>
            <w:r w:rsidR="00505A41">
              <w:rPr>
                <w:szCs w:val="28"/>
              </w:rPr>
              <w:t>декабря</w:t>
            </w:r>
            <w:r w:rsidR="00EE2135" w:rsidRPr="00D6150A">
              <w:rPr>
                <w:szCs w:val="28"/>
              </w:rPr>
              <w:t xml:space="preserve"> </w:t>
            </w:r>
            <w:r>
              <w:t xml:space="preserve">2023 г. № </w:t>
            </w:r>
            <w:r w:rsidR="00F025B3">
              <w:t>53/27</w:t>
            </w:r>
          </w:p>
          <w:p w14:paraId="7BF07DDD" w14:textId="77777777" w:rsidR="00394BA0" w:rsidRDefault="00394BA0" w:rsidP="00394BA0">
            <w:pPr>
              <w:tabs>
                <w:tab w:val="left" w:pos="1897"/>
              </w:tabs>
              <w:spacing w:line="276" w:lineRule="auto"/>
              <w:jc w:val="center"/>
            </w:pPr>
          </w:p>
          <w:p w14:paraId="5972C8E9" w14:textId="621B7FA9" w:rsidR="00FC2361" w:rsidRDefault="00394BA0" w:rsidP="00702F89">
            <w:pPr>
              <w:tabs>
                <w:tab w:val="left" w:pos="1897"/>
              </w:tabs>
              <w:spacing w:line="276" w:lineRule="auto"/>
              <w:jc w:val="center"/>
            </w:pPr>
            <w:r>
              <w:t>«</w:t>
            </w:r>
            <w:r w:rsidR="00FC2361">
              <w:t xml:space="preserve">ПРИЛОЖЕНИЕ 1 </w:t>
            </w:r>
          </w:p>
          <w:p w14:paraId="2392685D" w14:textId="77777777" w:rsidR="00FC2361" w:rsidRDefault="00FC2361" w:rsidP="003306F8">
            <w:pPr>
              <w:tabs>
                <w:tab w:val="left" w:pos="1897"/>
              </w:tabs>
              <w:jc w:val="center"/>
            </w:pPr>
            <w:r>
              <w:t xml:space="preserve">к решению региональной службы </w:t>
            </w:r>
          </w:p>
          <w:p w14:paraId="42BA89D5" w14:textId="77777777" w:rsidR="00FC2361" w:rsidRDefault="00FC2361" w:rsidP="003306F8">
            <w:pPr>
              <w:tabs>
                <w:tab w:val="left" w:pos="1897"/>
              </w:tabs>
              <w:jc w:val="center"/>
            </w:pPr>
            <w:r>
              <w:t xml:space="preserve">по тарифам Нижегородской области </w:t>
            </w:r>
          </w:p>
          <w:p w14:paraId="09468640" w14:textId="7F2136CD" w:rsidR="00FC2361" w:rsidRDefault="00FC2361" w:rsidP="003306F8">
            <w:pPr>
              <w:tabs>
                <w:tab w:val="left" w:pos="1897"/>
              </w:tabs>
              <w:jc w:val="center"/>
            </w:pPr>
            <w:r>
              <w:t xml:space="preserve">от </w:t>
            </w:r>
            <w:r w:rsidR="00A34948">
              <w:t xml:space="preserve">25 ноября </w:t>
            </w:r>
            <w:r w:rsidR="001A4675">
              <w:t>2022 г.</w:t>
            </w:r>
            <w:r>
              <w:t xml:space="preserve"> № </w:t>
            </w:r>
            <w:r w:rsidR="00B972CC">
              <w:t>48/129</w:t>
            </w:r>
          </w:p>
        </w:tc>
      </w:tr>
    </w:tbl>
    <w:p w14:paraId="15767EA4" w14:textId="77777777" w:rsidR="00DB6FB6" w:rsidRDefault="00DB6FB6" w:rsidP="00FC2361">
      <w:pPr>
        <w:tabs>
          <w:tab w:val="left" w:pos="3266"/>
        </w:tabs>
        <w:rPr>
          <w:szCs w:val="28"/>
        </w:rPr>
      </w:pPr>
    </w:p>
    <w:p w14:paraId="7DE513F2" w14:textId="77777777" w:rsidR="00772960" w:rsidRPr="00B542CC" w:rsidRDefault="00772960" w:rsidP="0077296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542CC">
        <w:rPr>
          <w:b/>
          <w:bCs/>
          <w:sz w:val="24"/>
          <w:szCs w:val="24"/>
        </w:rPr>
        <w:t>ПРОИЗВОДСТВЕНН</w:t>
      </w:r>
      <w:r>
        <w:rPr>
          <w:b/>
          <w:bCs/>
          <w:sz w:val="24"/>
          <w:szCs w:val="24"/>
        </w:rPr>
        <w:t>АЯ</w:t>
      </w:r>
      <w:r w:rsidRPr="00B542CC">
        <w:rPr>
          <w:b/>
          <w:bCs/>
          <w:sz w:val="24"/>
          <w:szCs w:val="24"/>
        </w:rPr>
        <w:t xml:space="preserve"> ПРОГРАММ</w:t>
      </w:r>
      <w:r>
        <w:rPr>
          <w:b/>
          <w:bCs/>
          <w:sz w:val="24"/>
          <w:szCs w:val="24"/>
        </w:rPr>
        <w:t>А</w:t>
      </w:r>
    </w:p>
    <w:p w14:paraId="583B17DC" w14:textId="77777777" w:rsidR="00772960" w:rsidRPr="00B542CC" w:rsidRDefault="00772960" w:rsidP="0077296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542CC">
        <w:rPr>
          <w:b/>
          <w:bCs/>
          <w:sz w:val="24"/>
          <w:szCs w:val="24"/>
        </w:rPr>
        <w:t>ПО ОКАЗАНИЮ УСЛУГ ХОЛОДНОГО ВОДОСНАБЖЕНИЯ</w:t>
      </w:r>
    </w:p>
    <w:p w14:paraId="6E0F30F4" w14:textId="77777777" w:rsidR="00772960" w:rsidRPr="00B542CC" w:rsidRDefault="00772960" w:rsidP="0077296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14:paraId="57D5FF45" w14:textId="7D2E7EC3" w:rsidR="00772960" w:rsidRDefault="003306F8" w:rsidP="003306F8">
      <w:pPr>
        <w:widowControl w:val="0"/>
        <w:autoSpaceDE w:val="0"/>
        <w:autoSpaceDN w:val="0"/>
        <w:adjustRightInd w:val="0"/>
        <w:spacing w:after="120"/>
        <w:ind w:firstLine="53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Период </w:t>
      </w:r>
      <w:r w:rsidR="00772960" w:rsidRPr="00772960">
        <w:rPr>
          <w:sz w:val="24"/>
          <w:szCs w:val="24"/>
        </w:rPr>
        <w:t>реализации произ</w:t>
      </w:r>
      <w:r w:rsidR="001A4675">
        <w:rPr>
          <w:sz w:val="24"/>
          <w:szCs w:val="24"/>
        </w:rPr>
        <w:t>водственной программы 01.</w:t>
      </w:r>
      <w:r w:rsidR="001A4675" w:rsidRPr="00505A41">
        <w:rPr>
          <w:sz w:val="24"/>
          <w:szCs w:val="24"/>
        </w:rPr>
        <w:t>01.202</w:t>
      </w:r>
      <w:r w:rsidR="00505A41" w:rsidRPr="00505A41">
        <w:rPr>
          <w:sz w:val="24"/>
          <w:szCs w:val="24"/>
        </w:rPr>
        <w:t>3</w:t>
      </w:r>
      <w:r w:rsidR="001A4675" w:rsidRPr="00505A41">
        <w:rPr>
          <w:sz w:val="24"/>
          <w:szCs w:val="24"/>
        </w:rPr>
        <w:t xml:space="preserve"> </w:t>
      </w:r>
      <w:r w:rsidRPr="00505A41">
        <w:rPr>
          <w:sz w:val="24"/>
          <w:szCs w:val="24"/>
        </w:rPr>
        <w:t xml:space="preserve">г. </w:t>
      </w:r>
      <w:r w:rsidR="001A4675" w:rsidRPr="00505A41">
        <w:rPr>
          <w:sz w:val="24"/>
          <w:szCs w:val="24"/>
        </w:rPr>
        <w:t>по</w:t>
      </w:r>
      <w:r w:rsidR="001A4675">
        <w:rPr>
          <w:sz w:val="24"/>
          <w:szCs w:val="24"/>
        </w:rPr>
        <w:t xml:space="preserve"> 31.12.2027</w:t>
      </w:r>
      <w:r>
        <w:rPr>
          <w:sz w:val="24"/>
          <w:szCs w:val="24"/>
        </w:rPr>
        <w:t xml:space="preserve"> г.</w:t>
      </w:r>
    </w:p>
    <w:tbl>
      <w:tblPr>
        <w:tblW w:w="5496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3127"/>
        <w:gridCol w:w="277"/>
        <w:gridCol w:w="1147"/>
        <w:gridCol w:w="9"/>
        <w:gridCol w:w="21"/>
        <w:gridCol w:w="1437"/>
        <w:gridCol w:w="19"/>
        <w:gridCol w:w="30"/>
        <w:gridCol w:w="6"/>
        <w:gridCol w:w="43"/>
        <w:gridCol w:w="1308"/>
        <w:gridCol w:w="39"/>
        <w:gridCol w:w="62"/>
        <w:gridCol w:w="1389"/>
        <w:gridCol w:w="41"/>
        <w:gridCol w:w="9"/>
        <w:gridCol w:w="1458"/>
        <w:gridCol w:w="75"/>
        <w:gridCol w:w="241"/>
      </w:tblGrid>
      <w:tr w:rsidR="00505A41" w:rsidRPr="00505A41" w14:paraId="232314F3" w14:textId="77777777" w:rsidTr="00505A41">
        <w:trPr>
          <w:gridAfter w:val="2"/>
          <w:wAfter w:w="147" w:type="pct"/>
          <w:trHeight w:val="20"/>
        </w:trPr>
        <w:tc>
          <w:tcPr>
            <w:tcW w:w="485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ECB1" w14:textId="77777777" w:rsidR="00505A41" w:rsidRPr="00505A41" w:rsidRDefault="00505A41" w:rsidP="00505A41">
            <w:pPr>
              <w:jc w:val="center"/>
              <w:rPr>
                <w:b/>
                <w:sz w:val="20"/>
              </w:rPr>
            </w:pPr>
            <w:r w:rsidRPr="00505A41">
              <w:rPr>
                <w:b/>
                <w:sz w:val="20"/>
              </w:rPr>
              <w:t>1. Паспорт производственной программы</w:t>
            </w:r>
          </w:p>
        </w:tc>
      </w:tr>
      <w:tr w:rsidR="00505A41" w:rsidRPr="00505A41" w14:paraId="6A8000AA" w14:textId="77777777" w:rsidTr="00505A41">
        <w:trPr>
          <w:gridAfter w:val="2"/>
          <w:wAfter w:w="147" w:type="pct"/>
          <w:trHeight w:val="2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6F2B" w14:textId="77777777" w:rsidR="00505A41" w:rsidRPr="00505A41" w:rsidRDefault="00505A41" w:rsidP="00505A41">
            <w:pPr>
              <w:tabs>
                <w:tab w:val="left" w:pos="1897"/>
              </w:tabs>
              <w:rPr>
                <w:sz w:val="20"/>
              </w:rPr>
            </w:pPr>
            <w:r w:rsidRPr="00505A41">
              <w:rPr>
                <w:sz w:val="20"/>
              </w:rPr>
              <w:t>Наименование регулируемой организации (ИНН)</w:t>
            </w:r>
          </w:p>
        </w:tc>
        <w:tc>
          <w:tcPr>
            <w:tcW w:w="339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83A3" w14:textId="77777777" w:rsidR="00505A41" w:rsidRPr="00505A41" w:rsidRDefault="00505A41" w:rsidP="00505A41">
            <w:pPr>
              <w:tabs>
                <w:tab w:val="left" w:pos="1897"/>
              </w:tabs>
              <w:jc w:val="both"/>
              <w:rPr>
                <w:sz w:val="20"/>
              </w:rPr>
            </w:pPr>
            <w:r w:rsidRPr="00505A41">
              <w:rPr>
                <w:sz w:val="20"/>
              </w:rPr>
              <w:t xml:space="preserve">АКЦИОНЕРНОЕ ОБЩЕСТВО «НИЖЕГОРОДСКИЙ ВОДОКАНАЛ» </w:t>
            </w:r>
          </w:p>
          <w:p w14:paraId="18E6D4D7" w14:textId="77777777" w:rsidR="00505A41" w:rsidRPr="00505A41" w:rsidRDefault="00505A41" w:rsidP="00505A41">
            <w:pPr>
              <w:tabs>
                <w:tab w:val="left" w:pos="1897"/>
              </w:tabs>
              <w:jc w:val="both"/>
              <w:rPr>
                <w:sz w:val="20"/>
              </w:rPr>
            </w:pPr>
            <w:r w:rsidRPr="00505A41">
              <w:rPr>
                <w:sz w:val="20"/>
              </w:rPr>
              <w:t>(ИНН 5257086827)</w:t>
            </w:r>
          </w:p>
        </w:tc>
      </w:tr>
      <w:tr w:rsidR="00505A41" w:rsidRPr="00505A41" w14:paraId="419FBFBE" w14:textId="77777777" w:rsidTr="00505A41">
        <w:trPr>
          <w:gridAfter w:val="2"/>
          <w:wAfter w:w="147" w:type="pct"/>
          <w:trHeight w:val="2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65B50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 xml:space="preserve">Местонахождение регулируемой организации            </w:t>
            </w:r>
          </w:p>
        </w:tc>
        <w:tc>
          <w:tcPr>
            <w:tcW w:w="339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F8EF" w14:textId="77777777" w:rsidR="00505A41" w:rsidRPr="00505A41" w:rsidRDefault="00505A41" w:rsidP="00505A41">
            <w:pPr>
              <w:jc w:val="both"/>
              <w:rPr>
                <w:sz w:val="20"/>
              </w:rPr>
            </w:pPr>
            <w:r w:rsidRPr="00505A41">
              <w:rPr>
                <w:sz w:val="20"/>
              </w:rPr>
              <w:t>603950, г. Нижний Новгород, ул. Керченская, д. 15А</w:t>
            </w:r>
          </w:p>
        </w:tc>
      </w:tr>
      <w:tr w:rsidR="00505A41" w:rsidRPr="00505A41" w14:paraId="12D3D219" w14:textId="77777777" w:rsidTr="00505A41">
        <w:trPr>
          <w:gridAfter w:val="2"/>
          <w:wAfter w:w="147" w:type="pct"/>
          <w:trHeight w:val="2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AA7A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Наименование уполномоченного органа</w:t>
            </w:r>
          </w:p>
        </w:tc>
        <w:tc>
          <w:tcPr>
            <w:tcW w:w="339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C49E" w14:textId="77777777" w:rsidR="00505A41" w:rsidRPr="00505A41" w:rsidRDefault="00505A41" w:rsidP="00505A41">
            <w:pPr>
              <w:jc w:val="both"/>
              <w:rPr>
                <w:sz w:val="20"/>
              </w:rPr>
            </w:pPr>
            <w:r w:rsidRPr="00505A41">
              <w:rPr>
                <w:sz w:val="20"/>
              </w:rPr>
              <w:t>Региональная служба по тарифам Нижегородской области</w:t>
            </w:r>
          </w:p>
          <w:p w14:paraId="57DEA103" w14:textId="77777777" w:rsidR="00505A41" w:rsidRPr="00505A41" w:rsidRDefault="00505A41" w:rsidP="00505A41">
            <w:pPr>
              <w:jc w:val="both"/>
              <w:rPr>
                <w:sz w:val="20"/>
              </w:rPr>
            </w:pPr>
            <w:r w:rsidRPr="00505A41">
              <w:rPr>
                <w:sz w:val="20"/>
              </w:rPr>
              <w:t xml:space="preserve">                       </w:t>
            </w:r>
          </w:p>
        </w:tc>
      </w:tr>
      <w:tr w:rsidR="00505A41" w:rsidRPr="00505A41" w14:paraId="28BA435A" w14:textId="77777777" w:rsidTr="00505A41">
        <w:trPr>
          <w:gridAfter w:val="2"/>
          <w:wAfter w:w="147" w:type="pct"/>
          <w:trHeight w:val="20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FD309" w14:textId="77777777" w:rsidR="00505A41" w:rsidRPr="00505A41" w:rsidRDefault="00505A41" w:rsidP="00505A41">
            <w:pPr>
              <w:rPr>
                <w:color w:val="000000"/>
                <w:sz w:val="20"/>
              </w:rPr>
            </w:pPr>
            <w:r w:rsidRPr="00505A41">
              <w:rPr>
                <w:sz w:val="20"/>
              </w:rPr>
              <w:t xml:space="preserve">Местонахождение уполномоченного органа             </w:t>
            </w:r>
          </w:p>
        </w:tc>
        <w:tc>
          <w:tcPr>
            <w:tcW w:w="339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FE4D3" w14:textId="77777777" w:rsidR="00505A41" w:rsidRPr="00505A41" w:rsidRDefault="00505A41" w:rsidP="00505A41">
            <w:pPr>
              <w:jc w:val="both"/>
            </w:pPr>
            <w:r w:rsidRPr="00505A41">
              <w:rPr>
                <w:color w:val="000000"/>
                <w:sz w:val="20"/>
              </w:rPr>
              <w:t>603005, г. Нижний Новгород, Верхне-Волжская наб., д. 8/59</w:t>
            </w:r>
          </w:p>
        </w:tc>
      </w:tr>
      <w:tr w:rsidR="00505A41" w:rsidRPr="00505A41" w14:paraId="55072B24" w14:textId="77777777" w:rsidTr="00505A41">
        <w:trPr>
          <w:gridAfter w:val="2"/>
          <w:wAfter w:w="147" w:type="pct"/>
          <w:trHeight w:val="20"/>
        </w:trPr>
        <w:tc>
          <w:tcPr>
            <w:tcW w:w="485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9F3A" w14:textId="77777777" w:rsidR="00505A41" w:rsidRPr="00505A41" w:rsidRDefault="00505A41" w:rsidP="00505A41">
            <w:pPr>
              <w:jc w:val="center"/>
              <w:rPr>
                <w:b/>
                <w:sz w:val="20"/>
              </w:rPr>
            </w:pPr>
            <w:r w:rsidRPr="00505A41">
              <w:rPr>
                <w:b/>
                <w:sz w:val="20"/>
              </w:rPr>
              <w:t>2. Объем подачи воды</w:t>
            </w:r>
          </w:p>
        </w:tc>
      </w:tr>
      <w:tr w:rsidR="00505A41" w:rsidRPr="00505A41" w14:paraId="0EE3AA4A" w14:textId="77777777" w:rsidTr="00505A41">
        <w:trPr>
          <w:gridAfter w:val="2"/>
          <w:wAfter w:w="147" w:type="pct"/>
          <w:trHeight w:val="20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F154" w14:textId="77777777" w:rsidR="00505A41" w:rsidRPr="00505A41" w:rsidRDefault="00505A41" w:rsidP="00505A41">
            <w:pPr>
              <w:jc w:val="center"/>
              <w:rPr>
                <w:sz w:val="19"/>
                <w:szCs w:val="19"/>
              </w:rPr>
            </w:pPr>
            <w:r w:rsidRPr="00505A41">
              <w:rPr>
                <w:sz w:val="20"/>
              </w:rPr>
              <w:t xml:space="preserve">Наименование услуги    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CD08C" w14:textId="77777777" w:rsidR="00505A41" w:rsidRPr="00505A41" w:rsidRDefault="00505A41" w:rsidP="00505A41">
            <w:pPr>
              <w:jc w:val="center"/>
              <w:rPr>
                <w:sz w:val="19"/>
                <w:szCs w:val="19"/>
              </w:rPr>
            </w:pPr>
            <w:r w:rsidRPr="00505A41">
              <w:rPr>
                <w:sz w:val="19"/>
                <w:szCs w:val="19"/>
              </w:rPr>
              <w:t xml:space="preserve">На период </w:t>
            </w:r>
          </w:p>
          <w:p w14:paraId="5CE96B11" w14:textId="77777777" w:rsidR="00505A41" w:rsidRPr="00505A41" w:rsidRDefault="00505A41" w:rsidP="00505A41">
            <w:pPr>
              <w:jc w:val="center"/>
              <w:rPr>
                <w:sz w:val="19"/>
                <w:szCs w:val="19"/>
              </w:rPr>
            </w:pPr>
            <w:r w:rsidRPr="00505A41">
              <w:rPr>
                <w:sz w:val="19"/>
                <w:szCs w:val="19"/>
              </w:rPr>
              <w:t>с 01.01.2023</w:t>
            </w:r>
          </w:p>
          <w:p w14:paraId="01BD4DB6" w14:textId="77777777" w:rsidR="00505A41" w:rsidRPr="00505A41" w:rsidRDefault="00505A41" w:rsidP="00505A41">
            <w:pPr>
              <w:jc w:val="center"/>
              <w:rPr>
                <w:sz w:val="19"/>
                <w:szCs w:val="19"/>
              </w:rPr>
            </w:pPr>
            <w:r w:rsidRPr="00505A41">
              <w:rPr>
                <w:sz w:val="19"/>
                <w:szCs w:val="19"/>
              </w:rPr>
              <w:t>по 31.12.2023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AED1F" w14:textId="77777777" w:rsidR="00505A41" w:rsidRPr="00505A41" w:rsidRDefault="00505A41" w:rsidP="00505A41">
            <w:pPr>
              <w:jc w:val="center"/>
              <w:rPr>
                <w:sz w:val="19"/>
                <w:szCs w:val="19"/>
              </w:rPr>
            </w:pPr>
            <w:r w:rsidRPr="00505A41">
              <w:rPr>
                <w:sz w:val="19"/>
                <w:szCs w:val="19"/>
              </w:rPr>
              <w:t xml:space="preserve">На период </w:t>
            </w:r>
          </w:p>
          <w:p w14:paraId="7947AC55" w14:textId="77777777" w:rsidR="00505A41" w:rsidRPr="00505A41" w:rsidRDefault="00505A41" w:rsidP="00505A41">
            <w:pPr>
              <w:jc w:val="center"/>
              <w:rPr>
                <w:sz w:val="19"/>
                <w:szCs w:val="19"/>
              </w:rPr>
            </w:pPr>
            <w:r w:rsidRPr="00505A41">
              <w:rPr>
                <w:sz w:val="19"/>
                <w:szCs w:val="19"/>
              </w:rPr>
              <w:t xml:space="preserve">с 01.01.2024 </w:t>
            </w:r>
          </w:p>
          <w:p w14:paraId="4DAB2334" w14:textId="77777777" w:rsidR="00505A41" w:rsidRPr="00505A41" w:rsidRDefault="00505A41" w:rsidP="00505A41">
            <w:pPr>
              <w:jc w:val="center"/>
              <w:rPr>
                <w:sz w:val="19"/>
                <w:szCs w:val="19"/>
              </w:rPr>
            </w:pPr>
            <w:r w:rsidRPr="00505A41">
              <w:rPr>
                <w:sz w:val="19"/>
                <w:szCs w:val="19"/>
              </w:rPr>
              <w:t>по 31.12.2024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25224" w14:textId="77777777" w:rsidR="00505A41" w:rsidRPr="00505A41" w:rsidRDefault="00505A41" w:rsidP="00505A41">
            <w:pPr>
              <w:jc w:val="center"/>
              <w:rPr>
                <w:sz w:val="19"/>
                <w:szCs w:val="19"/>
              </w:rPr>
            </w:pPr>
            <w:r w:rsidRPr="00505A41">
              <w:rPr>
                <w:sz w:val="19"/>
                <w:szCs w:val="19"/>
              </w:rPr>
              <w:t xml:space="preserve">На период </w:t>
            </w:r>
          </w:p>
          <w:p w14:paraId="71C5F728" w14:textId="77777777" w:rsidR="00505A41" w:rsidRPr="00505A41" w:rsidRDefault="00505A41" w:rsidP="00505A41">
            <w:pPr>
              <w:jc w:val="center"/>
              <w:rPr>
                <w:sz w:val="19"/>
                <w:szCs w:val="19"/>
              </w:rPr>
            </w:pPr>
            <w:r w:rsidRPr="00505A41">
              <w:rPr>
                <w:sz w:val="19"/>
                <w:szCs w:val="19"/>
              </w:rPr>
              <w:t xml:space="preserve">с 01.01.2025 </w:t>
            </w:r>
          </w:p>
          <w:p w14:paraId="52A7AFB1" w14:textId="77777777" w:rsidR="00505A41" w:rsidRPr="00505A41" w:rsidRDefault="00505A41" w:rsidP="00505A41">
            <w:pPr>
              <w:jc w:val="center"/>
              <w:rPr>
                <w:sz w:val="19"/>
                <w:szCs w:val="19"/>
              </w:rPr>
            </w:pPr>
            <w:r w:rsidRPr="00505A41">
              <w:rPr>
                <w:sz w:val="19"/>
                <w:szCs w:val="19"/>
              </w:rPr>
              <w:t>по 31.12.2025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C0461" w14:textId="77777777" w:rsidR="00505A41" w:rsidRPr="00505A41" w:rsidRDefault="00505A41" w:rsidP="00505A41">
            <w:pPr>
              <w:jc w:val="center"/>
              <w:rPr>
                <w:sz w:val="19"/>
                <w:szCs w:val="19"/>
              </w:rPr>
            </w:pPr>
            <w:r w:rsidRPr="00505A41">
              <w:rPr>
                <w:sz w:val="19"/>
                <w:szCs w:val="19"/>
              </w:rPr>
              <w:t xml:space="preserve">На период </w:t>
            </w:r>
          </w:p>
          <w:p w14:paraId="1610A002" w14:textId="77777777" w:rsidR="00505A41" w:rsidRPr="00505A41" w:rsidRDefault="00505A41" w:rsidP="00505A41">
            <w:pPr>
              <w:jc w:val="center"/>
              <w:rPr>
                <w:sz w:val="19"/>
                <w:szCs w:val="19"/>
              </w:rPr>
            </w:pPr>
            <w:r w:rsidRPr="00505A41">
              <w:rPr>
                <w:sz w:val="19"/>
                <w:szCs w:val="19"/>
              </w:rPr>
              <w:t xml:space="preserve">с 01.01.2026 </w:t>
            </w:r>
          </w:p>
          <w:p w14:paraId="16D72AFF" w14:textId="77777777" w:rsidR="00505A41" w:rsidRPr="00505A41" w:rsidRDefault="00505A41" w:rsidP="00505A41">
            <w:pPr>
              <w:jc w:val="center"/>
              <w:rPr>
                <w:sz w:val="19"/>
                <w:szCs w:val="19"/>
              </w:rPr>
            </w:pPr>
            <w:r w:rsidRPr="00505A41">
              <w:rPr>
                <w:sz w:val="19"/>
                <w:szCs w:val="19"/>
              </w:rPr>
              <w:t>по 31.12.2026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929F0" w14:textId="77777777" w:rsidR="00505A41" w:rsidRPr="00505A41" w:rsidRDefault="00505A41" w:rsidP="00505A41">
            <w:pPr>
              <w:jc w:val="center"/>
              <w:rPr>
                <w:sz w:val="19"/>
                <w:szCs w:val="19"/>
              </w:rPr>
            </w:pPr>
            <w:r w:rsidRPr="00505A41">
              <w:rPr>
                <w:sz w:val="19"/>
                <w:szCs w:val="19"/>
              </w:rPr>
              <w:t xml:space="preserve">На период </w:t>
            </w:r>
          </w:p>
          <w:p w14:paraId="29EAC9F6" w14:textId="77777777" w:rsidR="00505A41" w:rsidRPr="00505A41" w:rsidRDefault="00505A41" w:rsidP="00505A41">
            <w:pPr>
              <w:jc w:val="center"/>
              <w:rPr>
                <w:sz w:val="19"/>
                <w:szCs w:val="19"/>
              </w:rPr>
            </w:pPr>
            <w:r w:rsidRPr="00505A41">
              <w:rPr>
                <w:sz w:val="19"/>
                <w:szCs w:val="19"/>
              </w:rPr>
              <w:t xml:space="preserve">с 01.01.2027 </w:t>
            </w:r>
          </w:p>
          <w:p w14:paraId="2F5299D1" w14:textId="77777777" w:rsidR="00505A41" w:rsidRPr="00505A41" w:rsidRDefault="00505A41" w:rsidP="00505A41">
            <w:pPr>
              <w:jc w:val="center"/>
              <w:rPr>
                <w:sz w:val="19"/>
                <w:szCs w:val="19"/>
              </w:rPr>
            </w:pPr>
            <w:r w:rsidRPr="00505A41">
              <w:rPr>
                <w:sz w:val="19"/>
                <w:szCs w:val="19"/>
              </w:rPr>
              <w:t>по 31.12.2027</w:t>
            </w:r>
          </w:p>
        </w:tc>
      </w:tr>
      <w:tr w:rsidR="00505A41" w:rsidRPr="00505A41" w14:paraId="2ABCE005" w14:textId="77777777" w:rsidTr="00505A41">
        <w:trPr>
          <w:gridAfter w:val="2"/>
          <w:wAfter w:w="147" w:type="pct"/>
          <w:trHeight w:val="20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897AC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1. Подано воды всего, тыс. м3 в том числе: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8391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105 904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2299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  <w:lang w:val="en-US"/>
              </w:rPr>
              <w:t>10</w:t>
            </w:r>
            <w:r w:rsidRPr="00505A41">
              <w:rPr>
                <w:sz w:val="20"/>
              </w:rPr>
              <w:t>6 766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2805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10</w:t>
            </w:r>
            <w:r w:rsidRPr="00505A41">
              <w:rPr>
                <w:sz w:val="20"/>
              </w:rPr>
              <w:t>6 766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F286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10</w:t>
            </w:r>
            <w:r w:rsidRPr="00505A41">
              <w:rPr>
                <w:sz w:val="20"/>
              </w:rPr>
              <w:t>6 766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2ED0D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10</w:t>
            </w:r>
            <w:r w:rsidRPr="00505A41">
              <w:rPr>
                <w:sz w:val="20"/>
              </w:rPr>
              <w:t>6 766</w:t>
            </w:r>
          </w:p>
        </w:tc>
      </w:tr>
      <w:tr w:rsidR="00505A41" w:rsidRPr="00505A41" w14:paraId="4BBE75E9" w14:textId="77777777" w:rsidTr="00505A41">
        <w:trPr>
          <w:gridAfter w:val="2"/>
          <w:wAfter w:w="147" w:type="pct"/>
          <w:trHeight w:val="20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AE08E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2. Подано питьевой воды всего, тыс. м3 в том числе: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7F08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105 839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0868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106 695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67F5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106 695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E43D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106 695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E7E1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106 695</w:t>
            </w:r>
          </w:p>
        </w:tc>
      </w:tr>
      <w:tr w:rsidR="00505A41" w:rsidRPr="00505A41" w14:paraId="40B79F6D" w14:textId="77777777" w:rsidTr="00505A41">
        <w:trPr>
          <w:gridAfter w:val="2"/>
          <w:wAfter w:w="147" w:type="pct"/>
          <w:trHeight w:val="20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E36F2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 xml:space="preserve">2.1. Потребители Нижегородской области </w:t>
            </w:r>
          </w:p>
          <w:p w14:paraId="704ED0CE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 xml:space="preserve">(за исключением указанных </w:t>
            </w:r>
          </w:p>
          <w:p w14:paraId="1AAD6872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в п. 2.2.)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AFC4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104 647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9737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105 366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0ED8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105 366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43AB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105 366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D0BD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105 366</w:t>
            </w:r>
          </w:p>
        </w:tc>
      </w:tr>
      <w:tr w:rsidR="00505A41" w:rsidRPr="00505A41" w14:paraId="5BDE860A" w14:textId="77777777" w:rsidTr="00505A41">
        <w:trPr>
          <w:gridAfter w:val="2"/>
          <w:wAfter w:w="147" w:type="pct"/>
          <w:trHeight w:val="20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BFE59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2.1.1 Население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8FCC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68 671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E5B6E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71 846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4808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71 846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0FD0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71 846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94BD2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71 846</w:t>
            </w:r>
          </w:p>
        </w:tc>
      </w:tr>
      <w:tr w:rsidR="00505A41" w:rsidRPr="00505A41" w14:paraId="7E3BC9F1" w14:textId="77777777" w:rsidTr="00505A41">
        <w:trPr>
          <w:gridAfter w:val="2"/>
          <w:wAfter w:w="147" w:type="pct"/>
          <w:trHeight w:val="20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03CE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2.1.2. Бюджетные потребители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A4F7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4 426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7B3D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4 382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A61C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4 382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3693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4 382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53EF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4 382</w:t>
            </w:r>
          </w:p>
        </w:tc>
      </w:tr>
      <w:tr w:rsidR="00505A41" w:rsidRPr="00505A41" w14:paraId="43857058" w14:textId="77777777" w:rsidTr="00505A41">
        <w:trPr>
          <w:gridAfter w:val="2"/>
          <w:wAfter w:w="147" w:type="pct"/>
          <w:trHeight w:val="20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25C0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2.1.3. Прочие потребители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12AF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31 550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BEE7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29 138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A384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29 138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0C0B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29 138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DD08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29 138</w:t>
            </w:r>
          </w:p>
        </w:tc>
      </w:tr>
      <w:tr w:rsidR="00505A41" w:rsidRPr="00505A41" w14:paraId="1692F2C7" w14:textId="77777777" w:rsidTr="00505A41">
        <w:trPr>
          <w:gridAfter w:val="2"/>
          <w:wAfter w:w="147" w:type="pct"/>
          <w:trHeight w:val="20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C425" w14:textId="77777777" w:rsidR="00505A41" w:rsidRPr="00505A41" w:rsidRDefault="00505A41" w:rsidP="00505A41">
            <w:pPr>
              <w:rPr>
                <w:i/>
                <w:sz w:val="20"/>
              </w:rPr>
            </w:pPr>
            <w:r w:rsidRPr="00505A41">
              <w:rPr>
                <w:sz w:val="20"/>
              </w:rPr>
              <w:t>2.2. Потребители Кстовского муниципального округа Нижегородской области, подключенные к централизованной системе городского округа город Нижний Новгород, тыс. м3 в том числе: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BA06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1 192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55851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1 329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9D0A1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1 329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629D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1 329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0EBC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1 329</w:t>
            </w:r>
          </w:p>
        </w:tc>
      </w:tr>
      <w:tr w:rsidR="00505A41" w:rsidRPr="00505A41" w14:paraId="5AA9D59D" w14:textId="77777777" w:rsidTr="00505A41">
        <w:trPr>
          <w:gridAfter w:val="2"/>
          <w:wAfter w:w="147" w:type="pct"/>
          <w:trHeight w:val="20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83C7" w14:textId="77777777" w:rsidR="00505A41" w:rsidRPr="00505A41" w:rsidRDefault="00505A41" w:rsidP="00505A41">
            <w:pPr>
              <w:rPr>
                <w:i/>
                <w:sz w:val="20"/>
              </w:rPr>
            </w:pPr>
            <w:r w:rsidRPr="00505A41">
              <w:rPr>
                <w:sz w:val="20"/>
              </w:rPr>
              <w:t>2.2.1. Население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27B6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1 192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4305B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1 329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F896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1 329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7121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1 329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C247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1 329</w:t>
            </w:r>
          </w:p>
        </w:tc>
      </w:tr>
      <w:tr w:rsidR="00505A41" w:rsidRPr="00505A41" w14:paraId="627FD09B" w14:textId="77777777" w:rsidTr="00505A41">
        <w:trPr>
          <w:gridAfter w:val="2"/>
          <w:wAfter w:w="147" w:type="pct"/>
          <w:trHeight w:val="20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CE3D" w14:textId="77777777" w:rsidR="00505A41" w:rsidRPr="00505A41" w:rsidRDefault="00505A41" w:rsidP="00505A41">
            <w:pPr>
              <w:rPr>
                <w:i/>
                <w:sz w:val="20"/>
              </w:rPr>
            </w:pPr>
            <w:r w:rsidRPr="00505A41">
              <w:rPr>
                <w:color w:val="000000"/>
                <w:sz w:val="20"/>
              </w:rPr>
              <w:t>3. Подано технической воды всего, тыс.м3 в том числе: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CAB5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65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65B5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71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B66F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71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8675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71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10F2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71</w:t>
            </w:r>
          </w:p>
        </w:tc>
      </w:tr>
      <w:tr w:rsidR="00505A41" w:rsidRPr="00505A41" w14:paraId="237B7A27" w14:textId="77777777" w:rsidTr="00505A41">
        <w:trPr>
          <w:gridAfter w:val="2"/>
          <w:wAfter w:w="147" w:type="pct"/>
          <w:trHeight w:val="20"/>
        </w:trPr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A917" w14:textId="77777777" w:rsidR="00505A41" w:rsidRPr="00505A41" w:rsidRDefault="00505A41" w:rsidP="00505A41">
            <w:pPr>
              <w:rPr>
                <w:i/>
                <w:sz w:val="20"/>
              </w:rPr>
            </w:pPr>
            <w:r w:rsidRPr="00505A41">
              <w:rPr>
                <w:iCs/>
                <w:color w:val="000000"/>
                <w:sz w:val="20"/>
              </w:rPr>
              <w:t>3.1. Прочие потребители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CEF1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65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C97F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71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CDBA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71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2214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71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1403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71</w:t>
            </w:r>
          </w:p>
        </w:tc>
      </w:tr>
      <w:tr w:rsidR="00505A41" w:rsidRPr="00505A41" w14:paraId="3FCD4EFB" w14:textId="77777777" w:rsidTr="00505A41">
        <w:trPr>
          <w:gridAfter w:val="2"/>
          <w:wAfter w:w="147" w:type="pct"/>
          <w:trHeight w:val="20"/>
        </w:trPr>
        <w:tc>
          <w:tcPr>
            <w:tcW w:w="485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F372" w14:textId="77777777" w:rsidR="00505A41" w:rsidRPr="00505A41" w:rsidRDefault="00505A41" w:rsidP="00505A41">
            <w:pPr>
              <w:jc w:val="center"/>
              <w:rPr>
                <w:b/>
                <w:sz w:val="20"/>
              </w:rPr>
            </w:pPr>
            <w:r w:rsidRPr="00505A41">
              <w:rPr>
                <w:b/>
                <w:sz w:val="20"/>
              </w:rPr>
              <w:t xml:space="preserve">     3. Мероприятия, направленные на осуществление текущей (операционной) деятельности</w:t>
            </w:r>
          </w:p>
        </w:tc>
      </w:tr>
      <w:tr w:rsidR="00505A41" w:rsidRPr="00505A41" w14:paraId="4779B76F" w14:textId="77777777" w:rsidTr="00505A41">
        <w:trPr>
          <w:gridAfter w:val="2"/>
          <w:wAfter w:w="147" w:type="pct"/>
          <w:trHeight w:val="20"/>
        </w:trPr>
        <w:tc>
          <w:tcPr>
            <w:tcW w:w="212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C29C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Наименование мероприятий</w:t>
            </w:r>
          </w:p>
        </w:tc>
        <w:tc>
          <w:tcPr>
            <w:tcW w:w="6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A2D4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Дата реализации мероприятия</w:t>
            </w:r>
          </w:p>
        </w:tc>
        <w:tc>
          <w:tcPr>
            <w:tcW w:w="13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75C8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Источник финансирования, </w:t>
            </w:r>
          </w:p>
          <w:p w14:paraId="53A76088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тыс. руб.</w:t>
            </w:r>
          </w:p>
        </w:tc>
        <w:tc>
          <w:tcPr>
            <w:tcW w:w="702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2A61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Всего сумма, тыс. руб.</w:t>
            </w:r>
          </w:p>
        </w:tc>
      </w:tr>
      <w:tr w:rsidR="00505A41" w:rsidRPr="00505A41" w14:paraId="54DC625B" w14:textId="77777777" w:rsidTr="00505A41">
        <w:trPr>
          <w:gridAfter w:val="2"/>
          <w:wAfter w:w="147" w:type="pct"/>
          <w:trHeight w:val="20"/>
        </w:trPr>
        <w:tc>
          <w:tcPr>
            <w:tcW w:w="212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0241" w14:textId="77777777" w:rsidR="00505A41" w:rsidRPr="00505A41" w:rsidRDefault="00505A41" w:rsidP="00505A41">
            <w:pPr>
              <w:rPr>
                <w:sz w:val="20"/>
              </w:rPr>
            </w:pPr>
          </w:p>
        </w:tc>
        <w:tc>
          <w:tcPr>
            <w:tcW w:w="6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644CA" w14:textId="77777777" w:rsidR="00505A41" w:rsidRPr="00505A41" w:rsidRDefault="00505A41" w:rsidP="00505A41">
            <w:pPr>
              <w:rPr>
                <w:sz w:val="20"/>
              </w:rPr>
            </w:pPr>
          </w:p>
        </w:tc>
        <w:tc>
          <w:tcPr>
            <w:tcW w:w="6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9D6AB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Себестои-</w:t>
            </w:r>
          </w:p>
          <w:p w14:paraId="507D3D6E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мость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A8098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Другие источники</w:t>
            </w:r>
          </w:p>
        </w:tc>
        <w:tc>
          <w:tcPr>
            <w:tcW w:w="70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44D0A" w14:textId="77777777" w:rsidR="00505A41" w:rsidRPr="00505A41" w:rsidRDefault="00505A41" w:rsidP="00505A41">
            <w:pPr>
              <w:rPr>
                <w:sz w:val="20"/>
              </w:rPr>
            </w:pPr>
          </w:p>
        </w:tc>
      </w:tr>
      <w:tr w:rsidR="00505A41" w:rsidRPr="00505A41" w14:paraId="574E3391" w14:textId="77777777" w:rsidTr="00505A41">
        <w:trPr>
          <w:gridAfter w:val="2"/>
          <w:wAfter w:w="147" w:type="pct"/>
          <w:trHeight w:val="20"/>
        </w:trPr>
        <w:tc>
          <w:tcPr>
            <w:tcW w:w="485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224A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 период с 01.01.2023 по 31.12.2023</w:t>
            </w:r>
          </w:p>
        </w:tc>
      </w:tr>
      <w:tr w:rsidR="00505A41" w:rsidRPr="00505A41" w14:paraId="01954650" w14:textId="77777777" w:rsidTr="00505A41">
        <w:trPr>
          <w:gridAfter w:val="2"/>
          <w:wAfter w:w="147" w:type="pct"/>
          <w:trHeight w:val="20"/>
        </w:trPr>
        <w:tc>
          <w:tcPr>
            <w:tcW w:w="2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34D7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Производственные расходы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FCE9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01.01.2023 </w:t>
            </w:r>
          </w:p>
          <w:p w14:paraId="7C736A8E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lastRenderedPageBreak/>
              <w:t>по 31.12.2023</w:t>
            </w:r>
          </w:p>
        </w:tc>
        <w:tc>
          <w:tcPr>
            <w:tcW w:w="6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C9C9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  <w:lang w:val="en-US"/>
              </w:rPr>
              <w:lastRenderedPageBreak/>
              <w:t>2 068 014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1C22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FE6B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2 068 014</w:t>
            </w:r>
          </w:p>
        </w:tc>
      </w:tr>
      <w:tr w:rsidR="00505A41" w:rsidRPr="00505A41" w14:paraId="2F7D209E" w14:textId="77777777" w:rsidTr="00505A41">
        <w:trPr>
          <w:gridAfter w:val="2"/>
          <w:wAfter w:w="147" w:type="pct"/>
          <w:trHeight w:val="20"/>
        </w:trPr>
        <w:tc>
          <w:tcPr>
            <w:tcW w:w="2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0CDB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Административные расходы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0454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01.01.2023 </w:t>
            </w:r>
          </w:p>
          <w:p w14:paraId="6F33D67E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31.12.2023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80A8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  <w:lang w:val="en-US"/>
              </w:rPr>
              <w:t>125 468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819F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5B3BD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125 468</w:t>
            </w:r>
          </w:p>
        </w:tc>
      </w:tr>
      <w:tr w:rsidR="00505A41" w:rsidRPr="00505A41" w14:paraId="4898D5EE" w14:textId="77777777" w:rsidTr="00505A41">
        <w:trPr>
          <w:gridAfter w:val="2"/>
          <w:wAfter w:w="147" w:type="pct"/>
          <w:trHeight w:val="20"/>
        </w:trPr>
        <w:tc>
          <w:tcPr>
            <w:tcW w:w="2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27C2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Сбытовые расходы гарантирующих организаций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3FED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01.01.2023 </w:t>
            </w:r>
          </w:p>
          <w:p w14:paraId="473C4A14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31.12.2023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B927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  <w:lang w:val="en-US"/>
              </w:rPr>
              <w:t xml:space="preserve"> 94 339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0FD7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AA2EB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 xml:space="preserve"> 94 339</w:t>
            </w:r>
          </w:p>
        </w:tc>
      </w:tr>
      <w:tr w:rsidR="00505A41" w:rsidRPr="00505A41" w14:paraId="68F3B690" w14:textId="77777777" w:rsidTr="00505A41">
        <w:trPr>
          <w:gridAfter w:val="2"/>
          <w:wAfter w:w="147" w:type="pct"/>
          <w:trHeight w:val="20"/>
        </w:trPr>
        <w:tc>
          <w:tcPr>
            <w:tcW w:w="2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ED05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Расходы на амортизацию основных средств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9F52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01.01.2023 </w:t>
            </w:r>
          </w:p>
          <w:p w14:paraId="75C50A11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31.12.2023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22FE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  <w:lang w:val="en-US"/>
              </w:rPr>
              <w:t>146 806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24A5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99486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146 806</w:t>
            </w:r>
          </w:p>
        </w:tc>
      </w:tr>
      <w:tr w:rsidR="00505A41" w:rsidRPr="00505A41" w14:paraId="0ED3572B" w14:textId="77777777" w:rsidTr="00505A41">
        <w:trPr>
          <w:gridAfter w:val="2"/>
          <w:wAfter w:w="147" w:type="pct"/>
          <w:trHeight w:val="20"/>
        </w:trPr>
        <w:tc>
          <w:tcPr>
            <w:tcW w:w="2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A301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Расходы на арендную плату, лизинговые платежи, концессионную плату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3E65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01.01.2023 </w:t>
            </w:r>
          </w:p>
          <w:p w14:paraId="581F8B25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31.12.2023</w:t>
            </w:r>
          </w:p>
        </w:tc>
        <w:tc>
          <w:tcPr>
            <w:tcW w:w="6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FE35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  <w:lang w:val="en-US"/>
              </w:rPr>
              <w:t>9 542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0314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50F94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9 542</w:t>
            </w:r>
          </w:p>
        </w:tc>
      </w:tr>
      <w:tr w:rsidR="00505A41" w:rsidRPr="00505A41" w14:paraId="44A8907E" w14:textId="77777777" w:rsidTr="00505A41">
        <w:trPr>
          <w:gridAfter w:val="2"/>
          <w:wAfter w:w="147" w:type="pct"/>
          <w:trHeight w:val="20"/>
        </w:trPr>
        <w:tc>
          <w:tcPr>
            <w:tcW w:w="2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BB26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Расходы, связанные с уплатой налогов и сборов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994A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01.01.2023 </w:t>
            </w:r>
          </w:p>
          <w:p w14:paraId="11D888B9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31.12.2023</w:t>
            </w:r>
          </w:p>
        </w:tc>
        <w:tc>
          <w:tcPr>
            <w:tcW w:w="6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D6B5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  <w:lang w:val="en-US"/>
              </w:rPr>
              <w:t>92 592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ABC1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7E853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92 592</w:t>
            </w:r>
          </w:p>
        </w:tc>
      </w:tr>
      <w:tr w:rsidR="00505A41" w:rsidRPr="00505A41" w14:paraId="49486B06" w14:textId="77777777" w:rsidTr="00505A41">
        <w:trPr>
          <w:gridAfter w:val="2"/>
          <w:wAfter w:w="147" w:type="pct"/>
          <w:trHeight w:val="20"/>
        </w:trPr>
        <w:tc>
          <w:tcPr>
            <w:tcW w:w="28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1189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Итого на период с 01.01.2023 по 31.12.2023:</w:t>
            </w:r>
          </w:p>
        </w:tc>
        <w:tc>
          <w:tcPr>
            <w:tcW w:w="6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6D7D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2 536 762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A4181" w14:textId="77777777" w:rsidR="00505A41" w:rsidRPr="00505A41" w:rsidRDefault="00505A41" w:rsidP="00505A41">
            <w:pPr>
              <w:jc w:val="center"/>
              <w:rPr>
                <w:sz w:val="20"/>
              </w:rPr>
            </w:pP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DDB0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2 536 762</w:t>
            </w:r>
          </w:p>
        </w:tc>
      </w:tr>
      <w:tr w:rsidR="00505A41" w:rsidRPr="00505A41" w14:paraId="509806C7" w14:textId="77777777" w:rsidTr="00505A41">
        <w:trPr>
          <w:gridAfter w:val="2"/>
          <w:wAfter w:w="147" w:type="pct"/>
          <w:trHeight w:val="20"/>
        </w:trPr>
        <w:tc>
          <w:tcPr>
            <w:tcW w:w="485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A6F5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 период с 01.01.2024 по 31.12.2024</w:t>
            </w:r>
          </w:p>
        </w:tc>
      </w:tr>
      <w:tr w:rsidR="00505A41" w:rsidRPr="00505A41" w14:paraId="2D0ED3E1" w14:textId="77777777" w:rsidTr="00505A41">
        <w:trPr>
          <w:gridAfter w:val="2"/>
          <w:wAfter w:w="147" w:type="pct"/>
          <w:trHeight w:val="20"/>
        </w:trPr>
        <w:tc>
          <w:tcPr>
            <w:tcW w:w="2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F135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Производственные расходы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7431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01.01.2024 </w:t>
            </w:r>
          </w:p>
          <w:p w14:paraId="3928520B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31.12.2024</w:t>
            </w:r>
          </w:p>
        </w:tc>
        <w:tc>
          <w:tcPr>
            <w:tcW w:w="6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4C75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  <w:lang w:val="en-US"/>
              </w:rPr>
              <w:t>2 </w:t>
            </w:r>
            <w:r w:rsidRPr="00505A41">
              <w:rPr>
                <w:sz w:val="20"/>
              </w:rPr>
              <w:t>227 909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03E3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BFE13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  <w:lang w:val="en-US"/>
              </w:rPr>
              <w:t>2 </w:t>
            </w:r>
            <w:r w:rsidRPr="00505A41">
              <w:rPr>
                <w:sz w:val="20"/>
              </w:rPr>
              <w:t>227 909</w:t>
            </w:r>
          </w:p>
        </w:tc>
      </w:tr>
      <w:tr w:rsidR="00505A41" w:rsidRPr="00505A41" w14:paraId="24162A97" w14:textId="77777777" w:rsidTr="00505A41">
        <w:trPr>
          <w:gridAfter w:val="2"/>
          <w:wAfter w:w="147" w:type="pct"/>
          <w:trHeight w:val="20"/>
        </w:trPr>
        <w:tc>
          <w:tcPr>
            <w:tcW w:w="2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2253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Административные расходы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9DD9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01.01.2024 </w:t>
            </w:r>
          </w:p>
          <w:p w14:paraId="7FBC638C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31.12.2024</w:t>
            </w:r>
          </w:p>
        </w:tc>
        <w:tc>
          <w:tcPr>
            <w:tcW w:w="6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EA44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  <w:lang w:val="en-US"/>
              </w:rPr>
              <w:t>133 157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2F02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B46C1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133 157</w:t>
            </w:r>
          </w:p>
        </w:tc>
      </w:tr>
      <w:tr w:rsidR="00505A41" w:rsidRPr="00505A41" w14:paraId="09BF3C23" w14:textId="77777777" w:rsidTr="00505A41">
        <w:trPr>
          <w:gridAfter w:val="2"/>
          <w:wAfter w:w="147" w:type="pct"/>
          <w:trHeight w:val="20"/>
        </w:trPr>
        <w:tc>
          <w:tcPr>
            <w:tcW w:w="2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997B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Сбытовые расходы гарантирующих организаций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C71F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01.01.2024 </w:t>
            </w:r>
          </w:p>
          <w:p w14:paraId="090BB606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31.12.2024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C73E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  <w:lang w:val="en-US"/>
              </w:rPr>
              <w:t>100 120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5ECD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D109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100 120</w:t>
            </w:r>
          </w:p>
        </w:tc>
      </w:tr>
      <w:tr w:rsidR="00505A41" w:rsidRPr="00505A41" w14:paraId="4F81D519" w14:textId="77777777" w:rsidTr="00505A41">
        <w:trPr>
          <w:gridAfter w:val="2"/>
          <w:wAfter w:w="147" w:type="pct"/>
          <w:trHeight w:val="20"/>
        </w:trPr>
        <w:tc>
          <w:tcPr>
            <w:tcW w:w="2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B38E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Расходы на амортизацию основных средств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01D7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01.01.2024 </w:t>
            </w:r>
          </w:p>
          <w:p w14:paraId="5ED651DF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31.12.2024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BDC3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  <w:lang w:val="en-US"/>
              </w:rPr>
              <w:t>225 400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D54D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E7A8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225 400</w:t>
            </w:r>
          </w:p>
        </w:tc>
      </w:tr>
      <w:tr w:rsidR="00505A41" w:rsidRPr="00505A41" w14:paraId="4D576FE9" w14:textId="77777777" w:rsidTr="00505A41">
        <w:trPr>
          <w:gridAfter w:val="2"/>
          <w:wAfter w:w="147" w:type="pct"/>
          <w:trHeight w:val="20"/>
        </w:trPr>
        <w:tc>
          <w:tcPr>
            <w:tcW w:w="2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FB59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Расходы на арендную плату, лизинговые платежи, концессионную плату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4D6A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01.01.2024 </w:t>
            </w:r>
          </w:p>
          <w:p w14:paraId="46B9AB4E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31.12.2024</w:t>
            </w:r>
          </w:p>
        </w:tc>
        <w:tc>
          <w:tcPr>
            <w:tcW w:w="6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BA55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  <w:lang w:val="en-US"/>
              </w:rPr>
              <w:t>12 741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3767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4532B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12 741</w:t>
            </w:r>
          </w:p>
        </w:tc>
      </w:tr>
      <w:tr w:rsidR="00505A41" w:rsidRPr="00505A41" w14:paraId="575A03B3" w14:textId="77777777" w:rsidTr="00505A41">
        <w:trPr>
          <w:gridAfter w:val="2"/>
          <w:wAfter w:w="147" w:type="pct"/>
          <w:trHeight w:val="20"/>
        </w:trPr>
        <w:tc>
          <w:tcPr>
            <w:tcW w:w="2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2EF0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Расходы, связанные с уплатой налогов и сборов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793E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01.01.2024 </w:t>
            </w:r>
          </w:p>
          <w:p w14:paraId="196E0103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31.12.2024</w:t>
            </w:r>
          </w:p>
        </w:tc>
        <w:tc>
          <w:tcPr>
            <w:tcW w:w="6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A07D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  <w:lang w:val="en-US"/>
              </w:rPr>
              <w:t>115 383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B16D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99084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115 383</w:t>
            </w:r>
          </w:p>
        </w:tc>
      </w:tr>
      <w:tr w:rsidR="00505A41" w:rsidRPr="00505A41" w14:paraId="50E60751" w14:textId="77777777" w:rsidTr="00505A41">
        <w:trPr>
          <w:gridAfter w:val="2"/>
          <w:wAfter w:w="147" w:type="pct"/>
          <w:trHeight w:val="229"/>
        </w:trPr>
        <w:tc>
          <w:tcPr>
            <w:tcW w:w="28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CBA9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Итого на период с 01.01.2024 по 31.12.2024:</w:t>
            </w:r>
          </w:p>
        </w:tc>
        <w:tc>
          <w:tcPr>
            <w:tcW w:w="6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DFDF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  <w:lang w:val="en-US"/>
              </w:rPr>
              <w:t xml:space="preserve">2 814 </w:t>
            </w:r>
            <w:r w:rsidRPr="00505A41">
              <w:rPr>
                <w:sz w:val="20"/>
              </w:rPr>
              <w:t>710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40D0" w14:textId="77777777" w:rsidR="00505A41" w:rsidRPr="00505A41" w:rsidRDefault="00505A41" w:rsidP="00505A41">
            <w:pPr>
              <w:jc w:val="center"/>
              <w:rPr>
                <w:sz w:val="20"/>
              </w:rPr>
            </w:pP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1405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  <w:lang w:val="en-US"/>
              </w:rPr>
              <w:t xml:space="preserve">2 814 </w:t>
            </w:r>
            <w:r w:rsidRPr="00505A41">
              <w:rPr>
                <w:sz w:val="20"/>
              </w:rPr>
              <w:t>710</w:t>
            </w:r>
          </w:p>
        </w:tc>
      </w:tr>
      <w:tr w:rsidR="00505A41" w:rsidRPr="00505A41" w14:paraId="383D78DC" w14:textId="77777777" w:rsidTr="00505A41">
        <w:trPr>
          <w:gridAfter w:val="2"/>
          <w:wAfter w:w="147" w:type="pct"/>
          <w:trHeight w:val="20"/>
        </w:trPr>
        <w:tc>
          <w:tcPr>
            <w:tcW w:w="485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7FE0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 период с 01.01.2025 по 31.12.2025</w:t>
            </w:r>
          </w:p>
        </w:tc>
      </w:tr>
      <w:tr w:rsidR="00505A41" w:rsidRPr="00505A41" w14:paraId="4FEF2DB4" w14:textId="77777777" w:rsidTr="00505A41">
        <w:trPr>
          <w:gridAfter w:val="2"/>
          <w:wAfter w:w="147" w:type="pct"/>
          <w:trHeight w:val="20"/>
        </w:trPr>
        <w:tc>
          <w:tcPr>
            <w:tcW w:w="2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6A83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Производственные расходы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EE38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01.01.2025 </w:t>
            </w:r>
          </w:p>
          <w:p w14:paraId="25DBB0E3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31.12.2025</w:t>
            </w:r>
          </w:p>
        </w:tc>
        <w:tc>
          <w:tcPr>
            <w:tcW w:w="6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C66F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2 </w:t>
            </w:r>
            <w:r w:rsidRPr="00505A41">
              <w:rPr>
                <w:sz w:val="20"/>
              </w:rPr>
              <w:t>320 986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8597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AFAB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  <w:lang w:val="en-US"/>
              </w:rPr>
              <w:t>2 </w:t>
            </w:r>
            <w:r w:rsidRPr="00505A41">
              <w:rPr>
                <w:sz w:val="20"/>
              </w:rPr>
              <w:t>320 986</w:t>
            </w:r>
          </w:p>
        </w:tc>
      </w:tr>
      <w:tr w:rsidR="00505A41" w:rsidRPr="00505A41" w14:paraId="304E56FC" w14:textId="77777777" w:rsidTr="00505A41">
        <w:trPr>
          <w:gridAfter w:val="2"/>
          <w:wAfter w:w="147" w:type="pct"/>
          <w:trHeight w:val="20"/>
        </w:trPr>
        <w:tc>
          <w:tcPr>
            <w:tcW w:w="2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3287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Административные расходы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1A3E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01.01.2025 </w:t>
            </w:r>
          </w:p>
          <w:p w14:paraId="7FFF9503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31.12.2025</w:t>
            </w:r>
          </w:p>
        </w:tc>
        <w:tc>
          <w:tcPr>
            <w:tcW w:w="6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81CA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137 362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D2DC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D2FC5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137 362</w:t>
            </w:r>
          </w:p>
        </w:tc>
      </w:tr>
      <w:tr w:rsidR="00505A41" w:rsidRPr="00505A41" w14:paraId="11446E16" w14:textId="77777777" w:rsidTr="00505A41">
        <w:trPr>
          <w:gridAfter w:val="2"/>
          <w:wAfter w:w="147" w:type="pct"/>
          <w:trHeight w:val="20"/>
        </w:trPr>
        <w:tc>
          <w:tcPr>
            <w:tcW w:w="2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C0C9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Сбытовые расходы гарантирующих организаций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C48C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01.01.2025 </w:t>
            </w:r>
          </w:p>
          <w:p w14:paraId="05B40D6C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31.12.2025</w:t>
            </w:r>
          </w:p>
        </w:tc>
        <w:tc>
          <w:tcPr>
            <w:tcW w:w="6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A48D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103 282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C9787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DFBDE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103 282</w:t>
            </w:r>
          </w:p>
        </w:tc>
      </w:tr>
      <w:tr w:rsidR="00505A41" w:rsidRPr="00505A41" w14:paraId="210CC1CC" w14:textId="77777777" w:rsidTr="00505A41">
        <w:trPr>
          <w:gridAfter w:val="2"/>
          <w:wAfter w:w="147" w:type="pct"/>
          <w:trHeight w:val="20"/>
        </w:trPr>
        <w:tc>
          <w:tcPr>
            <w:tcW w:w="2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EDFB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Расходы на амортизацию основных средств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5B32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01.01.2025 </w:t>
            </w:r>
          </w:p>
          <w:p w14:paraId="3A4C8307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31.12.2025</w:t>
            </w:r>
          </w:p>
        </w:tc>
        <w:tc>
          <w:tcPr>
            <w:tcW w:w="6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72BF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183 137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BCA2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A9C58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183 137</w:t>
            </w:r>
          </w:p>
        </w:tc>
      </w:tr>
      <w:tr w:rsidR="00505A41" w:rsidRPr="00505A41" w14:paraId="6CFDFB1B" w14:textId="77777777" w:rsidTr="00505A41">
        <w:trPr>
          <w:gridAfter w:val="2"/>
          <w:wAfter w:w="147" w:type="pct"/>
          <w:trHeight w:val="20"/>
        </w:trPr>
        <w:tc>
          <w:tcPr>
            <w:tcW w:w="2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832F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Расходы на арендную плату, лизинговые платежи, концессионную плату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4DE8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01.01.2025 </w:t>
            </w:r>
          </w:p>
          <w:p w14:paraId="06C5A117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31.12.2025</w:t>
            </w:r>
          </w:p>
        </w:tc>
        <w:tc>
          <w:tcPr>
            <w:tcW w:w="6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AC32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12 741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E6E3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15B71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12 741</w:t>
            </w:r>
          </w:p>
        </w:tc>
      </w:tr>
      <w:tr w:rsidR="00505A41" w:rsidRPr="00505A41" w14:paraId="28A4BC08" w14:textId="77777777" w:rsidTr="00505A41">
        <w:trPr>
          <w:gridAfter w:val="2"/>
          <w:wAfter w:w="147" w:type="pct"/>
          <w:trHeight w:val="20"/>
        </w:trPr>
        <w:tc>
          <w:tcPr>
            <w:tcW w:w="2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1ACA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Расходы, связанные с уплатой налогов и сборов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AB72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01.01.2025 </w:t>
            </w:r>
          </w:p>
          <w:p w14:paraId="651D1C1D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31.12.2025</w:t>
            </w:r>
          </w:p>
        </w:tc>
        <w:tc>
          <w:tcPr>
            <w:tcW w:w="6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6D5D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127 660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40AF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A4062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127 660</w:t>
            </w:r>
          </w:p>
        </w:tc>
      </w:tr>
      <w:tr w:rsidR="00505A41" w:rsidRPr="00505A41" w14:paraId="7E26A65D" w14:textId="77777777" w:rsidTr="00505A41">
        <w:trPr>
          <w:gridAfter w:val="2"/>
          <w:wAfter w:w="147" w:type="pct"/>
          <w:trHeight w:val="20"/>
        </w:trPr>
        <w:tc>
          <w:tcPr>
            <w:tcW w:w="28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3CDF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Итого на период с 01.01.2025 по 31.12.2025:</w:t>
            </w:r>
          </w:p>
        </w:tc>
        <w:tc>
          <w:tcPr>
            <w:tcW w:w="6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192B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 xml:space="preserve">2 885 </w:t>
            </w:r>
            <w:r w:rsidRPr="00505A41">
              <w:rPr>
                <w:sz w:val="20"/>
              </w:rPr>
              <w:t>167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5E83" w14:textId="77777777" w:rsidR="00505A41" w:rsidRPr="00505A41" w:rsidRDefault="00505A41" w:rsidP="00505A41">
            <w:pPr>
              <w:jc w:val="center"/>
              <w:rPr>
                <w:sz w:val="20"/>
              </w:rPr>
            </w:pP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A3E6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  <w:lang w:val="en-US"/>
              </w:rPr>
              <w:t xml:space="preserve">2 885 </w:t>
            </w:r>
            <w:r w:rsidRPr="00505A41">
              <w:rPr>
                <w:sz w:val="20"/>
              </w:rPr>
              <w:t>167</w:t>
            </w:r>
          </w:p>
        </w:tc>
      </w:tr>
      <w:tr w:rsidR="00505A41" w:rsidRPr="00505A41" w14:paraId="5F2B8962" w14:textId="77777777" w:rsidTr="00505A41">
        <w:trPr>
          <w:gridAfter w:val="2"/>
          <w:wAfter w:w="147" w:type="pct"/>
          <w:trHeight w:val="20"/>
        </w:trPr>
        <w:tc>
          <w:tcPr>
            <w:tcW w:w="485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28B6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 период с 01.01.2026 по 31.12.2026</w:t>
            </w:r>
          </w:p>
        </w:tc>
      </w:tr>
      <w:tr w:rsidR="00505A41" w:rsidRPr="00505A41" w14:paraId="262460C6" w14:textId="77777777" w:rsidTr="00505A41">
        <w:trPr>
          <w:gridAfter w:val="2"/>
          <w:wAfter w:w="147" w:type="pct"/>
          <w:trHeight w:val="20"/>
        </w:trPr>
        <w:tc>
          <w:tcPr>
            <w:tcW w:w="2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6871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Производственные расходы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89D9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01.01.2026 </w:t>
            </w:r>
          </w:p>
          <w:p w14:paraId="768E18A7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31.12.2026</w:t>
            </w:r>
          </w:p>
        </w:tc>
        <w:tc>
          <w:tcPr>
            <w:tcW w:w="6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C22B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2 403 948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BD12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72006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2 403 948</w:t>
            </w:r>
          </w:p>
        </w:tc>
      </w:tr>
      <w:tr w:rsidR="00505A41" w:rsidRPr="00505A41" w14:paraId="0C8CC978" w14:textId="77777777" w:rsidTr="00505A41">
        <w:trPr>
          <w:gridAfter w:val="2"/>
          <w:wAfter w:w="147" w:type="pct"/>
          <w:trHeight w:val="20"/>
        </w:trPr>
        <w:tc>
          <w:tcPr>
            <w:tcW w:w="2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4732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Административные расходы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3D01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01.01.2026 </w:t>
            </w:r>
          </w:p>
          <w:p w14:paraId="3F722229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31.12.2026</w:t>
            </w:r>
          </w:p>
        </w:tc>
        <w:tc>
          <w:tcPr>
            <w:tcW w:w="6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4DB9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  <w:lang w:val="en-US"/>
              </w:rPr>
              <w:t>141 428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68FB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F368E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141 428</w:t>
            </w:r>
          </w:p>
        </w:tc>
      </w:tr>
      <w:tr w:rsidR="00505A41" w:rsidRPr="00505A41" w14:paraId="4157C833" w14:textId="77777777" w:rsidTr="00505A41">
        <w:trPr>
          <w:gridAfter w:val="2"/>
          <w:wAfter w:w="147" w:type="pct"/>
          <w:trHeight w:val="20"/>
        </w:trPr>
        <w:tc>
          <w:tcPr>
            <w:tcW w:w="2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B905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Сбытовые расходы гарантирующих организаций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9FAD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01.01.2026 </w:t>
            </w:r>
          </w:p>
          <w:p w14:paraId="158985CB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31.12.2026</w:t>
            </w:r>
          </w:p>
        </w:tc>
        <w:tc>
          <w:tcPr>
            <w:tcW w:w="6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7D55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  <w:lang w:val="en-US"/>
              </w:rPr>
              <w:t>106 339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15C0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E217E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106 339</w:t>
            </w:r>
          </w:p>
        </w:tc>
      </w:tr>
      <w:tr w:rsidR="00505A41" w:rsidRPr="00505A41" w14:paraId="3857455E" w14:textId="77777777" w:rsidTr="00505A41">
        <w:trPr>
          <w:gridAfter w:val="2"/>
          <w:wAfter w:w="147" w:type="pct"/>
          <w:trHeight w:val="20"/>
        </w:trPr>
        <w:tc>
          <w:tcPr>
            <w:tcW w:w="2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15CE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Расходы на амортизацию основных средств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7267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01.01.2026 </w:t>
            </w:r>
          </w:p>
          <w:p w14:paraId="5886A8D7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31.12.2026</w:t>
            </w:r>
          </w:p>
        </w:tc>
        <w:tc>
          <w:tcPr>
            <w:tcW w:w="6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2EA0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  <w:lang w:val="en-US"/>
              </w:rPr>
              <w:t>169 247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86E4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0BFB4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169 247</w:t>
            </w:r>
          </w:p>
        </w:tc>
      </w:tr>
      <w:tr w:rsidR="00505A41" w:rsidRPr="00505A41" w14:paraId="2DB247B7" w14:textId="77777777" w:rsidTr="00505A41">
        <w:trPr>
          <w:gridAfter w:val="2"/>
          <w:wAfter w:w="147" w:type="pct"/>
          <w:trHeight w:val="20"/>
        </w:trPr>
        <w:tc>
          <w:tcPr>
            <w:tcW w:w="2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ECFC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Расходы на арендную плату, лизинговые платежи, концессионную плату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3E1D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01.01.2026 </w:t>
            </w:r>
          </w:p>
          <w:p w14:paraId="2317ABB7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31.12.2026</w:t>
            </w:r>
          </w:p>
        </w:tc>
        <w:tc>
          <w:tcPr>
            <w:tcW w:w="6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4267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  <w:lang w:val="en-US"/>
              </w:rPr>
              <w:t>12 741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748BB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DE335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12 741</w:t>
            </w:r>
          </w:p>
        </w:tc>
      </w:tr>
      <w:tr w:rsidR="00505A41" w:rsidRPr="00505A41" w14:paraId="7D8CAA9B" w14:textId="77777777" w:rsidTr="00505A41">
        <w:trPr>
          <w:gridAfter w:val="2"/>
          <w:wAfter w:w="147" w:type="pct"/>
          <w:trHeight w:val="20"/>
        </w:trPr>
        <w:tc>
          <w:tcPr>
            <w:tcW w:w="2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FAB1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Расходы, связанные с уплатой налогов и сборов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2F84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01.01.2026 </w:t>
            </w:r>
          </w:p>
          <w:p w14:paraId="0F6EC548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31.12.2026</w:t>
            </w:r>
          </w:p>
        </w:tc>
        <w:tc>
          <w:tcPr>
            <w:tcW w:w="6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304F8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  <w:lang w:val="en-US"/>
              </w:rPr>
              <w:t>130 657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5F35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B482C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130 657</w:t>
            </w:r>
          </w:p>
        </w:tc>
      </w:tr>
      <w:tr w:rsidR="00505A41" w:rsidRPr="00505A41" w14:paraId="5D4F03F5" w14:textId="77777777" w:rsidTr="00505A41">
        <w:trPr>
          <w:gridAfter w:val="2"/>
          <w:wAfter w:w="147" w:type="pct"/>
          <w:trHeight w:val="20"/>
        </w:trPr>
        <w:tc>
          <w:tcPr>
            <w:tcW w:w="28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E86F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Итого на период с 01.01.2026 по 31.12.2026: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A200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 xml:space="preserve">2 964 </w:t>
            </w:r>
            <w:r w:rsidRPr="00505A41">
              <w:rPr>
                <w:sz w:val="20"/>
              </w:rPr>
              <w:t>360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8BE8" w14:textId="77777777" w:rsidR="00505A41" w:rsidRPr="00505A41" w:rsidRDefault="00505A41" w:rsidP="00505A41">
            <w:pPr>
              <w:jc w:val="center"/>
              <w:rPr>
                <w:sz w:val="20"/>
              </w:rPr>
            </w:pPr>
          </w:p>
        </w:tc>
        <w:tc>
          <w:tcPr>
            <w:tcW w:w="7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F5B5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  <w:lang w:val="en-US"/>
              </w:rPr>
              <w:t xml:space="preserve">2 964 </w:t>
            </w:r>
            <w:r w:rsidRPr="00505A41">
              <w:rPr>
                <w:sz w:val="20"/>
              </w:rPr>
              <w:t>360</w:t>
            </w:r>
          </w:p>
        </w:tc>
      </w:tr>
      <w:tr w:rsidR="00505A41" w:rsidRPr="00505A41" w14:paraId="2FA33A8D" w14:textId="77777777" w:rsidTr="00505A41">
        <w:trPr>
          <w:gridAfter w:val="2"/>
          <w:wAfter w:w="147" w:type="pct"/>
          <w:trHeight w:val="20"/>
        </w:trPr>
        <w:tc>
          <w:tcPr>
            <w:tcW w:w="485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BABA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 период с 01.01.2027 по 31.12.2027</w:t>
            </w:r>
          </w:p>
        </w:tc>
      </w:tr>
      <w:tr w:rsidR="00505A41" w:rsidRPr="00505A41" w14:paraId="3353C852" w14:textId="77777777" w:rsidTr="00505A41">
        <w:trPr>
          <w:gridAfter w:val="2"/>
          <w:wAfter w:w="147" w:type="pct"/>
          <w:trHeight w:val="20"/>
        </w:trPr>
        <w:tc>
          <w:tcPr>
            <w:tcW w:w="2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09EB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Производственные расходы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35EB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01.01.2027 </w:t>
            </w:r>
          </w:p>
          <w:p w14:paraId="04C03F08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31.12.2027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D465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2 481 950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1344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AD2C0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2 481 950</w:t>
            </w:r>
          </w:p>
        </w:tc>
      </w:tr>
      <w:tr w:rsidR="00505A41" w:rsidRPr="00505A41" w14:paraId="403DC5AD" w14:textId="77777777" w:rsidTr="00505A41">
        <w:trPr>
          <w:gridAfter w:val="2"/>
          <w:wAfter w:w="147" w:type="pct"/>
          <w:trHeight w:val="20"/>
        </w:trPr>
        <w:tc>
          <w:tcPr>
            <w:tcW w:w="2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D0F3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Административные расходы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C7FB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01.01.2027 </w:t>
            </w:r>
          </w:p>
          <w:p w14:paraId="4868A985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31.12.2027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3C23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  <w:lang w:val="en-US"/>
              </w:rPr>
              <w:t>145 614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0F57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54391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145 614</w:t>
            </w:r>
          </w:p>
        </w:tc>
      </w:tr>
      <w:tr w:rsidR="00505A41" w:rsidRPr="00505A41" w14:paraId="0EC8FCF1" w14:textId="77777777" w:rsidTr="00505A41">
        <w:trPr>
          <w:gridAfter w:val="2"/>
          <w:wAfter w:w="147" w:type="pct"/>
          <w:trHeight w:val="20"/>
        </w:trPr>
        <w:tc>
          <w:tcPr>
            <w:tcW w:w="2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59F0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Сбытовые расходы гарантирующих организаций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08BB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01.01.2027 </w:t>
            </w:r>
          </w:p>
          <w:p w14:paraId="43A3BEC8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31.12.2027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D81E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  <w:lang w:val="en-US"/>
              </w:rPr>
              <w:t>109 487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F275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3A37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109 487</w:t>
            </w:r>
          </w:p>
        </w:tc>
      </w:tr>
      <w:tr w:rsidR="00505A41" w:rsidRPr="00505A41" w14:paraId="73AB7F25" w14:textId="77777777" w:rsidTr="00505A41">
        <w:trPr>
          <w:gridAfter w:val="2"/>
          <w:wAfter w:w="147" w:type="pct"/>
          <w:trHeight w:val="20"/>
        </w:trPr>
        <w:tc>
          <w:tcPr>
            <w:tcW w:w="2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5C6D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Расходы на амортизацию основных средств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2B3C0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01.01.2027 </w:t>
            </w:r>
          </w:p>
          <w:p w14:paraId="6306AF5B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lastRenderedPageBreak/>
              <w:t>по 31.12.2027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1166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  <w:lang w:val="en-US"/>
              </w:rPr>
              <w:lastRenderedPageBreak/>
              <w:t>159 314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39A4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A1C46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159 314</w:t>
            </w:r>
          </w:p>
        </w:tc>
      </w:tr>
      <w:tr w:rsidR="00505A41" w:rsidRPr="00505A41" w14:paraId="1C0C5934" w14:textId="77777777" w:rsidTr="00505A41">
        <w:trPr>
          <w:gridAfter w:val="2"/>
          <w:wAfter w:w="147" w:type="pct"/>
          <w:trHeight w:val="20"/>
        </w:trPr>
        <w:tc>
          <w:tcPr>
            <w:tcW w:w="2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A6DB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Расходы на арендную плату, лизинговые платежи, концессионную плату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CF23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01.01.2027 </w:t>
            </w:r>
          </w:p>
          <w:p w14:paraId="4F9158AA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31.12.2027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61A1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  <w:lang w:val="en-US"/>
              </w:rPr>
              <w:t>12 741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183C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F78DC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12 741</w:t>
            </w:r>
          </w:p>
        </w:tc>
      </w:tr>
      <w:tr w:rsidR="00505A41" w:rsidRPr="00505A41" w14:paraId="4B8FBF65" w14:textId="77777777" w:rsidTr="00505A41">
        <w:trPr>
          <w:gridAfter w:val="2"/>
          <w:wAfter w:w="147" w:type="pct"/>
          <w:trHeight w:val="20"/>
        </w:trPr>
        <w:tc>
          <w:tcPr>
            <w:tcW w:w="2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EC18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Расходы, связанные с уплатой налогов и сборов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2425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01.01.2027 </w:t>
            </w:r>
          </w:p>
          <w:p w14:paraId="0BE3679A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31.12.2027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2F5A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  <w:lang w:val="en-US"/>
              </w:rPr>
              <w:t>133 799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5035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CEA28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133 799</w:t>
            </w:r>
          </w:p>
        </w:tc>
      </w:tr>
      <w:tr w:rsidR="00505A41" w:rsidRPr="00505A41" w14:paraId="31AACCB6" w14:textId="77777777" w:rsidTr="00505A41">
        <w:trPr>
          <w:gridAfter w:val="2"/>
          <w:wAfter w:w="147" w:type="pct"/>
          <w:trHeight w:val="20"/>
        </w:trPr>
        <w:tc>
          <w:tcPr>
            <w:tcW w:w="28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6EBD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Итого на период с 01.01.2027 по 31.12.2027: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3BD4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 xml:space="preserve">3 042 </w:t>
            </w:r>
            <w:r w:rsidRPr="00505A41">
              <w:rPr>
                <w:sz w:val="20"/>
              </w:rPr>
              <w:t>905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EE75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F26B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  <w:lang w:val="en-US"/>
              </w:rPr>
              <w:t xml:space="preserve">3 042 </w:t>
            </w:r>
            <w:r w:rsidRPr="00505A41">
              <w:rPr>
                <w:sz w:val="20"/>
              </w:rPr>
              <w:t>905</w:t>
            </w:r>
          </w:p>
        </w:tc>
      </w:tr>
      <w:tr w:rsidR="00505A41" w:rsidRPr="00505A41" w14:paraId="223CEDB7" w14:textId="77777777" w:rsidTr="00505A41">
        <w:trPr>
          <w:gridAfter w:val="2"/>
          <w:wAfter w:w="147" w:type="pct"/>
          <w:trHeight w:val="20"/>
        </w:trPr>
        <w:tc>
          <w:tcPr>
            <w:tcW w:w="28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33CB" w14:textId="77777777" w:rsidR="00505A41" w:rsidRPr="00505A41" w:rsidRDefault="00505A41" w:rsidP="00505A41">
            <w:pPr>
              <w:jc w:val="center"/>
              <w:rPr>
                <w:b/>
                <w:sz w:val="20"/>
              </w:rPr>
            </w:pPr>
            <w:r w:rsidRPr="00505A41">
              <w:rPr>
                <w:b/>
                <w:sz w:val="20"/>
              </w:rPr>
              <w:t>Всего на срок реализации программы: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A5C6" w14:textId="77777777" w:rsidR="00505A41" w:rsidRPr="00505A41" w:rsidRDefault="00505A41" w:rsidP="00505A41">
            <w:pPr>
              <w:jc w:val="center"/>
              <w:rPr>
                <w:b/>
                <w:sz w:val="20"/>
                <w:lang w:val="en-US"/>
              </w:rPr>
            </w:pPr>
            <w:r w:rsidRPr="00505A41">
              <w:rPr>
                <w:b/>
                <w:sz w:val="20"/>
                <w:lang w:val="en-US"/>
              </w:rPr>
              <w:t xml:space="preserve">14 243 </w:t>
            </w:r>
            <w:r w:rsidRPr="00505A41">
              <w:rPr>
                <w:b/>
                <w:sz w:val="20"/>
              </w:rPr>
              <w:t>903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6B29" w14:textId="77777777" w:rsidR="00505A41" w:rsidRPr="00505A41" w:rsidRDefault="00505A41" w:rsidP="00505A41">
            <w:pPr>
              <w:jc w:val="center"/>
              <w:rPr>
                <w:b/>
                <w:sz w:val="20"/>
              </w:rPr>
            </w:pPr>
            <w:r w:rsidRPr="00505A41">
              <w:rPr>
                <w:b/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B4BF" w14:textId="77777777" w:rsidR="00505A41" w:rsidRPr="00505A41" w:rsidRDefault="00505A41" w:rsidP="00505A41">
            <w:pPr>
              <w:jc w:val="center"/>
              <w:rPr>
                <w:b/>
                <w:sz w:val="20"/>
              </w:rPr>
            </w:pPr>
            <w:r w:rsidRPr="00505A41">
              <w:rPr>
                <w:b/>
                <w:sz w:val="20"/>
                <w:lang w:val="en-US"/>
              </w:rPr>
              <w:t xml:space="preserve">14 243 </w:t>
            </w:r>
            <w:r w:rsidRPr="00505A41">
              <w:rPr>
                <w:b/>
                <w:sz w:val="20"/>
              </w:rPr>
              <w:t>903</w:t>
            </w:r>
          </w:p>
        </w:tc>
      </w:tr>
      <w:tr w:rsidR="00505A41" w:rsidRPr="00505A41" w14:paraId="1D72DD93" w14:textId="77777777" w:rsidTr="00505A41">
        <w:trPr>
          <w:gridAfter w:val="2"/>
          <w:wAfter w:w="147" w:type="pct"/>
          <w:trHeight w:val="20"/>
        </w:trPr>
        <w:tc>
          <w:tcPr>
            <w:tcW w:w="485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3AC2" w14:textId="77777777" w:rsidR="00505A41" w:rsidRPr="00505A41" w:rsidRDefault="00505A41" w:rsidP="00505A41">
            <w:pPr>
              <w:jc w:val="center"/>
              <w:rPr>
                <w:b/>
                <w:sz w:val="20"/>
              </w:rPr>
            </w:pPr>
            <w:r w:rsidRPr="00505A41">
              <w:rPr>
                <w:b/>
                <w:sz w:val="20"/>
              </w:rPr>
              <w:t>4. Мероприятия, направленные на поддержание объектов централизованных систем холодного водоснабжения в состоянии, соответствующем установленным требованиям технических регламентов</w:t>
            </w:r>
          </w:p>
        </w:tc>
      </w:tr>
      <w:tr w:rsidR="00505A41" w:rsidRPr="00505A41" w14:paraId="701C4540" w14:textId="77777777" w:rsidTr="00505A41">
        <w:trPr>
          <w:gridAfter w:val="2"/>
          <w:wAfter w:w="147" w:type="pct"/>
          <w:trHeight w:val="20"/>
        </w:trPr>
        <w:tc>
          <w:tcPr>
            <w:tcW w:w="485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139D" w14:textId="77777777" w:rsidR="00505A41" w:rsidRPr="00505A41" w:rsidRDefault="00505A41" w:rsidP="00505A41">
            <w:pPr>
              <w:jc w:val="center"/>
              <w:rPr>
                <w:i/>
                <w:sz w:val="20"/>
              </w:rPr>
            </w:pPr>
            <w:r w:rsidRPr="00505A41">
              <w:rPr>
                <w:i/>
                <w:sz w:val="20"/>
              </w:rPr>
              <w:t>4.1. Перечень мероприятий по ремонту объектов централизованных систем водоснабжения</w:t>
            </w:r>
          </w:p>
        </w:tc>
      </w:tr>
      <w:tr w:rsidR="00505A41" w:rsidRPr="00505A41" w14:paraId="43E429DB" w14:textId="77777777" w:rsidTr="00505A41">
        <w:trPr>
          <w:gridAfter w:val="2"/>
          <w:wAfter w:w="147" w:type="pct"/>
          <w:trHeight w:val="20"/>
        </w:trPr>
        <w:tc>
          <w:tcPr>
            <w:tcW w:w="212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9294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Наименование мероприятий</w:t>
            </w:r>
          </w:p>
        </w:tc>
        <w:tc>
          <w:tcPr>
            <w:tcW w:w="6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E1A7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Дата реализации мероприятия</w:t>
            </w:r>
          </w:p>
        </w:tc>
        <w:tc>
          <w:tcPr>
            <w:tcW w:w="13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8BBF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Источник финансирования, тыс. руб.</w:t>
            </w:r>
          </w:p>
        </w:tc>
        <w:tc>
          <w:tcPr>
            <w:tcW w:w="702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148C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Всего сумма, тыс. руб.</w:t>
            </w:r>
          </w:p>
        </w:tc>
      </w:tr>
      <w:tr w:rsidR="00505A41" w:rsidRPr="00505A41" w14:paraId="78CE0059" w14:textId="77777777" w:rsidTr="00505A41">
        <w:trPr>
          <w:gridAfter w:val="2"/>
          <w:wAfter w:w="147" w:type="pct"/>
          <w:trHeight w:val="20"/>
        </w:trPr>
        <w:tc>
          <w:tcPr>
            <w:tcW w:w="212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9F16" w14:textId="77777777" w:rsidR="00505A41" w:rsidRPr="00505A41" w:rsidRDefault="00505A41" w:rsidP="00505A41">
            <w:pPr>
              <w:rPr>
                <w:sz w:val="20"/>
              </w:rPr>
            </w:pPr>
          </w:p>
        </w:tc>
        <w:tc>
          <w:tcPr>
            <w:tcW w:w="6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D162" w14:textId="77777777" w:rsidR="00505A41" w:rsidRPr="00505A41" w:rsidRDefault="00505A41" w:rsidP="00505A41">
            <w:pPr>
              <w:rPr>
                <w:sz w:val="20"/>
              </w:rPr>
            </w:pPr>
          </w:p>
        </w:tc>
        <w:tc>
          <w:tcPr>
            <w:tcW w:w="6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4D88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Себестои-</w:t>
            </w:r>
          </w:p>
          <w:p w14:paraId="793D2555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мость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E204C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Другие источники</w:t>
            </w:r>
          </w:p>
        </w:tc>
        <w:tc>
          <w:tcPr>
            <w:tcW w:w="70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C52C" w14:textId="77777777" w:rsidR="00505A41" w:rsidRPr="00505A41" w:rsidRDefault="00505A41" w:rsidP="00505A41">
            <w:pPr>
              <w:rPr>
                <w:sz w:val="20"/>
              </w:rPr>
            </w:pPr>
          </w:p>
        </w:tc>
      </w:tr>
      <w:tr w:rsidR="00505A41" w:rsidRPr="00505A41" w14:paraId="4B03E539" w14:textId="77777777" w:rsidTr="00505A41">
        <w:trPr>
          <w:gridAfter w:val="2"/>
          <w:wAfter w:w="147" w:type="pct"/>
          <w:trHeight w:val="20"/>
        </w:trPr>
        <w:tc>
          <w:tcPr>
            <w:tcW w:w="485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4E98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 период с 01.01.2023 по 31.12.2023</w:t>
            </w:r>
          </w:p>
        </w:tc>
      </w:tr>
      <w:tr w:rsidR="00505A41" w:rsidRPr="00505A41" w14:paraId="670F264E" w14:textId="77777777" w:rsidTr="00505A41">
        <w:trPr>
          <w:gridAfter w:val="2"/>
          <w:wAfter w:w="147" w:type="pct"/>
          <w:trHeight w:val="20"/>
        </w:trPr>
        <w:tc>
          <w:tcPr>
            <w:tcW w:w="2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AAE6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Расходы на текущий ремонт централизованных систем водоснабжения либо объектов, входящих в состав таких систем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28AC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01.01.2023   </w:t>
            </w:r>
          </w:p>
          <w:p w14:paraId="2AAF36B6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31.12.2023</w:t>
            </w:r>
          </w:p>
        </w:tc>
        <w:tc>
          <w:tcPr>
            <w:tcW w:w="6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B0FF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23 443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E80D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0428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23 443</w:t>
            </w:r>
          </w:p>
        </w:tc>
      </w:tr>
      <w:tr w:rsidR="00505A41" w:rsidRPr="00505A41" w14:paraId="7A279D42" w14:textId="77777777" w:rsidTr="00505A41">
        <w:trPr>
          <w:gridAfter w:val="2"/>
          <w:wAfter w:w="147" w:type="pct"/>
          <w:trHeight w:val="20"/>
        </w:trPr>
        <w:tc>
          <w:tcPr>
            <w:tcW w:w="2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6BE1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Расходы на капитальный ремонт централизованных систем водоснабжения либо объектов, входящих в состав таких систем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8603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01.01.2023   </w:t>
            </w:r>
          </w:p>
          <w:p w14:paraId="2801CA74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31.12.2023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81CE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32 199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A87B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C5F0F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32 199</w:t>
            </w:r>
          </w:p>
        </w:tc>
      </w:tr>
      <w:tr w:rsidR="00505A41" w:rsidRPr="00505A41" w14:paraId="3F97B380" w14:textId="77777777" w:rsidTr="00505A41">
        <w:trPr>
          <w:gridAfter w:val="2"/>
          <w:wAfter w:w="147" w:type="pct"/>
          <w:trHeight w:val="20"/>
        </w:trPr>
        <w:tc>
          <w:tcPr>
            <w:tcW w:w="28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F2DF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Итого на период с 01.01.2023 по 31.12.2023: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45A2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55 641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0B8E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06CD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55 641</w:t>
            </w:r>
          </w:p>
        </w:tc>
      </w:tr>
      <w:tr w:rsidR="00505A41" w:rsidRPr="00505A41" w14:paraId="2F9CE062" w14:textId="77777777" w:rsidTr="00505A41">
        <w:trPr>
          <w:gridAfter w:val="2"/>
          <w:wAfter w:w="147" w:type="pct"/>
          <w:trHeight w:val="20"/>
        </w:trPr>
        <w:tc>
          <w:tcPr>
            <w:tcW w:w="485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04DA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 период с 01.01.2024 по 31.12.2024</w:t>
            </w:r>
          </w:p>
        </w:tc>
      </w:tr>
      <w:tr w:rsidR="00505A41" w:rsidRPr="00505A41" w14:paraId="31052672" w14:textId="77777777" w:rsidTr="00505A41">
        <w:trPr>
          <w:gridAfter w:val="2"/>
          <w:wAfter w:w="147" w:type="pct"/>
          <w:trHeight w:val="20"/>
        </w:trPr>
        <w:tc>
          <w:tcPr>
            <w:tcW w:w="2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EA7E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Расходы на текущий ремонт централизованных систем водоснабжения либо объектов, входящих в состав таких систем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A3E9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01.01.2024   </w:t>
            </w:r>
          </w:p>
          <w:p w14:paraId="58250E11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31.12.2024</w:t>
            </w:r>
          </w:p>
        </w:tc>
        <w:tc>
          <w:tcPr>
            <w:tcW w:w="6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75A6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24 879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221E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0B74F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24 879</w:t>
            </w:r>
          </w:p>
        </w:tc>
      </w:tr>
      <w:tr w:rsidR="00505A41" w:rsidRPr="00505A41" w14:paraId="66A26707" w14:textId="77777777" w:rsidTr="00505A41">
        <w:trPr>
          <w:gridAfter w:val="2"/>
          <w:wAfter w:w="147" w:type="pct"/>
          <w:trHeight w:val="20"/>
        </w:trPr>
        <w:tc>
          <w:tcPr>
            <w:tcW w:w="2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A79A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Расходы на капитальный ремонт централизованных систем водоснабжения либо объектов, входящих в состав таких систем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7DAA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01.01.2024   </w:t>
            </w:r>
          </w:p>
          <w:p w14:paraId="4FC39782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31.12.2024</w:t>
            </w:r>
          </w:p>
        </w:tc>
        <w:tc>
          <w:tcPr>
            <w:tcW w:w="6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2B46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34 172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D61F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35E39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34 172</w:t>
            </w:r>
          </w:p>
        </w:tc>
      </w:tr>
      <w:tr w:rsidR="00505A41" w:rsidRPr="00505A41" w14:paraId="57AB9100" w14:textId="77777777" w:rsidTr="00505A41">
        <w:trPr>
          <w:gridAfter w:val="2"/>
          <w:wAfter w:w="147" w:type="pct"/>
          <w:trHeight w:val="20"/>
        </w:trPr>
        <w:tc>
          <w:tcPr>
            <w:tcW w:w="28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6BD4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Итого на период с 01.01.2024 по 31.12.2024:</w:t>
            </w:r>
          </w:p>
        </w:tc>
        <w:tc>
          <w:tcPr>
            <w:tcW w:w="6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A09F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59 051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D04C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D9F6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59 051</w:t>
            </w:r>
          </w:p>
        </w:tc>
      </w:tr>
      <w:tr w:rsidR="00505A41" w:rsidRPr="00505A41" w14:paraId="082E3C7E" w14:textId="77777777" w:rsidTr="00505A41">
        <w:trPr>
          <w:gridAfter w:val="2"/>
          <w:wAfter w:w="147" w:type="pct"/>
          <w:trHeight w:val="20"/>
        </w:trPr>
        <w:tc>
          <w:tcPr>
            <w:tcW w:w="485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96A6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 период с 01.01.2025 по 31.12.2025</w:t>
            </w:r>
          </w:p>
        </w:tc>
      </w:tr>
      <w:tr w:rsidR="00505A41" w:rsidRPr="00505A41" w14:paraId="48823114" w14:textId="77777777" w:rsidTr="00505A41">
        <w:trPr>
          <w:gridAfter w:val="2"/>
          <w:wAfter w:w="147" w:type="pct"/>
          <w:trHeight w:val="20"/>
        </w:trPr>
        <w:tc>
          <w:tcPr>
            <w:tcW w:w="2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6DAF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Расходы на текущий ремонт централизованных систем водоснабжения либо объектов, входящих в состав таких систем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D073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01.01.2025  </w:t>
            </w:r>
          </w:p>
          <w:p w14:paraId="4B00D1F9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31.12.2025</w:t>
            </w:r>
          </w:p>
        </w:tc>
        <w:tc>
          <w:tcPr>
            <w:tcW w:w="6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2395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25 665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FB12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DC9C4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25 665</w:t>
            </w:r>
          </w:p>
        </w:tc>
      </w:tr>
      <w:tr w:rsidR="00505A41" w:rsidRPr="00505A41" w14:paraId="6939A164" w14:textId="77777777" w:rsidTr="00505A41">
        <w:trPr>
          <w:gridAfter w:val="2"/>
          <w:wAfter w:w="147" w:type="pct"/>
          <w:trHeight w:val="20"/>
        </w:trPr>
        <w:tc>
          <w:tcPr>
            <w:tcW w:w="2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B40B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Расходы на капитальный ремонт централизованных систем водоснабжения либо объектов, входящих в состав таких систем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D36C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01.01.2025   </w:t>
            </w:r>
          </w:p>
          <w:p w14:paraId="6DAFD6BC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31.12.2025</w:t>
            </w:r>
          </w:p>
        </w:tc>
        <w:tc>
          <w:tcPr>
            <w:tcW w:w="6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D7D8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35 251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4286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AEC57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35 251</w:t>
            </w:r>
          </w:p>
        </w:tc>
      </w:tr>
      <w:tr w:rsidR="00505A41" w:rsidRPr="00505A41" w14:paraId="44AB151D" w14:textId="77777777" w:rsidTr="00505A41">
        <w:trPr>
          <w:gridAfter w:val="2"/>
          <w:wAfter w:w="147" w:type="pct"/>
          <w:trHeight w:val="20"/>
        </w:trPr>
        <w:tc>
          <w:tcPr>
            <w:tcW w:w="28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66B9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Итого на период с 01.01.2025 по 31.12.2025:</w:t>
            </w:r>
          </w:p>
        </w:tc>
        <w:tc>
          <w:tcPr>
            <w:tcW w:w="6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A88A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60 916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8E1A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385D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60 916</w:t>
            </w:r>
          </w:p>
        </w:tc>
      </w:tr>
      <w:tr w:rsidR="00505A41" w:rsidRPr="00505A41" w14:paraId="602DCBF8" w14:textId="77777777" w:rsidTr="00505A41">
        <w:trPr>
          <w:gridAfter w:val="2"/>
          <w:wAfter w:w="147" w:type="pct"/>
          <w:trHeight w:val="20"/>
        </w:trPr>
        <w:tc>
          <w:tcPr>
            <w:tcW w:w="485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C9DB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 период с 01.01.2026 по 31.12.2026</w:t>
            </w:r>
          </w:p>
        </w:tc>
      </w:tr>
      <w:tr w:rsidR="00505A41" w:rsidRPr="00505A41" w14:paraId="41BC73A1" w14:textId="77777777" w:rsidTr="00505A41">
        <w:trPr>
          <w:gridAfter w:val="2"/>
          <w:wAfter w:w="147" w:type="pct"/>
          <w:trHeight w:val="20"/>
        </w:trPr>
        <w:tc>
          <w:tcPr>
            <w:tcW w:w="2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DB35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Расходы на текущий ремонт централизованных систем водоснабжения либо объектов, входящих в состав таких систем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7298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01.01.2026   </w:t>
            </w:r>
          </w:p>
          <w:p w14:paraId="40ED121A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31.12.2026</w:t>
            </w:r>
          </w:p>
        </w:tc>
        <w:tc>
          <w:tcPr>
            <w:tcW w:w="6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43F6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26 425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305F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9DF4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26 425</w:t>
            </w:r>
          </w:p>
        </w:tc>
      </w:tr>
      <w:tr w:rsidR="00505A41" w:rsidRPr="00505A41" w14:paraId="281837B8" w14:textId="77777777" w:rsidTr="00505A41">
        <w:trPr>
          <w:gridAfter w:val="2"/>
          <w:wAfter w:w="147" w:type="pct"/>
          <w:trHeight w:val="20"/>
        </w:trPr>
        <w:tc>
          <w:tcPr>
            <w:tcW w:w="2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C718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Расходы на капитальный ремонт централизованных систем водоснабжения либо объектов, входящих в состав таких систем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DB3C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01.01.2026   </w:t>
            </w:r>
          </w:p>
          <w:p w14:paraId="520D357B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31.12.2026</w:t>
            </w:r>
          </w:p>
        </w:tc>
        <w:tc>
          <w:tcPr>
            <w:tcW w:w="6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A1B9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36 294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2FF7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2F6F1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36 294</w:t>
            </w:r>
          </w:p>
        </w:tc>
      </w:tr>
      <w:tr w:rsidR="00505A41" w:rsidRPr="00505A41" w14:paraId="4A60F3A2" w14:textId="77777777" w:rsidTr="00505A41">
        <w:trPr>
          <w:gridAfter w:val="2"/>
          <w:wAfter w:w="147" w:type="pct"/>
          <w:trHeight w:val="20"/>
        </w:trPr>
        <w:tc>
          <w:tcPr>
            <w:tcW w:w="28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6237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Итого на период с 01.01.2026 по 31.12.2026:</w:t>
            </w:r>
          </w:p>
        </w:tc>
        <w:tc>
          <w:tcPr>
            <w:tcW w:w="6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9FAF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62 719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F643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1B38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62 719</w:t>
            </w:r>
          </w:p>
        </w:tc>
      </w:tr>
      <w:tr w:rsidR="00505A41" w:rsidRPr="00505A41" w14:paraId="40098D0F" w14:textId="77777777" w:rsidTr="00505A41">
        <w:trPr>
          <w:gridAfter w:val="2"/>
          <w:wAfter w:w="147" w:type="pct"/>
          <w:trHeight w:val="20"/>
        </w:trPr>
        <w:tc>
          <w:tcPr>
            <w:tcW w:w="485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61DA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 период с 01.01.2027 по 31.12.2027</w:t>
            </w:r>
          </w:p>
        </w:tc>
      </w:tr>
      <w:tr w:rsidR="00505A41" w:rsidRPr="00505A41" w14:paraId="46D34E83" w14:textId="77777777" w:rsidTr="00505A41">
        <w:trPr>
          <w:gridAfter w:val="2"/>
          <w:wAfter w:w="147" w:type="pct"/>
          <w:trHeight w:val="20"/>
        </w:trPr>
        <w:tc>
          <w:tcPr>
            <w:tcW w:w="2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6060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Расходы на текущий ремонт централизованных систем водоснабжения либо объектов, входящих в состав таких систем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1A3E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01.01.2027   </w:t>
            </w:r>
          </w:p>
          <w:p w14:paraId="739E8E6B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31.12.2027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8D2B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27 207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6C7D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C9DEC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27 207</w:t>
            </w:r>
          </w:p>
        </w:tc>
      </w:tr>
      <w:tr w:rsidR="00505A41" w:rsidRPr="00505A41" w14:paraId="332A3A51" w14:textId="77777777" w:rsidTr="00505A41">
        <w:trPr>
          <w:gridAfter w:val="2"/>
          <w:wAfter w:w="147" w:type="pct"/>
          <w:trHeight w:val="20"/>
        </w:trPr>
        <w:tc>
          <w:tcPr>
            <w:tcW w:w="2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C118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Расходы на капитальный ремонт централизованных систем водоснабжения либо объектов, входящих в состав таких систем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96D4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01.01.2027   </w:t>
            </w:r>
          </w:p>
          <w:p w14:paraId="33A20614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31.12.2027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F68B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37 369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250F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4A63D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37 369</w:t>
            </w:r>
          </w:p>
        </w:tc>
      </w:tr>
      <w:tr w:rsidR="00505A41" w:rsidRPr="00505A41" w14:paraId="23550CFA" w14:textId="77777777" w:rsidTr="00505A41">
        <w:trPr>
          <w:gridAfter w:val="2"/>
          <w:wAfter w:w="147" w:type="pct"/>
          <w:trHeight w:val="20"/>
        </w:trPr>
        <w:tc>
          <w:tcPr>
            <w:tcW w:w="28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0C31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Итого на период с 01.01.2027 по 31.12.2027: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9AAD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64 575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C7D2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AF7C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64 575</w:t>
            </w:r>
          </w:p>
        </w:tc>
      </w:tr>
      <w:tr w:rsidR="00505A41" w:rsidRPr="00505A41" w14:paraId="46DA164F" w14:textId="77777777" w:rsidTr="00505A41">
        <w:trPr>
          <w:gridAfter w:val="2"/>
          <w:wAfter w:w="147" w:type="pct"/>
          <w:trHeight w:val="20"/>
        </w:trPr>
        <w:tc>
          <w:tcPr>
            <w:tcW w:w="28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A000" w14:textId="77777777" w:rsidR="00505A41" w:rsidRPr="00505A41" w:rsidRDefault="00505A41" w:rsidP="00505A41">
            <w:pPr>
              <w:jc w:val="center"/>
              <w:rPr>
                <w:b/>
                <w:sz w:val="20"/>
              </w:rPr>
            </w:pPr>
            <w:r w:rsidRPr="00505A41">
              <w:rPr>
                <w:b/>
                <w:sz w:val="20"/>
              </w:rPr>
              <w:t>Всего на срок реализации программы: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D6EC" w14:textId="77777777" w:rsidR="00505A41" w:rsidRPr="00505A41" w:rsidRDefault="00505A41" w:rsidP="00505A41">
            <w:pPr>
              <w:jc w:val="center"/>
              <w:rPr>
                <w:b/>
                <w:sz w:val="20"/>
                <w:lang w:val="en-US"/>
              </w:rPr>
            </w:pPr>
            <w:r w:rsidRPr="00505A41">
              <w:rPr>
                <w:b/>
                <w:sz w:val="20"/>
              </w:rPr>
              <w:t>302 903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FB0C" w14:textId="77777777" w:rsidR="00505A41" w:rsidRPr="00505A41" w:rsidRDefault="00505A41" w:rsidP="00505A41">
            <w:pPr>
              <w:jc w:val="center"/>
              <w:rPr>
                <w:b/>
                <w:sz w:val="20"/>
              </w:rPr>
            </w:pPr>
            <w:r w:rsidRPr="00505A41">
              <w:rPr>
                <w:b/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B0A1" w14:textId="77777777" w:rsidR="00505A41" w:rsidRPr="00505A41" w:rsidRDefault="00505A41" w:rsidP="00505A41">
            <w:pPr>
              <w:jc w:val="center"/>
              <w:rPr>
                <w:b/>
                <w:sz w:val="20"/>
              </w:rPr>
            </w:pPr>
            <w:r w:rsidRPr="00505A41">
              <w:rPr>
                <w:b/>
                <w:sz w:val="20"/>
              </w:rPr>
              <w:t>302 903</w:t>
            </w:r>
          </w:p>
        </w:tc>
      </w:tr>
      <w:tr w:rsidR="00505A41" w:rsidRPr="00505A41" w14:paraId="2D141A64" w14:textId="77777777" w:rsidTr="00505A41">
        <w:trPr>
          <w:gridAfter w:val="2"/>
          <w:wAfter w:w="147" w:type="pct"/>
          <w:trHeight w:val="20"/>
        </w:trPr>
        <w:tc>
          <w:tcPr>
            <w:tcW w:w="485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BE6D" w14:textId="77777777" w:rsidR="00505A41" w:rsidRPr="00505A41" w:rsidRDefault="00505A41" w:rsidP="00505A41">
            <w:pPr>
              <w:jc w:val="center"/>
              <w:rPr>
                <w:i/>
                <w:sz w:val="20"/>
              </w:rPr>
            </w:pPr>
            <w:r w:rsidRPr="00505A41">
              <w:rPr>
                <w:i/>
                <w:sz w:val="20"/>
              </w:rPr>
              <w:t>4.2. Перечень мероприятий, направленных на улучшение качества питьевой воды</w:t>
            </w:r>
          </w:p>
        </w:tc>
      </w:tr>
      <w:tr w:rsidR="00505A41" w:rsidRPr="00505A41" w14:paraId="7124486C" w14:textId="77777777" w:rsidTr="00505A41">
        <w:trPr>
          <w:gridAfter w:val="2"/>
          <w:wAfter w:w="147" w:type="pct"/>
          <w:trHeight w:val="20"/>
        </w:trPr>
        <w:tc>
          <w:tcPr>
            <w:tcW w:w="212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2A0B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Наименование мероприятий</w:t>
            </w:r>
          </w:p>
        </w:tc>
        <w:tc>
          <w:tcPr>
            <w:tcW w:w="6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DF48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Дата реализации мероприятия</w:t>
            </w:r>
          </w:p>
        </w:tc>
        <w:tc>
          <w:tcPr>
            <w:tcW w:w="13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AD97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Источник финансирования,</w:t>
            </w:r>
          </w:p>
          <w:p w14:paraId="1C844AEE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тыс. руб.</w:t>
            </w:r>
          </w:p>
        </w:tc>
        <w:tc>
          <w:tcPr>
            <w:tcW w:w="702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5478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Всего сумма, тыс. руб.</w:t>
            </w:r>
          </w:p>
        </w:tc>
      </w:tr>
      <w:tr w:rsidR="00505A41" w:rsidRPr="00505A41" w14:paraId="7FCDFBA2" w14:textId="77777777" w:rsidTr="00505A41">
        <w:trPr>
          <w:gridAfter w:val="2"/>
          <w:wAfter w:w="147" w:type="pct"/>
          <w:trHeight w:val="20"/>
        </w:trPr>
        <w:tc>
          <w:tcPr>
            <w:tcW w:w="212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465B" w14:textId="77777777" w:rsidR="00505A41" w:rsidRPr="00505A41" w:rsidRDefault="00505A41" w:rsidP="00505A41">
            <w:pPr>
              <w:rPr>
                <w:sz w:val="20"/>
              </w:rPr>
            </w:pPr>
          </w:p>
        </w:tc>
        <w:tc>
          <w:tcPr>
            <w:tcW w:w="6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D2EC" w14:textId="77777777" w:rsidR="00505A41" w:rsidRPr="00505A41" w:rsidRDefault="00505A41" w:rsidP="00505A41">
            <w:pPr>
              <w:rPr>
                <w:sz w:val="20"/>
              </w:rPr>
            </w:pPr>
          </w:p>
        </w:tc>
        <w:tc>
          <w:tcPr>
            <w:tcW w:w="6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6749C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Себестои-</w:t>
            </w:r>
          </w:p>
          <w:p w14:paraId="7A046C72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мость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14149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Другие источники</w:t>
            </w:r>
          </w:p>
        </w:tc>
        <w:tc>
          <w:tcPr>
            <w:tcW w:w="70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4857" w14:textId="77777777" w:rsidR="00505A41" w:rsidRPr="00505A41" w:rsidRDefault="00505A41" w:rsidP="00505A41">
            <w:pPr>
              <w:rPr>
                <w:sz w:val="20"/>
              </w:rPr>
            </w:pPr>
          </w:p>
        </w:tc>
      </w:tr>
      <w:tr w:rsidR="00505A41" w:rsidRPr="00505A41" w14:paraId="2D136C87" w14:textId="77777777" w:rsidTr="00505A41">
        <w:trPr>
          <w:gridAfter w:val="2"/>
          <w:wAfter w:w="147" w:type="pct"/>
          <w:trHeight w:val="20"/>
        </w:trPr>
        <w:tc>
          <w:tcPr>
            <w:tcW w:w="485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6160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 период с 01.01.2023 по 31.12.2023</w:t>
            </w:r>
          </w:p>
        </w:tc>
      </w:tr>
      <w:tr w:rsidR="00505A41" w:rsidRPr="00505A41" w14:paraId="1ED77FB2" w14:textId="77777777" w:rsidTr="00505A41">
        <w:trPr>
          <w:gridAfter w:val="2"/>
          <w:wAfter w:w="147" w:type="pct"/>
          <w:trHeight w:val="20"/>
        </w:trPr>
        <w:tc>
          <w:tcPr>
            <w:tcW w:w="2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49EA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Расходы на текущий ремонт централизованных систем водоснабжения либо объектов, входящих в состав таких систем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6BCD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01.01.2023   </w:t>
            </w:r>
          </w:p>
          <w:p w14:paraId="1003707E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31.12.2023</w:t>
            </w:r>
          </w:p>
        </w:tc>
        <w:tc>
          <w:tcPr>
            <w:tcW w:w="6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3D28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32 592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07E3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D8015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32 592</w:t>
            </w:r>
          </w:p>
        </w:tc>
      </w:tr>
      <w:tr w:rsidR="00505A41" w:rsidRPr="00505A41" w14:paraId="3722BC85" w14:textId="77777777" w:rsidTr="00505A41">
        <w:trPr>
          <w:gridAfter w:val="2"/>
          <w:wAfter w:w="147" w:type="pct"/>
          <w:trHeight w:val="20"/>
        </w:trPr>
        <w:tc>
          <w:tcPr>
            <w:tcW w:w="2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A8FE1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Расходы на капитальный ремонт централизованных систем водоснабжения либо объектов, входящих в состав таких систем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E77C3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01.01.2023   </w:t>
            </w:r>
          </w:p>
          <w:p w14:paraId="05C5698E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31.12.2023</w:t>
            </w:r>
          </w:p>
        </w:tc>
        <w:tc>
          <w:tcPr>
            <w:tcW w:w="6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2DC7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28 531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DFD2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63B6F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28 531</w:t>
            </w:r>
          </w:p>
        </w:tc>
      </w:tr>
      <w:tr w:rsidR="00505A41" w:rsidRPr="00505A41" w14:paraId="3F9EA987" w14:textId="77777777" w:rsidTr="00505A41">
        <w:trPr>
          <w:gridAfter w:val="2"/>
          <w:wAfter w:w="147" w:type="pct"/>
          <w:trHeight w:val="20"/>
        </w:trPr>
        <w:tc>
          <w:tcPr>
            <w:tcW w:w="28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1C6F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Итого на период с 01.01.2023 по 31.12.2023:</w:t>
            </w:r>
          </w:p>
        </w:tc>
        <w:tc>
          <w:tcPr>
            <w:tcW w:w="6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B5E1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61 123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2D44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549D7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61 123</w:t>
            </w:r>
          </w:p>
        </w:tc>
      </w:tr>
      <w:tr w:rsidR="00505A41" w:rsidRPr="00505A41" w14:paraId="6D96F09C" w14:textId="77777777" w:rsidTr="00505A41">
        <w:trPr>
          <w:gridAfter w:val="1"/>
          <w:wAfter w:w="112" w:type="pct"/>
          <w:trHeight w:val="20"/>
        </w:trPr>
        <w:tc>
          <w:tcPr>
            <w:tcW w:w="488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4FC5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 период с 01.01.2024 по 31.12.2024</w:t>
            </w:r>
          </w:p>
        </w:tc>
      </w:tr>
      <w:tr w:rsidR="00505A41" w:rsidRPr="00505A41" w14:paraId="5DCB6686" w14:textId="77777777" w:rsidTr="00505A41">
        <w:trPr>
          <w:gridAfter w:val="1"/>
          <w:wAfter w:w="112" w:type="pct"/>
          <w:trHeight w:val="20"/>
        </w:trPr>
        <w:tc>
          <w:tcPr>
            <w:tcW w:w="21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8BC7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Расходы на текущий ремонт централизованных систем водоснабжения либо объектов, входящих в состав таких систем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3BEA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01.01.2024   </w:t>
            </w:r>
          </w:p>
          <w:p w14:paraId="3CCB6C0E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по 31.12.2024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2C13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34 589</w:t>
            </w:r>
          </w:p>
        </w:tc>
        <w:tc>
          <w:tcPr>
            <w:tcW w:w="6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D0B0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2A61C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34 589</w:t>
            </w:r>
          </w:p>
        </w:tc>
      </w:tr>
      <w:tr w:rsidR="00505A41" w:rsidRPr="00505A41" w14:paraId="401F4ACF" w14:textId="77777777" w:rsidTr="00505A41">
        <w:trPr>
          <w:gridAfter w:val="1"/>
          <w:wAfter w:w="112" w:type="pct"/>
          <w:trHeight w:val="20"/>
        </w:trPr>
        <w:tc>
          <w:tcPr>
            <w:tcW w:w="21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9012A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Расходы на капитальный ремонт централизованных систем водоснабжения либо объектов, входящих в состав таких систем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83F8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01.01.2024   </w:t>
            </w:r>
          </w:p>
          <w:p w14:paraId="04B9A786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31.12.2024</w:t>
            </w: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7EC5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30 279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2329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99C54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30 279</w:t>
            </w:r>
          </w:p>
        </w:tc>
      </w:tr>
      <w:tr w:rsidR="00505A41" w:rsidRPr="00505A41" w14:paraId="5220EA9D" w14:textId="77777777" w:rsidTr="00505A41">
        <w:trPr>
          <w:gridAfter w:val="1"/>
          <w:wAfter w:w="112" w:type="pct"/>
          <w:trHeight w:val="20"/>
        </w:trPr>
        <w:tc>
          <w:tcPr>
            <w:tcW w:w="28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D0A0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Итого на период с 01.01.2024 по 31.12.2024:</w:t>
            </w:r>
          </w:p>
        </w:tc>
        <w:tc>
          <w:tcPr>
            <w:tcW w:w="6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5368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64 868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88FB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FAF8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64 868</w:t>
            </w:r>
          </w:p>
        </w:tc>
      </w:tr>
      <w:tr w:rsidR="00505A41" w:rsidRPr="00505A41" w14:paraId="3BC9225A" w14:textId="77777777" w:rsidTr="00505A41">
        <w:trPr>
          <w:gridAfter w:val="1"/>
          <w:wAfter w:w="112" w:type="pct"/>
          <w:trHeight w:val="20"/>
        </w:trPr>
        <w:tc>
          <w:tcPr>
            <w:tcW w:w="488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5FCD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 период с 01.01.2025 по 31.12.2025</w:t>
            </w:r>
          </w:p>
        </w:tc>
      </w:tr>
      <w:tr w:rsidR="00505A41" w:rsidRPr="00505A41" w14:paraId="4BAA2597" w14:textId="77777777" w:rsidTr="00505A41">
        <w:trPr>
          <w:gridAfter w:val="1"/>
          <w:wAfter w:w="112" w:type="pct"/>
          <w:trHeight w:val="20"/>
        </w:trPr>
        <w:tc>
          <w:tcPr>
            <w:tcW w:w="21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993C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Расходы на текущий ремонт централизованных систем водоснабжения либо объектов, входящих в состав таких систем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51AA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01.01.2025   </w:t>
            </w:r>
          </w:p>
          <w:p w14:paraId="288FA972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31.12.2025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4738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35 682</w:t>
            </w:r>
          </w:p>
        </w:tc>
        <w:tc>
          <w:tcPr>
            <w:tcW w:w="6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E9C9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1B7EF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35 682</w:t>
            </w:r>
          </w:p>
        </w:tc>
      </w:tr>
      <w:tr w:rsidR="00505A41" w:rsidRPr="00505A41" w14:paraId="54750D6D" w14:textId="77777777" w:rsidTr="00505A41">
        <w:trPr>
          <w:gridAfter w:val="1"/>
          <w:wAfter w:w="112" w:type="pct"/>
          <w:trHeight w:val="20"/>
        </w:trPr>
        <w:tc>
          <w:tcPr>
            <w:tcW w:w="21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0DC8F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Расходы на капитальный ремонт централизованных систем водоснабжения либо объектов, входящих в состав таких систем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3775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01.01.2025   </w:t>
            </w:r>
          </w:p>
          <w:p w14:paraId="3DBE77B8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31.12.2025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9D1E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31 235</w:t>
            </w:r>
          </w:p>
        </w:tc>
        <w:tc>
          <w:tcPr>
            <w:tcW w:w="6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687B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815B1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31 235</w:t>
            </w:r>
          </w:p>
        </w:tc>
      </w:tr>
      <w:tr w:rsidR="00505A41" w:rsidRPr="00505A41" w14:paraId="467F4FFD" w14:textId="77777777" w:rsidTr="00505A41">
        <w:trPr>
          <w:gridAfter w:val="1"/>
          <w:wAfter w:w="112" w:type="pct"/>
          <w:trHeight w:val="20"/>
        </w:trPr>
        <w:tc>
          <w:tcPr>
            <w:tcW w:w="28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FE8B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Итого на период с 01.01.2025 по 31.12.2025: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DC35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66 917</w:t>
            </w:r>
          </w:p>
        </w:tc>
        <w:tc>
          <w:tcPr>
            <w:tcW w:w="6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C28F" w14:textId="77777777" w:rsidR="00505A41" w:rsidRPr="00505A41" w:rsidRDefault="00505A41" w:rsidP="00505A41">
            <w:pPr>
              <w:jc w:val="center"/>
              <w:rPr>
                <w:sz w:val="20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B19A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66 917</w:t>
            </w:r>
          </w:p>
        </w:tc>
      </w:tr>
      <w:tr w:rsidR="00505A41" w:rsidRPr="00505A41" w14:paraId="4EF3E87D" w14:textId="77777777" w:rsidTr="00505A41">
        <w:trPr>
          <w:gridAfter w:val="1"/>
          <w:wAfter w:w="112" w:type="pct"/>
          <w:trHeight w:val="20"/>
        </w:trPr>
        <w:tc>
          <w:tcPr>
            <w:tcW w:w="488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7E3F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 период с 01.01.2026 по 31.12.2026</w:t>
            </w:r>
          </w:p>
        </w:tc>
      </w:tr>
      <w:tr w:rsidR="00505A41" w:rsidRPr="00505A41" w14:paraId="583D36F5" w14:textId="77777777" w:rsidTr="00505A41">
        <w:trPr>
          <w:gridAfter w:val="1"/>
          <w:wAfter w:w="112" w:type="pct"/>
          <w:trHeight w:val="20"/>
        </w:trPr>
        <w:tc>
          <w:tcPr>
            <w:tcW w:w="21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E6B0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Расходы на текущий ремонт централизованных систем водоснабжения либо объектов, входящих в состав таких систем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E1A0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01.01.2026   </w:t>
            </w:r>
          </w:p>
          <w:p w14:paraId="243CA259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31.12.2026</w:t>
            </w:r>
          </w:p>
        </w:tc>
        <w:tc>
          <w:tcPr>
            <w:tcW w:w="6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0766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36 738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B070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AB777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36 738</w:t>
            </w:r>
          </w:p>
        </w:tc>
      </w:tr>
      <w:tr w:rsidR="00505A41" w:rsidRPr="00505A41" w14:paraId="50785DA8" w14:textId="77777777" w:rsidTr="00505A41">
        <w:trPr>
          <w:gridAfter w:val="1"/>
          <w:wAfter w:w="112" w:type="pct"/>
          <w:trHeight w:val="20"/>
        </w:trPr>
        <w:tc>
          <w:tcPr>
            <w:tcW w:w="21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22FF8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Расходы на капитальный ремонт централизованных систем водоснабжения либо объектов, входящих в состав таких систем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0434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01.01.2026   </w:t>
            </w:r>
          </w:p>
          <w:p w14:paraId="145900D5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31.12.2026</w:t>
            </w:r>
          </w:p>
        </w:tc>
        <w:tc>
          <w:tcPr>
            <w:tcW w:w="6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98DD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32 160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1394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DE91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32 160</w:t>
            </w:r>
          </w:p>
        </w:tc>
      </w:tr>
      <w:tr w:rsidR="00505A41" w:rsidRPr="00505A41" w14:paraId="14B3A455" w14:textId="77777777" w:rsidTr="00505A41">
        <w:trPr>
          <w:gridAfter w:val="1"/>
          <w:wAfter w:w="112" w:type="pct"/>
          <w:trHeight w:val="20"/>
        </w:trPr>
        <w:tc>
          <w:tcPr>
            <w:tcW w:w="28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CEF9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Итого на период с 01.01.2026 по 31.12.2026: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F13D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68 898</w:t>
            </w:r>
          </w:p>
        </w:tc>
        <w:tc>
          <w:tcPr>
            <w:tcW w:w="6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6F46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C086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68 898</w:t>
            </w:r>
          </w:p>
        </w:tc>
      </w:tr>
      <w:tr w:rsidR="00505A41" w:rsidRPr="00505A41" w14:paraId="7793832B" w14:textId="77777777" w:rsidTr="00505A41">
        <w:trPr>
          <w:gridAfter w:val="1"/>
          <w:wAfter w:w="112" w:type="pct"/>
          <w:trHeight w:val="20"/>
        </w:trPr>
        <w:tc>
          <w:tcPr>
            <w:tcW w:w="488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0794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 период с 01.01.2027 по 31.12.2027</w:t>
            </w:r>
          </w:p>
        </w:tc>
      </w:tr>
      <w:tr w:rsidR="00505A41" w:rsidRPr="00505A41" w14:paraId="73CF9A33" w14:textId="77777777" w:rsidTr="00505A41">
        <w:trPr>
          <w:gridAfter w:val="1"/>
          <w:wAfter w:w="112" w:type="pct"/>
          <w:trHeight w:val="20"/>
        </w:trPr>
        <w:tc>
          <w:tcPr>
            <w:tcW w:w="21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F09E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Расходы на текущий ремонт централизованных систем водоснабжения либо объектов, входящих в состав таких систем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E218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01.01.2027  </w:t>
            </w:r>
          </w:p>
          <w:p w14:paraId="68F0A6EE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31.12.2027</w:t>
            </w: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EE18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37 825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15AB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AF9D7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37 825</w:t>
            </w:r>
          </w:p>
        </w:tc>
      </w:tr>
      <w:tr w:rsidR="00505A41" w:rsidRPr="00505A41" w14:paraId="495EA0C5" w14:textId="77777777" w:rsidTr="00505A41">
        <w:trPr>
          <w:gridAfter w:val="1"/>
          <w:wAfter w:w="112" w:type="pct"/>
          <w:trHeight w:val="20"/>
        </w:trPr>
        <w:tc>
          <w:tcPr>
            <w:tcW w:w="21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B8258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Расходы на капитальный ремонт централизованных систем водоснабжения либо объектов, входящих в состав таких систем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78DC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01.01.2027  </w:t>
            </w:r>
          </w:p>
          <w:p w14:paraId="1BBD5263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31.12.2027</w:t>
            </w: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57DC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33 112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8018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E526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33 112</w:t>
            </w:r>
          </w:p>
        </w:tc>
      </w:tr>
      <w:tr w:rsidR="00505A41" w:rsidRPr="00505A41" w14:paraId="45268C90" w14:textId="77777777" w:rsidTr="00505A41">
        <w:trPr>
          <w:gridAfter w:val="1"/>
          <w:wAfter w:w="112" w:type="pct"/>
          <w:trHeight w:val="20"/>
        </w:trPr>
        <w:tc>
          <w:tcPr>
            <w:tcW w:w="28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87B9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Итого на период с 01.01.2027 по 31.12.2027:</w:t>
            </w:r>
          </w:p>
        </w:tc>
        <w:tc>
          <w:tcPr>
            <w:tcW w:w="6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9C1A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70 937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4765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BF23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70 937</w:t>
            </w:r>
          </w:p>
        </w:tc>
      </w:tr>
      <w:tr w:rsidR="00505A41" w:rsidRPr="00505A41" w14:paraId="5FE9F33A" w14:textId="77777777" w:rsidTr="00505A41">
        <w:trPr>
          <w:gridAfter w:val="1"/>
          <w:wAfter w:w="112" w:type="pct"/>
          <w:trHeight w:val="20"/>
        </w:trPr>
        <w:tc>
          <w:tcPr>
            <w:tcW w:w="28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4AE6" w14:textId="77777777" w:rsidR="00505A41" w:rsidRPr="00505A41" w:rsidRDefault="00505A41" w:rsidP="00505A41">
            <w:pPr>
              <w:jc w:val="center"/>
              <w:rPr>
                <w:b/>
                <w:sz w:val="20"/>
              </w:rPr>
            </w:pPr>
            <w:r w:rsidRPr="00505A41">
              <w:rPr>
                <w:b/>
                <w:sz w:val="20"/>
              </w:rPr>
              <w:t>Всего на срок реализации программы:</w:t>
            </w:r>
          </w:p>
        </w:tc>
        <w:tc>
          <w:tcPr>
            <w:tcW w:w="6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4A8C" w14:textId="77777777" w:rsidR="00505A41" w:rsidRPr="00505A41" w:rsidRDefault="00505A41" w:rsidP="00505A41">
            <w:pPr>
              <w:jc w:val="center"/>
              <w:rPr>
                <w:b/>
                <w:sz w:val="20"/>
                <w:lang w:val="en-US"/>
              </w:rPr>
            </w:pPr>
            <w:r w:rsidRPr="00505A41">
              <w:rPr>
                <w:b/>
                <w:sz w:val="20"/>
              </w:rPr>
              <w:t>332 742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B367" w14:textId="77777777" w:rsidR="00505A41" w:rsidRPr="00505A41" w:rsidRDefault="00505A41" w:rsidP="00505A41">
            <w:pPr>
              <w:jc w:val="center"/>
              <w:rPr>
                <w:b/>
                <w:sz w:val="20"/>
              </w:rPr>
            </w:pPr>
            <w:r w:rsidRPr="00505A41">
              <w:rPr>
                <w:b/>
                <w:sz w:val="20"/>
              </w:rPr>
              <w:t>-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4863" w14:textId="77777777" w:rsidR="00505A41" w:rsidRPr="00505A41" w:rsidRDefault="00505A41" w:rsidP="00505A41">
            <w:pPr>
              <w:jc w:val="center"/>
              <w:rPr>
                <w:b/>
                <w:sz w:val="20"/>
                <w:lang w:val="en-US"/>
              </w:rPr>
            </w:pPr>
            <w:r w:rsidRPr="00505A41">
              <w:rPr>
                <w:b/>
                <w:sz w:val="20"/>
              </w:rPr>
              <w:t>332 742</w:t>
            </w:r>
          </w:p>
        </w:tc>
      </w:tr>
      <w:tr w:rsidR="00505A41" w:rsidRPr="00505A41" w14:paraId="7A225777" w14:textId="77777777" w:rsidTr="00505A41">
        <w:trPr>
          <w:gridAfter w:val="1"/>
          <w:wAfter w:w="112" w:type="pct"/>
          <w:trHeight w:val="20"/>
        </w:trPr>
        <w:tc>
          <w:tcPr>
            <w:tcW w:w="488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DC40" w14:textId="77777777" w:rsidR="00505A41" w:rsidRPr="00505A41" w:rsidRDefault="00505A41" w:rsidP="00505A41">
            <w:pPr>
              <w:jc w:val="center"/>
              <w:rPr>
                <w:i/>
                <w:sz w:val="20"/>
              </w:rPr>
            </w:pPr>
            <w:r w:rsidRPr="00505A41">
              <w:rPr>
                <w:i/>
                <w:sz w:val="20"/>
              </w:rPr>
              <w:t xml:space="preserve"> 4.3. Перечень мероприятий по энергосбережению и повышению энергетической эффективности, в том числе по снижению потерь воды при транспортировке   </w:t>
            </w:r>
          </w:p>
        </w:tc>
      </w:tr>
      <w:tr w:rsidR="00505A41" w:rsidRPr="00505A41" w14:paraId="1581BD85" w14:textId="77777777" w:rsidTr="00505A41">
        <w:trPr>
          <w:gridAfter w:val="1"/>
          <w:wAfter w:w="112" w:type="pct"/>
          <w:trHeight w:val="20"/>
        </w:trPr>
        <w:tc>
          <w:tcPr>
            <w:tcW w:w="213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76BB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Наименование мероприятий</w:t>
            </w:r>
          </w:p>
        </w:tc>
        <w:tc>
          <w:tcPr>
            <w:tcW w:w="69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9935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Дата реализации мероприятия</w:t>
            </w:r>
          </w:p>
        </w:tc>
        <w:tc>
          <w:tcPr>
            <w:tcW w:w="134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65B6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Источник финансирования, тыс. руб.</w:t>
            </w:r>
          </w:p>
        </w:tc>
        <w:tc>
          <w:tcPr>
            <w:tcW w:w="71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E0B0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Всего сумма, тыс. руб.</w:t>
            </w:r>
          </w:p>
        </w:tc>
      </w:tr>
      <w:tr w:rsidR="00505A41" w:rsidRPr="00505A41" w14:paraId="3E07B841" w14:textId="77777777" w:rsidTr="00505A41">
        <w:trPr>
          <w:gridAfter w:val="1"/>
          <w:wAfter w:w="112" w:type="pct"/>
          <w:trHeight w:val="20"/>
        </w:trPr>
        <w:tc>
          <w:tcPr>
            <w:tcW w:w="2133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5B47" w14:textId="77777777" w:rsidR="00505A41" w:rsidRPr="00505A41" w:rsidRDefault="00505A41" w:rsidP="00505A41">
            <w:pPr>
              <w:rPr>
                <w:sz w:val="20"/>
              </w:rPr>
            </w:pPr>
          </w:p>
        </w:tc>
        <w:tc>
          <w:tcPr>
            <w:tcW w:w="69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82F6" w14:textId="77777777" w:rsidR="00505A41" w:rsidRPr="00505A41" w:rsidRDefault="00505A41" w:rsidP="00505A41">
            <w:pPr>
              <w:rPr>
                <w:sz w:val="20"/>
              </w:rPr>
            </w:pP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2535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Себестои-</w:t>
            </w:r>
          </w:p>
          <w:p w14:paraId="7213363F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мость</w:t>
            </w:r>
          </w:p>
        </w:tc>
        <w:tc>
          <w:tcPr>
            <w:tcW w:w="6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5007A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Другие источники</w:t>
            </w:r>
          </w:p>
        </w:tc>
        <w:tc>
          <w:tcPr>
            <w:tcW w:w="7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303F" w14:textId="77777777" w:rsidR="00505A41" w:rsidRPr="00505A41" w:rsidRDefault="00505A41" w:rsidP="00505A41">
            <w:pPr>
              <w:rPr>
                <w:sz w:val="20"/>
              </w:rPr>
            </w:pPr>
          </w:p>
        </w:tc>
      </w:tr>
      <w:tr w:rsidR="00505A41" w:rsidRPr="00505A41" w14:paraId="7A73D485" w14:textId="77777777" w:rsidTr="00505A41">
        <w:trPr>
          <w:gridAfter w:val="1"/>
          <w:wAfter w:w="112" w:type="pct"/>
          <w:trHeight w:val="20"/>
        </w:trPr>
        <w:tc>
          <w:tcPr>
            <w:tcW w:w="488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6782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 период с 01.01.2023 по 31.12.2023</w:t>
            </w:r>
          </w:p>
        </w:tc>
      </w:tr>
      <w:tr w:rsidR="00505A41" w:rsidRPr="00505A41" w14:paraId="3351D8B7" w14:textId="77777777" w:rsidTr="00505A41">
        <w:trPr>
          <w:gridAfter w:val="1"/>
          <w:wAfter w:w="112" w:type="pct"/>
          <w:trHeight w:val="20"/>
        </w:trPr>
        <w:tc>
          <w:tcPr>
            <w:tcW w:w="21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DA8B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Расходы на капитальный ремонт централизованных систем водоснабжения либо объектов, входящих в состав таких систем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D373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01.01.2023   </w:t>
            </w:r>
          </w:p>
          <w:p w14:paraId="46E4AB28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31.12.2023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0934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175 476</w:t>
            </w:r>
          </w:p>
        </w:tc>
        <w:tc>
          <w:tcPr>
            <w:tcW w:w="6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EA67" w14:textId="4283725C" w:rsidR="00505A41" w:rsidRPr="00505A41" w:rsidRDefault="00505A41" w:rsidP="00505A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55B71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175 476</w:t>
            </w:r>
          </w:p>
        </w:tc>
      </w:tr>
      <w:tr w:rsidR="00505A41" w:rsidRPr="00505A41" w14:paraId="3809230E" w14:textId="77777777" w:rsidTr="00505A41">
        <w:trPr>
          <w:gridAfter w:val="1"/>
          <w:wAfter w:w="112" w:type="pct"/>
          <w:trHeight w:val="20"/>
        </w:trPr>
        <w:tc>
          <w:tcPr>
            <w:tcW w:w="28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B613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Итого на период с 01.01.2023 по 31.12.2023: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EFB0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175  476</w:t>
            </w:r>
          </w:p>
        </w:tc>
        <w:tc>
          <w:tcPr>
            <w:tcW w:w="6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054A" w14:textId="38FBA488" w:rsidR="00505A41" w:rsidRPr="00505A41" w:rsidRDefault="00505A41" w:rsidP="00505A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8CE7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175  476</w:t>
            </w:r>
          </w:p>
        </w:tc>
      </w:tr>
      <w:tr w:rsidR="00505A41" w:rsidRPr="00505A41" w14:paraId="00F2AD44" w14:textId="77777777" w:rsidTr="00505A41">
        <w:trPr>
          <w:gridAfter w:val="1"/>
          <w:wAfter w:w="112" w:type="pct"/>
          <w:trHeight w:val="20"/>
        </w:trPr>
        <w:tc>
          <w:tcPr>
            <w:tcW w:w="488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9F36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 период с 01.01.2024 по 31.12.2024</w:t>
            </w:r>
          </w:p>
        </w:tc>
      </w:tr>
      <w:tr w:rsidR="00505A41" w:rsidRPr="00505A41" w14:paraId="05177784" w14:textId="77777777" w:rsidTr="00505A41">
        <w:trPr>
          <w:gridAfter w:val="1"/>
          <w:wAfter w:w="112" w:type="pct"/>
          <w:trHeight w:val="20"/>
        </w:trPr>
        <w:tc>
          <w:tcPr>
            <w:tcW w:w="21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CA96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Расходы на капитальный ремонт централизованных систем водоснабжения либо объектов, входящих в состав таких систем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E83C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01.01.2024   </w:t>
            </w:r>
          </w:p>
          <w:p w14:paraId="73B72208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31.12.2024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7DBF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186 230</w:t>
            </w:r>
          </w:p>
        </w:tc>
        <w:tc>
          <w:tcPr>
            <w:tcW w:w="6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F781" w14:textId="47C70445" w:rsidR="00505A41" w:rsidRPr="00505A41" w:rsidRDefault="00505A41" w:rsidP="00505A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0F803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186 230</w:t>
            </w:r>
          </w:p>
        </w:tc>
      </w:tr>
      <w:tr w:rsidR="00505A41" w:rsidRPr="00505A41" w14:paraId="5B3E6807" w14:textId="77777777" w:rsidTr="00505A41">
        <w:trPr>
          <w:gridAfter w:val="1"/>
          <w:wAfter w:w="112" w:type="pct"/>
          <w:trHeight w:val="20"/>
        </w:trPr>
        <w:tc>
          <w:tcPr>
            <w:tcW w:w="28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B00F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Итого на период с 01.01.2024 по 31.12.2024: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F16A0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186 230</w:t>
            </w:r>
          </w:p>
        </w:tc>
        <w:tc>
          <w:tcPr>
            <w:tcW w:w="6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D69C" w14:textId="28E3CA9A" w:rsidR="00505A41" w:rsidRPr="00505A41" w:rsidRDefault="00505A41" w:rsidP="00505A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FA63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186 230</w:t>
            </w:r>
          </w:p>
        </w:tc>
      </w:tr>
      <w:tr w:rsidR="00505A41" w:rsidRPr="00505A41" w14:paraId="4FD15A3B" w14:textId="77777777" w:rsidTr="00505A41">
        <w:trPr>
          <w:gridAfter w:val="1"/>
          <w:wAfter w:w="112" w:type="pct"/>
          <w:trHeight w:val="20"/>
        </w:trPr>
        <w:tc>
          <w:tcPr>
            <w:tcW w:w="488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BA01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 период с 01.01.2025 по 31.12.2025</w:t>
            </w:r>
          </w:p>
        </w:tc>
      </w:tr>
      <w:tr w:rsidR="00505A41" w:rsidRPr="00505A41" w14:paraId="7981A243" w14:textId="77777777" w:rsidTr="00505A41">
        <w:trPr>
          <w:gridAfter w:val="1"/>
          <w:wAfter w:w="112" w:type="pct"/>
          <w:trHeight w:val="20"/>
        </w:trPr>
        <w:tc>
          <w:tcPr>
            <w:tcW w:w="21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672C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Расходы на капитальный ремонт централизованных систем водоснабжения либо объектов, входящих в состав таких систем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BF61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01.01.2025   </w:t>
            </w:r>
          </w:p>
          <w:p w14:paraId="70ABAF26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31.12.2025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2684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192 111</w:t>
            </w:r>
          </w:p>
        </w:tc>
        <w:tc>
          <w:tcPr>
            <w:tcW w:w="6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4408" w14:textId="45E03D94" w:rsidR="00505A41" w:rsidRPr="00505A41" w:rsidRDefault="00505A41" w:rsidP="00505A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BDBF1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192 111</w:t>
            </w:r>
          </w:p>
        </w:tc>
      </w:tr>
      <w:tr w:rsidR="00505A41" w:rsidRPr="00505A41" w14:paraId="61BB9A3D" w14:textId="77777777" w:rsidTr="00505A41">
        <w:trPr>
          <w:gridAfter w:val="1"/>
          <w:wAfter w:w="112" w:type="pct"/>
          <w:trHeight w:val="20"/>
        </w:trPr>
        <w:tc>
          <w:tcPr>
            <w:tcW w:w="28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CBF6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Итого на период с 01.01.2025 по 31.12.2025: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A4A9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192 111</w:t>
            </w:r>
          </w:p>
        </w:tc>
        <w:tc>
          <w:tcPr>
            <w:tcW w:w="6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D0D2" w14:textId="46A7231E" w:rsidR="00505A41" w:rsidRPr="00505A41" w:rsidRDefault="00505A41" w:rsidP="00505A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D191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192 111</w:t>
            </w:r>
          </w:p>
        </w:tc>
      </w:tr>
      <w:tr w:rsidR="00505A41" w:rsidRPr="00505A41" w14:paraId="5CEC316F" w14:textId="77777777" w:rsidTr="00505A41">
        <w:trPr>
          <w:gridAfter w:val="1"/>
          <w:wAfter w:w="112" w:type="pct"/>
          <w:trHeight w:val="20"/>
        </w:trPr>
        <w:tc>
          <w:tcPr>
            <w:tcW w:w="488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0BF2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 период с 01.01.2026 по 31.12.2026</w:t>
            </w:r>
          </w:p>
        </w:tc>
      </w:tr>
      <w:tr w:rsidR="00505A41" w:rsidRPr="00505A41" w14:paraId="14EAF5E9" w14:textId="77777777" w:rsidTr="00505A41">
        <w:trPr>
          <w:gridAfter w:val="1"/>
          <w:wAfter w:w="112" w:type="pct"/>
          <w:trHeight w:val="20"/>
        </w:trPr>
        <w:tc>
          <w:tcPr>
            <w:tcW w:w="21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462A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Расходы на капитальный ремонт централизованных систем водоснабжения либо объектов, входящих в состав таких систем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A71A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01.01.2026   </w:t>
            </w:r>
          </w:p>
          <w:p w14:paraId="58E0755F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31.12.2026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B10D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197 797</w:t>
            </w:r>
          </w:p>
        </w:tc>
        <w:tc>
          <w:tcPr>
            <w:tcW w:w="6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1D02" w14:textId="14FB1343" w:rsidR="00505A41" w:rsidRPr="00505A41" w:rsidRDefault="00505A41" w:rsidP="00505A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1B509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197 797</w:t>
            </w:r>
          </w:p>
        </w:tc>
      </w:tr>
      <w:tr w:rsidR="00505A41" w:rsidRPr="00505A41" w14:paraId="16C2C8AF" w14:textId="77777777" w:rsidTr="00505A41">
        <w:trPr>
          <w:gridAfter w:val="1"/>
          <w:wAfter w:w="112" w:type="pct"/>
          <w:trHeight w:val="20"/>
        </w:trPr>
        <w:tc>
          <w:tcPr>
            <w:tcW w:w="28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A4BE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Итого на период с 01.01.2026 по 31.12.2026:</w:t>
            </w:r>
          </w:p>
        </w:tc>
        <w:tc>
          <w:tcPr>
            <w:tcW w:w="6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D03C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197 797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6504" w14:textId="7F1EB140" w:rsidR="00505A41" w:rsidRPr="00505A41" w:rsidRDefault="00505A41" w:rsidP="00505A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0E6B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197 797</w:t>
            </w:r>
          </w:p>
        </w:tc>
      </w:tr>
      <w:tr w:rsidR="00505A41" w:rsidRPr="00505A41" w14:paraId="26030DDC" w14:textId="77777777" w:rsidTr="00505A41">
        <w:trPr>
          <w:gridAfter w:val="1"/>
          <w:wAfter w:w="112" w:type="pct"/>
          <w:trHeight w:val="20"/>
        </w:trPr>
        <w:tc>
          <w:tcPr>
            <w:tcW w:w="488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A2B0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 период с 01.01.2027 по 31.12.2027</w:t>
            </w:r>
          </w:p>
        </w:tc>
      </w:tr>
      <w:tr w:rsidR="00505A41" w:rsidRPr="00505A41" w14:paraId="03F4D8F5" w14:textId="77777777" w:rsidTr="00505A41">
        <w:trPr>
          <w:gridAfter w:val="1"/>
          <w:wAfter w:w="112" w:type="pct"/>
          <w:trHeight w:val="20"/>
        </w:trPr>
        <w:tc>
          <w:tcPr>
            <w:tcW w:w="21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752E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Расходы на капитальный ремонт централизованных систем водоснабжения либо объектов, входящих в состав таких систем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51C3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01.01.2027  </w:t>
            </w:r>
          </w:p>
          <w:p w14:paraId="18285679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31.12.2027</w:t>
            </w: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0F03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203 652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C2A0" w14:textId="5782E221" w:rsidR="00505A41" w:rsidRPr="00505A41" w:rsidRDefault="00505A41" w:rsidP="00505A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5A7A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203 652</w:t>
            </w:r>
          </w:p>
        </w:tc>
      </w:tr>
      <w:tr w:rsidR="00505A41" w:rsidRPr="00505A41" w14:paraId="094134FA" w14:textId="77777777" w:rsidTr="00505A41">
        <w:trPr>
          <w:gridAfter w:val="1"/>
          <w:wAfter w:w="112" w:type="pct"/>
          <w:trHeight w:val="20"/>
        </w:trPr>
        <w:tc>
          <w:tcPr>
            <w:tcW w:w="28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F24A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Итого на период с 01.01.2027 по 31.12.2027:</w:t>
            </w:r>
          </w:p>
        </w:tc>
        <w:tc>
          <w:tcPr>
            <w:tcW w:w="6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2DF11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203 652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7561" w14:textId="5329EBD2" w:rsidR="00505A41" w:rsidRPr="00505A41" w:rsidRDefault="00505A41" w:rsidP="00505A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DAC8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203 652</w:t>
            </w:r>
          </w:p>
        </w:tc>
      </w:tr>
      <w:tr w:rsidR="00505A41" w:rsidRPr="00505A41" w14:paraId="02E129CA" w14:textId="77777777" w:rsidTr="00505A41">
        <w:trPr>
          <w:gridAfter w:val="1"/>
          <w:wAfter w:w="112" w:type="pct"/>
          <w:trHeight w:val="20"/>
        </w:trPr>
        <w:tc>
          <w:tcPr>
            <w:tcW w:w="28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1A49" w14:textId="77777777" w:rsidR="00505A41" w:rsidRPr="00505A41" w:rsidRDefault="00505A41" w:rsidP="00505A41">
            <w:pPr>
              <w:jc w:val="center"/>
              <w:rPr>
                <w:b/>
                <w:sz w:val="20"/>
              </w:rPr>
            </w:pPr>
            <w:r w:rsidRPr="00505A41">
              <w:rPr>
                <w:b/>
                <w:sz w:val="20"/>
              </w:rPr>
              <w:t>Всего на срок реализации программы:</w:t>
            </w:r>
          </w:p>
        </w:tc>
        <w:tc>
          <w:tcPr>
            <w:tcW w:w="6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3697" w14:textId="77777777" w:rsidR="00505A41" w:rsidRPr="00505A41" w:rsidRDefault="00505A41" w:rsidP="00505A41">
            <w:pPr>
              <w:jc w:val="center"/>
              <w:rPr>
                <w:b/>
                <w:sz w:val="20"/>
                <w:lang w:val="en-US"/>
              </w:rPr>
            </w:pPr>
            <w:r w:rsidRPr="00505A41">
              <w:rPr>
                <w:b/>
                <w:sz w:val="20"/>
              </w:rPr>
              <w:t>955 266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110E" w14:textId="0A48BD58" w:rsidR="00505A41" w:rsidRPr="00505A41" w:rsidRDefault="00505A41" w:rsidP="00505A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0387" w14:textId="77777777" w:rsidR="00505A41" w:rsidRPr="00505A41" w:rsidRDefault="00505A41" w:rsidP="00505A41">
            <w:pPr>
              <w:jc w:val="center"/>
              <w:rPr>
                <w:b/>
                <w:sz w:val="20"/>
              </w:rPr>
            </w:pPr>
            <w:r w:rsidRPr="00505A41">
              <w:rPr>
                <w:b/>
                <w:sz w:val="20"/>
              </w:rPr>
              <w:t>955 266</w:t>
            </w:r>
          </w:p>
        </w:tc>
      </w:tr>
      <w:tr w:rsidR="00505A41" w:rsidRPr="00505A41" w14:paraId="6DF04661" w14:textId="77777777" w:rsidTr="00505A41">
        <w:trPr>
          <w:gridAfter w:val="1"/>
          <w:wAfter w:w="112" w:type="pct"/>
          <w:trHeight w:val="20"/>
        </w:trPr>
        <w:tc>
          <w:tcPr>
            <w:tcW w:w="488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D266" w14:textId="77777777" w:rsidR="00505A41" w:rsidRPr="00505A41" w:rsidRDefault="00505A41" w:rsidP="00505A41">
            <w:pPr>
              <w:jc w:val="center"/>
              <w:rPr>
                <w:i/>
                <w:sz w:val="20"/>
              </w:rPr>
            </w:pPr>
            <w:r w:rsidRPr="00505A41">
              <w:rPr>
                <w:i/>
                <w:sz w:val="20"/>
              </w:rPr>
              <w:t xml:space="preserve">4.4. Мероприятия, направленные на повышение качества обслуживания абонентов </w:t>
            </w:r>
          </w:p>
        </w:tc>
      </w:tr>
      <w:tr w:rsidR="00505A41" w:rsidRPr="00505A41" w14:paraId="65E9B284" w14:textId="77777777" w:rsidTr="00505A41">
        <w:trPr>
          <w:gridAfter w:val="1"/>
          <w:wAfter w:w="112" w:type="pct"/>
          <w:trHeight w:val="20"/>
        </w:trPr>
        <w:tc>
          <w:tcPr>
            <w:tcW w:w="213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F857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Наименование мероприятий</w:t>
            </w:r>
          </w:p>
        </w:tc>
        <w:tc>
          <w:tcPr>
            <w:tcW w:w="69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FA3E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Дата реализации мероприятия</w:t>
            </w:r>
          </w:p>
        </w:tc>
        <w:tc>
          <w:tcPr>
            <w:tcW w:w="134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C1827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Источник финансирования,</w:t>
            </w:r>
          </w:p>
          <w:p w14:paraId="38678548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тыс. руб.</w:t>
            </w:r>
          </w:p>
        </w:tc>
        <w:tc>
          <w:tcPr>
            <w:tcW w:w="71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F165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Всего сумма, тыс. руб.</w:t>
            </w:r>
          </w:p>
        </w:tc>
      </w:tr>
      <w:tr w:rsidR="00505A41" w:rsidRPr="00505A41" w14:paraId="2C316AF6" w14:textId="77777777" w:rsidTr="00505A41">
        <w:trPr>
          <w:gridAfter w:val="1"/>
          <w:wAfter w:w="112" w:type="pct"/>
          <w:trHeight w:val="20"/>
        </w:trPr>
        <w:tc>
          <w:tcPr>
            <w:tcW w:w="2133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517C" w14:textId="77777777" w:rsidR="00505A41" w:rsidRPr="00505A41" w:rsidRDefault="00505A41" w:rsidP="00505A41">
            <w:pPr>
              <w:rPr>
                <w:sz w:val="20"/>
              </w:rPr>
            </w:pPr>
          </w:p>
        </w:tc>
        <w:tc>
          <w:tcPr>
            <w:tcW w:w="69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F297" w14:textId="77777777" w:rsidR="00505A41" w:rsidRPr="00505A41" w:rsidRDefault="00505A41" w:rsidP="00505A41">
            <w:pPr>
              <w:rPr>
                <w:sz w:val="20"/>
              </w:rPr>
            </w:pP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35DF3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Себестои-</w:t>
            </w:r>
          </w:p>
          <w:p w14:paraId="2F981DFA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мость</w:t>
            </w:r>
          </w:p>
        </w:tc>
        <w:tc>
          <w:tcPr>
            <w:tcW w:w="6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CC78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Другие источники</w:t>
            </w:r>
          </w:p>
        </w:tc>
        <w:tc>
          <w:tcPr>
            <w:tcW w:w="7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10D4" w14:textId="77777777" w:rsidR="00505A41" w:rsidRPr="00505A41" w:rsidRDefault="00505A41" w:rsidP="00505A41">
            <w:pPr>
              <w:rPr>
                <w:sz w:val="20"/>
              </w:rPr>
            </w:pPr>
          </w:p>
        </w:tc>
      </w:tr>
      <w:tr w:rsidR="00505A41" w:rsidRPr="00505A41" w14:paraId="1D93C383" w14:textId="77777777" w:rsidTr="00505A41">
        <w:trPr>
          <w:gridAfter w:val="1"/>
          <w:wAfter w:w="112" w:type="pct"/>
          <w:trHeight w:val="20"/>
        </w:trPr>
        <w:tc>
          <w:tcPr>
            <w:tcW w:w="488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1FF4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 период с 01.01.2023 по 31.12.2027 мероприятия, направленные на повышение качества обслуживания абонентов, не предусмотрены. Расходы на сбытовую деятельность учтены в составе мероприятий, направленных на осуществление текущей (операционной) деятельности</w:t>
            </w:r>
          </w:p>
        </w:tc>
      </w:tr>
      <w:tr w:rsidR="00505A41" w:rsidRPr="00505A41" w14:paraId="032591BE" w14:textId="77777777" w:rsidTr="00505A41">
        <w:trPr>
          <w:gridAfter w:val="1"/>
          <w:wAfter w:w="112" w:type="pct"/>
          <w:trHeight w:val="20"/>
        </w:trPr>
        <w:tc>
          <w:tcPr>
            <w:tcW w:w="28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3369" w14:textId="77777777" w:rsidR="00505A41" w:rsidRPr="00505A41" w:rsidRDefault="00505A41" w:rsidP="00505A41">
            <w:pPr>
              <w:jc w:val="center"/>
              <w:rPr>
                <w:b/>
                <w:sz w:val="20"/>
              </w:rPr>
            </w:pPr>
            <w:r w:rsidRPr="00505A41">
              <w:rPr>
                <w:b/>
                <w:sz w:val="20"/>
              </w:rPr>
              <w:t>Всего на срок реализации программы:</w:t>
            </w: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10D2D" w14:textId="77777777" w:rsidR="00505A41" w:rsidRPr="00505A41" w:rsidRDefault="00505A41" w:rsidP="00505A41">
            <w:pPr>
              <w:jc w:val="center"/>
              <w:rPr>
                <w:b/>
                <w:sz w:val="20"/>
              </w:rPr>
            </w:pPr>
            <w:r w:rsidRPr="00505A41">
              <w:rPr>
                <w:b/>
                <w:sz w:val="20"/>
              </w:rPr>
              <w:t>1 590 911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33C82" w14:textId="77777777" w:rsidR="00505A41" w:rsidRPr="00505A41" w:rsidRDefault="00505A41" w:rsidP="00505A41">
            <w:pPr>
              <w:jc w:val="center"/>
              <w:rPr>
                <w:b/>
                <w:sz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513CE" w14:textId="77777777" w:rsidR="00505A41" w:rsidRPr="00505A41" w:rsidRDefault="00505A41" w:rsidP="00505A41">
            <w:pPr>
              <w:jc w:val="center"/>
              <w:rPr>
                <w:b/>
                <w:sz w:val="20"/>
                <w:lang w:val="en-US"/>
              </w:rPr>
            </w:pPr>
            <w:r w:rsidRPr="00505A41">
              <w:rPr>
                <w:b/>
                <w:sz w:val="20"/>
              </w:rPr>
              <w:t>1 590 911</w:t>
            </w:r>
          </w:p>
        </w:tc>
      </w:tr>
      <w:tr w:rsidR="00505A41" w:rsidRPr="00505A41" w14:paraId="792BB50B" w14:textId="77777777" w:rsidTr="00505A41">
        <w:trPr>
          <w:gridAfter w:val="1"/>
          <w:wAfter w:w="112" w:type="pct"/>
          <w:trHeight w:val="20"/>
        </w:trPr>
        <w:tc>
          <w:tcPr>
            <w:tcW w:w="488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D993" w14:textId="77777777" w:rsidR="00505A41" w:rsidRPr="00505A41" w:rsidRDefault="00505A41" w:rsidP="00505A41">
            <w:pPr>
              <w:jc w:val="center"/>
              <w:rPr>
                <w:b/>
                <w:sz w:val="20"/>
              </w:rPr>
            </w:pPr>
            <w:r w:rsidRPr="00505A41">
              <w:rPr>
                <w:b/>
                <w:sz w:val="20"/>
              </w:rPr>
              <w:t>5. Показатели надежности, качества и энергетической эффективности объектов централизованных систем водоснабжения (корректировка 2024-2027)</w:t>
            </w:r>
          </w:p>
        </w:tc>
      </w:tr>
      <w:tr w:rsidR="00505A41" w:rsidRPr="00505A41" w14:paraId="4923A754" w14:textId="77777777" w:rsidTr="00505A41">
        <w:trPr>
          <w:gridAfter w:val="1"/>
          <w:wAfter w:w="112" w:type="pct"/>
          <w:trHeight w:val="20"/>
        </w:trPr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5345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Наименование показателя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43AE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Ед. изм.</w:t>
            </w:r>
          </w:p>
        </w:tc>
        <w:tc>
          <w:tcPr>
            <w:tcW w:w="7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113E0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На период </w:t>
            </w:r>
          </w:p>
          <w:p w14:paraId="52D42B8D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 01.01.2024</w:t>
            </w:r>
          </w:p>
          <w:p w14:paraId="30979C63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31.12.2024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50F0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На период </w:t>
            </w:r>
          </w:p>
          <w:p w14:paraId="07C8F244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 01.01.2025</w:t>
            </w:r>
          </w:p>
          <w:p w14:paraId="4302BD78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8939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На период </w:t>
            </w:r>
          </w:p>
          <w:p w14:paraId="303C2760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 01.01.2026</w:t>
            </w:r>
          </w:p>
          <w:p w14:paraId="0EBF5549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31.12.2026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788F7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На период </w:t>
            </w:r>
          </w:p>
          <w:p w14:paraId="368E5575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 01.01.2027</w:t>
            </w:r>
          </w:p>
          <w:p w14:paraId="0D71284C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31.12.2027</w:t>
            </w:r>
          </w:p>
        </w:tc>
      </w:tr>
      <w:tr w:rsidR="00505A41" w:rsidRPr="00505A41" w14:paraId="30514033" w14:textId="77777777" w:rsidTr="00505A41">
        <w:trPr>
          <w:gridAfter w:val="1"/>
          <w:wAfter w:w="112" w:type="pct"/>
          <w:trHeight w:val="20"/>
        </w:trPr>
        <w:tc>
          <w:tcPr>
            <w:tcW w:w="488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5297" w14:textId="4F426E04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Показатели качества воды</w:t>
            </w:r>
          </w:p>
        </w:tc>
      </w:tr>
      <w:tr w:rsidR="00505A41" w:rsidRPr="00505A41" w14:paraId="1667A084" w14:textId="77777777" w:rsidTr="00505A41">
        <w:trPr>
          <w:gridAfter w:val="1"/>
          <w:wAfter w:w="112" w:type="pct"/>
          <w:trHeight w:val="20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BA19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1532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%</w:t>
            </w:r>
          </w:p>
        </w:tc>
        <w:tc>
          <w:tcPr>
            <w:tcW w:w="7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D6E8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0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E87E1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977C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0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343C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0</w:t>
            </w:r>
          </w:p>
        </w:tc>
      </w:tr>
      <w:tr w:rsidR="00505A41" w:rsidRPr="00505A41" w14:paraId="69F5C281" w14:textId="77777777" w:rsidTr="00505A41">
        <w:trPr>
          <w:gridAfter w:val="1"/>
          <w:wAfter w:w="112" w:type="pct"/>
          <w:trHeight w:val="20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9CB4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7A6F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%</w:t>
            </w:r>
          </w:p>
        </w:tc>
        <w:tc>
          <w:tcPr>
            <w:tcW w:w="7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D461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5,00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28832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5,00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C2D9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5,00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F31E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5,00</w:t>
            </w:r>
          </w:p>
        </w:tc>
      </w:tr>
      <w:tr w:rsidR="00505A41" w:rsidRPr="00505A41" w14:paraId="1D434E69" w14:textId="77777777" w:rsidTr="00505A41">
        <w:trPr>
          <w:gridAfter w:val="1"/>
          <w:wAfter w:w="112" w:type="pct"/>
          <w:trHeight w:val="20"/>
        </w:trPr>
        <w:tc>
          <w:tcPr>
            <w:tcW w:w="488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AB67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505A41" w:rsidRPr="00505A41" w14:paraId="18840E5B" w14:textId="77777777" w:rsidTr="00505A41">
        <w:trPr>
          <w:gridAfter w:val="1"/>
          <w:wAfter w:w="112" w:type="pct"/>
          <w:trHeight w:val="20"/>
        </w:trPr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CA44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6E6B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ед./км.</w:t>
            </w:r>
          </w:p>
        </w:tc>
        <w:tc>
          <w:tcPr>
            <w:tcW w:w="7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BEF0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  <w:lang w:val="en-US"/>
              </w:rPr>
              <w:t>1</w:t>
            </w:r>
            <w:r w:rsidRPr="00505A41">
              <w:rPr>
                <w:sz w:val="20"/>
              </w:rPr>
              <w:t>,10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CBC48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1</w:t>
            </w:r>
            <w:r w:rsidRPr="00505A41">
              <w:rPr>
                <w:sz w:val="20"/>
              </w:rPr>
              <w:t>,10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C763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1</w:t>
            </w:r>
            <w:r w:rsidRPr="00505A41">
              <w:rPr>
                <w:sz w:val="20"/>
              </w:rPr>
              <w:t>,10</w:t>
            </w:r>
          </w:p>
        </w:tc>
        <w:tc>
          <w:tcPr>
            <w:tcW w:w="7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E168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1</w:t>
            </w:r>
            <w:r w:rsidRPr="00505A41">
              <w:rPr>
                <w:sz w:val="20"/>
              </w:rPr>
              <w:t>,10</w:t>
            </w:r>
          </w:p>
        </w:tc>
      </w:tr>
      <w:tr w:rsidR="00505A41" w:rsidRPr="00505A41" w14:paraId="0C815530" w14:textId="77777777" w:rsidTr="00505A41">
        <w:trPr>
          <w:gridAfter w:val="1"/>
          <w:wAfter w:w="112" w:type="pct"/>
          <w:trHeight w:val="20"/>
        </w:trPr>
        <w:tc>
          <w:tcPr>
            <w:tcW w:w="488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6CB0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Показатели энергетической эффективности</w:t>
            </w:r>
          </w:p>
        </w:tc>
      </w:tr>
      <w:tr w:rsidR="00505A41" w:rsidRPr="00505A41" w14:paraId="0AC74A0E" w14:textId="77777777" w:rsidTr="00505A41">
        <w:trPr>
          <w:gridAfter w:val="1"/>
          <w:wAfter w:w="112" w:type="pct"/>
          <w:trHeight w:val="20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DBD38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02AF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%</w:t>
            </w:r>
          </w:p>
        </w:tc>
        <w:tc>
          <w:tcPr>
            <w:tcW w:w="7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B84A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14</w:t>
            </w:r>
            <w:r w:rsidRPr="00505A41">
              <w:rPr>
                <w:sz w:val="20"/>
              </w:rPr>
              <w:t>,</w:t>
            </w:r>
            <w:r w:rsidRPr="00505A41">
              <w:rPr>
                <w:sz w:val="20"/>
                <w:lang w:val="en-US"/>
              </w:rPr>
              <w:t>5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A91A6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14</w:t>
            </w:r>
            <w:r w:rsidRPr="00505A41">
              <w:rPr>
                <w:sz w:val="20"/>
              </w:rPr>
              <w:t>,</w:t>
            </w:r>
            <w:r w:rsidRPr="00505A41">
              <w:rPr>
                <w:sz w:val="20"/>
                <w:lang w:val="en-US"/>
              </w:rPr>
              <w:t>5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71F0" w14:textId="77777777" w:rsidR="00505A41" w:rsidRPr="00505A41" w:rsidRDefault="00505A41" w:rsidP="00505A41">
            <w:pPr>
              <w:ind w:right="-261"/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14</w:t>
            </w:r>
            <w:r w:rsidRPr="00505A41">
              <w:rPr>
                <w:sz w:val="20"/>
              </w:rPr>
              <w:t>,</w:t>
            </w:r>
            <w:r w:rsidRPr="00505A41">
              <w:rPr>
                <w:sz w:val="20"/>
                <w:lang w:val="en-US"/>
              </w:rPr>
              <w:t>5</w:t>
            </w:r>
          </w:p>
        </w:tc>
        <w:tc>
          <w:tcPr>
            <w:tcW w:w="7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B591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14</w:t>
            </w:r>
            <w:r w:rsidRPr="00505A41">
              <w:rPr>
                <w:sz w:val="20"/>
              </w:rPr>
              <w:t>,</w:t>
            </w:r>
            <w:r w:rsidRPr="00505A41">
              <w:rPr>
                <w:sz w:val="20"/>
                <w:lang w:val="en-US"/>
              </w:rPr>
              <w:t>5</w:t>
            </w:r>
          </w:p>
        </w:tc>
      </w:tr>
      <w:tr w:rsidR="00505A41" w:rsidRPr="00505A41" w14:paraId="052126D7" w14:textId="77777777" w:rsidTr="00505A41">
        <w:trPr>
          <w:gridAfter w:val="1"/>
          <w:wAfter w:w="112" w:type="pct"/>
          <w:trHeight w:val="20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0AE6A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53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DC3E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кВт*ч/</w:t>
            </w:r>
          </w:p>
          <w:p w14:paraId="7A111827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куб. м</w:t>
            </w:r>
          </w:p>
        </w:tc>
        <w:tc>
          <w:tcPr>
            <w:tcW w:w="7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8414" w14:textId="2346C675" w:rsidR="00505A41" w:rsidRPr="00505A41" w:rsidRDefault="00505A41" w:rsidP="00505A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FF378" w14:textId="6D383D62" w:rsidR="00505A41" w:rsidRPr="00505A41" w:rsidRDefault="00505A41" w:rsidP="00505A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1458" w14:textId="2197D25D" w:rsidR="00505A41" w:rsidRPr="00505A41" w:rsidRDefault="00505A41" w:rsidP="00505A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2DF7" w14:textId="586DF3B4" w:rsidR="00505A41" w:rsidRPr="00505A41" w:rsidRDefault="00505A41" w:rsidP="00505A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05A41" w:rsidRPr="00505A41" w14:paraId="26650718" w14:textId="77777777" w:rsidTr="00505A41">
        <w:trPr>
          <w:gridAfter w:val="1"/>
          <w:wAfter w:w="112" w:type="pct"/>
          <w:trHeight w:val="20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ABDE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в сфере питьевого водоснабжения</w:t>
            </w:r>
          </w:p>
        </w:tc>
        <w:tc>
          <w:tcPr>
            <w:tcW w:w="53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5D5277" w14:textId="77777777" w:rsidR="00505A41" w:rsidRPr="00505A41" w:rsidRDefault="00505A41" w:rsidP="00505A41">
            <w:pPr>
              <w:jc w:val="center"/>
              <w:rPr>
                <w:sz w:val="20"/>
              </w:rPr>
            </w:pPr>
          </w:p>
        </w:tc>
        <w:tc>
          <w:tcPr>
            <w:tcW w:w="7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91E0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0,68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5EE8F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0,68</w:t>
            </w:r>
          </w:p>
        </w:tc>
        <w:tc>
          <w:tcPr>
            <w:tcW w:w="6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8F8F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0,68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3E3A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0,68</w:t>
            </w:r>
          </w:p>
        </w:tc>
      </w:tr>
      <w:tr w:rsidR="00505A41" w:rsidRPr="00505A41" w14:paraId="0CECFA99" w14:textId="77777777" w:rsidTr="00505A41">
        <w:trPr>
          <w:gridAfter w:val="1"/>
          <w:wAfter w:w="112" w:type="pct"/>
          <w:trHeight w:val="20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FD43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в сфере технического водоснабжения</w:t>
            </w:r>
          </w:p>
        </w:tc>
        <w:tc>
          <w:tcPr>
            <w:tcW w:w="5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A923" w14:textId="77777777" w:rsidR="00505A41" w:rsidRPr="00505A41" w:rsidRDefault="00505A41" w:rsidP="00505A41">
            <w:pPr>
              <w:jc w:val="center"/>
              <w:rPr>
                <w:sz w:val="20"/>
              </w:rPr>
            </w:pPr>
          </w:p>
        </w:tc>
        <w:tc>
          <w:tcPr>
            <w:tcW w:w="7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8D97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0,59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6A695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0,59</w:t>
            </w:r>
          </w:p>
        </w:tc>
        <w:tc>
          <w:tcPr>
            <w:tcW w:w="6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7BF8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0,59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AAC5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0,59</w:t>
            </w:r>
          </w:p>
        </w:tc>
      </w:tr>
      <w:tr w:rsidR="00505A41" w:rsidRPr="00505A41" w14:paraId="502F2798" w14:textId="77777777" w:rsidTr="00505A41">
        <w:trPr>
          <w:gridAfter w:val="1"/>
          <w:wAfter w:w="112" w:type="pct"/>
          <w:trHeight w:val="20"/>
        </w:trPr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6771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Наименование показателя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6329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Ед. изм.</w:t>
            </w:r>
          </w:p>
        </w:tc>
        <w:tc>
          <w:tcPr>
            <w:tcW w:w="7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7F609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На период </w:t>
            </w:r>
          </w:p>
          <w:p w14:paraId="7E967E73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 01.01.2024</w:t>
            </w:r>
          </w:p>
          <w:p w14:paraId="6E7DF10B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31.12.2024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2928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На период </w:t>
            </w:r>
          </w:p>
          <w:p w14:paraId="2558CE9B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 01.01.2025</w:t>
            </w:r>
          </w:p>
          <w:p w14:paraId="5AFAD983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31.12.2025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7622F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На период </w:t>
            </w:r>
          </w:p>
          <w:p w14:paraId="52FE9EFB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 01.01.2026</w:t>
            </w:r>
          </w:p>
          <w:p w14:paraId="0D25F155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31.12.2026</w:t>
            </w:r>
          </w:p>
        </w:tc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FDCF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На период </w:t>
            </w:r>
          </w:p>
          <w:p w14:paraId="5EC09CF4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 01.01.2027</w:t>
            </w:r>
          </w:p>
          <w:p w14:paraId="1E5223AB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31.12.2027</w:t>
            </w:r>
          </w:p>
        </w:tc>
      </w:tr>
      <w:tr w:rsidR="00505A41" w:rsidRPr="00505A41" w14:paraId="18EB2698" w14:textId="77777777" w:rsidTr="00505A41">
        <w:trPr>
          <w:gridAfter w:val="1"/>
          <w:wAfter w:w="112" w:type="pct"/>
          <w:trHeight w:val="20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ECF35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 xml:space="preserve"> 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53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E7B1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кВт*ч/</w:t>
            </w:r>
          </w:p>
          <w:p w14:paraId="0BD83710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куб. м</w:t>
            </w:r>
          </w:p>
        </w:tc>
        <w:tc>
          <w:tcPr>
            <w:tcW w:w="7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186A" w14:textId="23949B95" w:rsidR="00505A41" w:rsidRPr="00505A41" w:rsidRDefault="00505A41" w:rsidP="00505A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64572" w14:textId="172168F7" w:rsidR="00505A41" w:rsidRPr="00505A41" w:rsidRDefault="00505A41" w:rsidP="00505A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DCF7" w14:textId="77C48A4B" w:rsidR="00505A41" w:rsidRPr="00505A41" w:rsidRDefault="00505A41" w:rsidP="00505A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B7B3" w14:textId="49FA52C9" w:rsidR="00505A41" w:rsidRPr="00505A41" w:rsidRDefault="00505A41" w:rsidP="00505A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05A41" w:rsidRPr="00505A41" w14:paraId="777D78EC" w14:textId="77777777" w:rsidTr="00505A41">
        <w:trPr>
          <w:gridAfter w:val="1"/>
          <w:wAfter w:w="112" w:type="pct"/>
          <w:trHeight w:val="20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6386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в сфере питьевого водоснабжения</w:t>
            </w:r>
          </w:p>
        </w:tc>
        <w:tc>
          <w:tcPr>
            <w:tcW w:w="53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DAB80A" w14:textId="77777777" w:rsidR="00505A41" w:rsidRPr="00505A41" w:rsidRDefault="00505A41" w:rsidP="00505A41">
            <w:pPr>
              <w:jc w:val="center"/>
              <w:rPr>
                <w:sz w:val="20"/>
              </w:rPr>
            </w:pPr>
          </w:p>
        </w:tc>
        <w:tc>
          <w:tcPr>
            <w:tcW w:w="7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1F7E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0,68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BDFAA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0,68</w:t>
            </w:r>
          </w:p>
        </w:tc>
        <w:tc>
          <w:tcPr>
            <w:tcW w:w="6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741E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0,68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8A4D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0,68</w:t>
            </w:r>
          </w:p>
        </w:tc>
      </w:tr>
      <w:tr w:rsidR="00505A41" w:rsidRPr="00505A41" w14:paraId="3DCBAE82" w14:textId="77777777" w:rsidTr="00505A41">
        <w:trPr>
          <w:gridAfter w:val="1"/>
          <w:wAfter w:w="112" w:type="pct"/>
          <w:trHeight w:val="20"/>
        </w:trPr>
        <w:tc>
          <w:tcPr>
            <w:tcW w:w="1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E47B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в сфере технического водоснабжения</w:t>
            </w:r>
          </w:p>
        </w:tc>
        <w:tc>
          <w:tcPr>
            <w:tcW w:w="5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0825" w14:textId="77777777" w:rsidR="00505A41" w:rsidRPr="00505A41" w:rsidRDefault="00505A41" w:rsidP="00505A41">
            <w:pPr>
              <w:jc w:val="center"/>
              <w:rPr>
                <w:sz w:val="20"/>
              </w:rPr>
            </w:pPr>
          </w:p>
        </w:tc>
        <w:tc>
          <w:tcPr>
            <w:tcW w:w="72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3588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0,59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15DD3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0,59</w:t>
            </w:r>
          </w:p>
        </w:tc>
        <w:tc>
          <w:tcPr>
            <w:tcW w:w="6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4310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0,59</w:t>
            </w: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ADBA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0,59</w:t>
            </w:r>
          </w:p>
        </w:tc>
      </w:tr>
      <w:tr w:rsidR="00505A41" w:rsidRPr="00505A41" w14:paraId="7843E30D" w14:textId="77777777" w:rsidTr="00505A41">
        <w:trPr>
          <w:gridAfter w:val="1"/>
          <w:wAfter w:w="112" w:type="pct"/>
          <w:trHeight w:val="20"/>
        </w:trPr>
        <w:tc>
          <w:tcPr>
            <w:tcW w:w="488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8778" w14:textId="77777777" w:rsidR="00505A41" w:rsidRPr="00505A41" w:rsidRDefault="00505A41" w:rsidP="00505A41">
            <w:pPr>
              <w:jc w:val="center"/>
              <w:rPr>
                <w:b/>
                <w:sz w:val="20"/>
              </w:rPr>
            </w:pPr>
            <w:r w:rsidRPr="00505A41">
              <w:rPr>
                <w:b/>
                <w:sz w:val="20"/>
              </w:rPr>
              <w:t>6. Расчет эффективности производственной программы</w:t>
            </w:r>
          </w:p>
        </w:tc>
      </w:tr>
      <w:tr w:rsidR="00505A41" w:rsidRPr="00505A41" w14:paraId="59C62CBC" w14:textId="77777777" w:rsidTr="00505A41">
        <w:trPr>
          <w:gridAfter w:val="1"/>
          <w:wAfter w:w="112" w:type="pct"/>
          <w:trHeight w:val="20"/>
        </w:trPr>
        <w:tc>
          <w:tcPr>
            <w:tcW w:w="28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6F78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За период с 01.01.2023 по 31.12.2023 год</w:t>
            </w:r>
          </w:p>
        </w:tc>
        <w:tc>
          <w:tcPr>
            <w:tcW w:w="20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3147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x</w:t>
            </w:r>
          </w:p>
        </w:tc>
      </w:tr>
      <w:tr w:rsidR="00505A41" w:rsidRPr="00505A41" w14:paraId="78F03FDB" w14:textId="77777777" w:rsidTr="00505A41">
        <w:trPr>
          <w:gridAfter w:val="1"/>
          <w:wAfter w:w="112" w:type="pct"/>
          <w:trHeight w:val="20"/>
        </w:trPr>
        <w:tc>
          <w:tcPr>
            <w:tcW w:w="28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0E20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За период с 01.01.2024 по 31.12.2024 год</w:t>
            </w:r>
          </w:p>
        </w:tc>
        <w:tc>
          <w:tcPr>
            <w:tcW w:w="20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B5B2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x</w:t>
            </w:r>
          </w:p>
        </w:tc>
      </w:tr>
      <w:tr w:rsidR="00505A41" w:rsidRPr="00505A41" w14:paraId="15A67471" w14:textId="77777777" w:rsidTr="00505A41">
        <w:trPr>
          <w:gridAfter w:val="1"/>
          <w:wAfter w:w="112" w:type="pct"/>
          <w:trHeight w:val="20"/>
        </w:trPr>
        <w:tc>
          <w:tcPr>
            <w:tcW w:w="28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BEBA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За период с 01.01.2025 по 31.12.2025 год</w:t>
            </w:r>
          </w:p>
        </w:tc>
        <w:tc>
          <w:tcPr>
            <w:tcW w:w="20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BD50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x</w:t>
            </w:r>
          </w:p>
        </w:tc>
      </w:tr>
      <w:tr w:rsidR="00505A41" w:rsidRPr="00505A41" w14:paraId="1D234417" w14:textId="77777777" w:rsidTr="00505A41">
        <w:trPr>
          <w:gridAfter w:val="1"/>
          <w:wAfter w:w="112" w:type="pct"/>
          <w:trHeight w:val="20"/>
        </w:trPr>
        <w:tc>
          <w:tcPr>
            <w:tcW w:w="28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C661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За период с 01.01.2026 по 31.12.2026 год</w:t>
            </w:r>
          </w:p>
        </w:tc>
        <w:tc>
          <w:tcPr>
            <w:tcW w:w="20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3AF9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x</w:t>
            </w:r>
          </w:p>
        </w:tc>
      </w:tr>
      <w:tr w:rsidR="00505A41" w:rsidRPr="00505A41" w14:paraId="089D5E40" w14:textId="77777777" w:rsidTr="00505A41">
        <w:trPr>
          <w:gridAfter w:val="1"/>
          <w:wAfter w:w="112" w:type="pct"/>
          <w:trHeight w:val="20"/>
        </w:trPr>
        <w:tc>
          <w:tcPr>
            <w:tcW w:w="28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F3D4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За период с 01.01.2027 по 31.12.2027 год</w:t>
            </w:r>
          </w:p>
        </w:tc>
        <w:tc>
          <w:tcPr>
            <w:tcW w:w="20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052C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x</w:t>
            </w:r>
          </w:p>
        </w:tc>
      </w:tr>
      <w:tr w:rsidR="00505A41" w:rsidRPr="00505A41" w14:paraId="7ABE75D2" w14:textId="77777777" w:rsidTr="00505A41">
        <w:trPr>
          <w:gridAfter w:val="1"/>
          <w:wAfter w:w="112" w:type="pct"/>
          <w:trHeight w:val="20"/>
        </w:trPr>
        <w:tc>
          <w:tcPr>
            <w:tcW w:w="28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7B12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Итого эффективность производственной программы на весь период реализации</w:t>
            </w:r>
          </w:p>
        </w:tc>
        <w:tc>
          <w:tcPr>
            <w:tcW w:w="20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0F65" w14:textId="77777777" w:rsidR="00505A41" w:rsidRPr="00505A41" w:rsidRDefault="00505A41" w:rsidP="00505A41">
            <w:pPr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x</w:t>
            </w:r>
          </w:p>
        </w:tc>
      </w:tr>
      <w:tr w:rsidR="00505A41" w:rsidRPr="00505A41" w14:paraId="5B44459F" w14:textId="77777777" w:rsidTr="00505A41">
        <w:trPr>
          <w:gridAfter w:val="1"/>
          <w:wAfter w:w="112" w:type="pct"/>
          <w:trHeight w:val="20"/>
        </w:trPr>
        <w:tc>
          <w:tcPr>
            <w:tcW w:w="488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FB36" w14:textId="77777777" w:rsidR="00505A41" w:rsidRPr="00505A41" w:rsidRDefault="00505A41" w:rsidP="00505A41">
            <w:pPr>
              <w:jc w:val="center"/>
              <w:rPr>
                <w:b/>
                <w:sz w:val="20"/>
              </w:rPr>
            </w:pPr>
            <w:r w:rsidRPr="00505A41">
              <w:rPr>
                <w:b/>
                <w:sz w:val="20"/>
              </w:rPr>
              <w:t xml:space="preserve">7. Общий объем финансовых потребностей, использованный на реализацию производственной программы  </w:t>
            </w:r>
          </w:p>
        </w:tc>
      </w:tr>
      <w:tr w:rsidR="00505A41" w:rsidRPr="00505A41" w14:paraId="280F7885" w14:textId="77777777" w:rsidTr="00505A41">
        <w:trPr>
          <w:trHeight w:val="20"/>
        </w:trPr>
        <w:tc>
          <w:tcPr>
            <w:tcW w:w="28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BA1A" w14:textId="77777777" w:rsidR="00505A41" w:rsidRPr="00505A41" w:rsidRDefault="00505A41" w:rsidP="00505A41">
            <w:pPr>
              <w:rPr>
                <w:sz w:val="20"/>
              </w:rPr>
            </w:pPr>
          </w:p>
        </w:tc>
        <w:tc>
          <w:tcPr>
            <w:tcW w:w="20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37360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Всего сумма, тыс.</w:t>
            </w:r>
            <w:r w:rsidRPr="00505A41">
              <w:rPr>
                <w:sz w:val="20"/>
                <w:lang w:val="en-US"/>
              </w:rPr>
              <w:t xml:space="preserve"> </w:t>
            </w:r>
            <w:r w:rsidRPr="00505A41">
              <w:rPr>
                <w:sz w:val="20"/>
              </w:rPr>
              <w:t>руб.</w:t>
            </w:r>
          </w:p>
        </w:tc>
        <w:tc>
          <w:tcPr>
            <w:tcW w:w="112" w:type="pct"/>
            <w:vAlign w:val="center"/>
          </w:tcPr>
          <w:p w14:paraId="666E1459" w14:textId="77777777" w:rsidR="00505A41" w:rsidRPr="00505A41" w:rsidRDefault="00505A41" w:rsidP="00505A41">
            <w:pPr>
              <w:rPr>
                <w:sz w:val="20"/>
              </w:rPr>
            </w:pPr>
          </w:p>
        </w:tc>
      </w:tr>
      <w:tr w:rsidR="00505A41" w:rsidRPr="00505A41" w14:paraId="48A385E4" w14:textId="77777777" w:rsidTr="00505A41">
        <w:trPr>
          <w:trHeight w:val="20"/>
        </w:trPr>
        <w:tc>
          <w:tcPr>
            <w:tcW w:w="28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4627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За период с 01.01.2023 по 31.12.2023 год</w:t>
            </w:r>
          </w:p>
        </w:tc>
        <w:tc>
          <w:tcPr>
            <w:tcW w:w="20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33D14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  <w:lang w:val="en-US"/>
              </w:rPr>
              <w:t>2 829 00</w:t>
            </w:r>
            <w:r w:rsidRPr="00505A41">
              <w:rPr>
                <w:sz w:val="20"/>
              </w:rPr>
              <w:t>2</w:t>
            </w:r>
          </w:p>
        </w:tc>
        <w:tc>
          <w:tcPr>
            <w:tcW w:w="112" w:type="pct"/>
            <w:vAlign w:val="center"/>
            <w:hideMark/>
          </w:tcPr>
          <w:p w14:paraId="40CB0C4C" w14:textId="77777777" w:rsidR="00505A41" w:rsidRPr="00505A41" w:rsidRDefault="00505A41" w:rsidP="00505A41">
            <w:pPr>
              <w:rPr>
                <w:sz w:val="20"/>
              </w:rPr>
            </w:pPr>
          </w:p>
        </w:tc>
      </w:tr>
      <w:tr w:rsidR="00505A41" w:rsidRPr="00505A41" w14:paraId="2E86475A" w14:textId="77777777" w:rsidTr="00505A41">
        <w:trPr>
          <w:trHeight w:val="20"/>
        </w:trPr>
        <w:tc>
          <w:tcPr>
            <w:tcW w:w="28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6434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За период с 01.01.2024 по 31.12.2024 год</w:t>
            </w:r>
          </w:p>
        </w:tc>
        <w:tc>
          <w:tcPr>
            <w:tcW w:w="20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4F9B3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3 124 859</w:t>
            </w:r>
          </w:p>
        </w:tc>
        <w:tc>
          <w:tcPr>
            <w:tcW w:w="112" w:type="pct"/>
            <w:vAlign w:val="center"/>
            <w:hideMark/>
          </w:tcPr>
          <w:p w14:paraId="123C4DED" w14:textId="77777777" w:rsidR="00505A41" w:rsidRPr="00505A41" w:rsidRDefault="00505A41" w:rsidP="00505A41">
            <w:pPr>
              <w:rPr>
                <w:sz w:val="20"/>
              </w:rPr>
            </w:pPr>
          </w:p>
        </w:tc>
      </w:tr>
      <w:tr w:rsidR="00505A41" w:rsidRPr="00505A41" w14:paraId="1C4FBBD5" w14:textId="77777777" w:rsidTr="00505A41">
        <w:trPr>
          <w:trHeight w:val="20"/>
        </w:trPr>
        <w:tc>
          <w:tcPr>
            <w:tcW w:w="28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21C2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За период с 01.01.2025 по 31.12.2025 год</w:t>
            </w:r>
          </w:p>
        </w:tc>
        <w:tc>
          <w:tcPr>
            <w:tcW w:w="20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7F60D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  <w:lang w:val="en-US"/>
              </w:rPr>
              <w:t>3 </w:t>
            </w:r>
            <w:r w:rsidRPr="00505A41">
              <w:rPr>
                <w:sz w:val="20"/>
              </w:rPr>
              <w:t>205 111</w:t>
            </w:r>
          </w:p>
        </w:tc>
        <w:tc>
          <w:tcPr>
            <w:tcW w:w="112" w:type="pct"/>
            <w:vAlign w:val="center"/>
            <w:hideMark/>
          </w:tcPr>
          <w:p w14:paraId="6C87442F" w14:textId="77777777" w:rsidR="00505A41" w:rsidRPr="00505A41" w:rsidRDefault="00505A41" w:rsidP="00505A41">
            <w:pPr>
              <w:rPr>
                <w:sz w:val="20"/>
              </w:rPr>
            </w:pPr>
          </w:p>
        </w:tc>
      </w:tr>
      <w:tr w:rsidR="00505A41" w:rsidRPr="00505A41" w14:paraId="5A2AA5E4" w14:textId="77777777" w:rsidTr="00505A41">
        <w:trPr>
          <w:trHeight w:val="20"/>
        </w:trPr>
        <w:tc>
          <w:tcPr>
            <w:tcW w:w="28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9E7D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За период с 01.01.2026 по 31.12.2026 год</w:t>
            </w:r>
          </w:p>
        </w:tc>
        <w:tc>
          <w:tcPr>
            <w:tcW w:w="20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DFF85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  <w:lang w:val="en-US"/>
              </w:rPr>
              <w:t>3 </w:t>
            </w:r>
            <w:r w:rsidRPr="00505A41">
              <w:rPr>
                <w:sz w:val="20"/>
              </w:rPr>
              <w:t>293 774</w:t>
            </w:r>
          </w:p>
        </w:tc>
        <w:tc>
          <w:tcPr>
            <w:tcW w:w="112" w:type="pct"/>
            <w:vAlign w:val="center"/>
            <w:hideMark/>
          </w:tcPr>
          <w:p w14:paraId="0340708E" w14:textId="77777777" w:rsidR="00505A41" w:rsidRPr="00505A41" w:rsidRDefault="00505A41" w:rsidP="00505A41">
            <w:pPr>
              <w:rPr>
                <w:sz w:val="20"/>
              </w:rPr>
            </w:pPr>
          </w:p>
        </w:tc>
      </w:tr>
      <w:tr w:rsidR="00505A41" w:rsidRPr="00505A41" w14:paraId="471456BC" w14:textId="77777777" w:rsidTr="00505A41">
        <w:trPr>
          <w:trHeight w:val="20"/>
        </w:trPr>
        <w:tc>
          <w:tcPr>
            <w:tcW w:w="28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FF69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За период с 01.01.2027 по 31.12.2027 год</w:t>
            </w:r>
          </w:p>
        </w:tc>
        <w:tc>
          <w:tcPr>
            <w:tcW w:w="20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38FB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  <w:lang w:val="en-US"/>
              </w:rPr>
              <w:t>3 </w:t>
            </w:r>
            <w:r w:rsidRPr="00505A41">
              <w:rPr>
                <w:sz w:val="20"/>
              </w:rPr>
              <w:t>382 069</w:t>
            </w:r>
          </w:p>
        </w:tc>
        <w:tc>
          <w:tcPr>
            <w:tcW w:w="112" w:type="pct"/>
            <w:tcBorders>
              <w:left w:val="single" w:sz="4" w:space="0" w:color="auto"/>
            </w:tcBorders>
            <w:vAlign w:val="center"/>
            <w:hideMark/>
          </w:tcPr>
          <w:p w14:paraId="4CB7ED38" w14:textId="77777777" w:rsidR="00505A41" w:rsidRPr="00505A41" w:rsidRDefault="00505A41" w:rsidP="00505A41">
            <w:pPr>
              <w:rPr>
                <w:sz w:val="20"/>
              </w:rPr>
            </w:pPr>
          </w:p>
        </w:tc>
      </w:tr>
      <w:tr w:rsidR="00505A41" w:rsidRPr="00505A41" w14:paraId="14A138BB" w14:textId="77777777" w:rsidTr="00505A41">
        <w:trPr>
          <w:trHeight w:val="20"/>
        </w:trPr>
        <w:tc>
          <w:tcPr>
            <w:tcW w:w="28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3885" w14:textId="77777777" w:rsidR="00505A41" w:rsidRPr="00505A41" w:rsidRDefault="00505A41" w:rsidP="00505A41">
            <w:pPr>
              <w:jc w:val="right"/>
              <w:rPr>
                <w:b/>
                <w:sz w:val="20"/>
              </w:rPr>
            </w:pPr>
            <w:r w:rsidRPr="00505A41">
              <w:rPr>
                <w:b/>
                <w:sz w:val="20"/>
              </w:rPr>
              <w:t>Итого:</w:t>
            </w:r>
          </w:p>
        </w:tc>
        <w:tc>
          <w:tcPr>
            <w:tcW w:w="20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3870" w14:textId="77777777" w:rsidR="00505A41" w:rsidRPr="00505A41" w:rsidRDefault="00505A41" w:rsidP="00505A41">
            <w:pPr>
              <w:jc w:val="center"/>
              <w:rPr>
                <w:b/>
                <w:sz w:val="20"/>
              </w:rPr>
            </w:pPr>
            <w:r w:rsidRPr="00505A41">
              <w:rPr>
                <w:b/>
                <w:sz w:val="20"/>
                <w:lang w:val="en-US"/>
              </w:rPr>
              <w:t>15 </w:t>
            </w:r>
            <w:r w:rsidRPr="00505A41">
              <w:rPr>
                <w:b/>
                <w:sz w:val="20"/>
              </w:rPr>
              <w:t>834 814</w:t>
            </w:r>
          </w:p>
        </w:tc>
        <w:tc>
          <w:tcPr>
            <w:tcW w:w="112" w:type="pct"/>
            <w:tcBorders>
              <w:left w:val="single" w:sz="4" w:space="0" w:color="auto"/>
            </w:tcBorders>
            <w:vAlign w:val="center"/>
            <w:hideMark/>
          </w:tcPr>
          <w:p w14:paraId="19A2C661" w14:textId="77777777" w:rsidR="00505A41" w:rsidRPr="00505A41" w:rsidRDefault="00505A41" w:rsidP="00505A41">
            <w:pPr>
              <w:rPr>
                <w:b/>
                <w:sz w:val="20"/>
              </w:rPr>
            </w:pPr>
          </w:p>
        </w:tc>
      </w:tr>
      <w:tr w:rsidR="00505A41" w:rsidRPr="00505A41" w14:paraId="03E08B1E" w14:textId="77777777" w:rsidTr="00505A41">
        <w:trPr>
          <w:gridAfter w:val="1"/>
          <w:wAfter w:w="112" w:type="pct"/>
          <w:trHeight w:val="20"/>
        </w:trPr>
        <w:tc>
          <w:tcPr>
            <w:tcW w:w="488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07F9" w14:textId="77777777" w:rsidR="00505A41" w:rsidRPr="00505A41" w:rsidRDefault="00505A41" w:rsidP="00505A41">
            <w:pPr>
              <w:jc w:val="center"/>
              <w:rPr>
                <w:b/>
                <w:sz w:val="20"/>
              </w:rPr>
            </w:pPr>
            <w:r w:rsidRPr="00505A41">
              <w:rPr>
                <w:b/>
                <w:sz w:val="20"/>
              </w:rPr>
              <w:t xml:space="preserve">8. Отчет об использовании производственной программы за истекший период регулирования     </w:t>
            </w:r>
          </w:p>
        </w:tc>
      </w:tr>
      <w:tr w:rsidR="00505A41" w:rsidRPr="00505A41" w14:paraId="3403C3EE" w14:textId="77777777" w:rsidTr="00505A41">
        <w:trPr>
          <w:gridAfter w:val="1"/>
          <w:wAfter w:w="112" w:type="pct"/>
          <w:trHeight w:val="20"/>
        </w:trPr>
        <w:tc>
          <w:tcPr>
            <w:tcW w:w="28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9F17" w14:textId="77777777" w:rsidR="00505A41" w:rsidRPr="00505A41" w:rsidRDefault="00505A41" w:rsidP="00505A41">
            <w:pPr>
              <w:rPr>
                <w:sz w:val="20"/>
              </w:rPr>
            </w:pPr>
          </w:p>
        </w:tc>
        <w:tc>
          <w:tcPr>
            <w:tcW w:w="208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211B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2022 год</w:t>
            </w:r>
          </w:p>
        </w:tc>
      </w:tr>
      <w:tr w:rsidR="00505A41" w:rsidRPr="00505A41" w14:paraId="355E5E02" w14:textId="77777777" w:rsidTr="00505A41">
        <w:trPr>
          <w:gridAfter w:val="1"/>
          <w:wAfter w:w="112" w:type="pct"/>
          <w:trHeight w:val="20"/>
        </w:trPr>
        <w:tc>
          <w:tcPr>
            <w:tcW w:w="28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4101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Объем подачи воды, тыс. куб. м</w:t>
            </w:r>
          </w:p>
        </w:tc>
        <w:tc>
          <w:tcPr>
            <w:tcW w:w="208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8F0A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107 658</w:t>
            </w:r>
          </w:p>
        </w:tc>
      </w:tr>
      <w:tr w:rsidR="00505A41" w:rsidRPr="00505A41" w14:paraId="443F916A" w14:textId="77777777" w:rsidTr="00505A41">
        <w:trPr>
          <w:gridAfter w:val="1"/>
          <w:wAfter w:w="112" w:type="pct"/>
          <w:trHeight w:val="20"/>
        </w:trPr>
        <w:tc>
          <w:tcPr>
            <w:tcW w:w="28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315F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Мероприятия, направленные на осуществление текущей (операционной) деятельности, тыс. руб.</w:t>
            </w:r>
          </w:p>
        </w:tc>
        <w:tc>
          <w:tcPr>
            <w:tcW w:w="208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B74C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  <w:lang w:val="en-US"/>
              </w:rPr>
              <w:t>2 </w:t>
            </w:r>
            <w:r w:rsidRPr="00505A41">
              <w:rPr>
                <w:sz w:val="20"/>
              </w:rPr>
              <w:t>656 213</w:t>
            </w:r>
          </w:p>
        </w:tc>
      </w:tr>
      <w:tr w:rsidR="00505A41" w:rsidRPr="00505A41" w14:paraId="413DFCB5" w14:textId="77777777" w:rsidTr="00505A41">
        <w:trPr>
          <w:gridAfter w:val="1"/>
          <w:wAfter w:w="112" w:type="pct"/>
          <w:trHeight w:val="20"/>
        </w:trPr>
        <w:tc>
          <w:tcPr>
            <w:tcW w:w="28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5732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Мероприятия, направленные на поддержание объектов водоснабжения в состоянии, соответствующем установленным требованиям, тыс. руб.</w:t>
            </w:r>
          </w:p>
        </w:tc>
        <w:tc>
          <w:tcPr>
            <w:tcW w:w="208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F45A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</w:rPr>
              <w:t>277 430</w:t>
            </w:r>
          </w:p>
        </w:tc>
      </w:tr>
      <w:tr w:rsidR="00505A41" w:rsidRPr="00505A41" w14:paraId="52AE3E28" w14:textId="77777777" w:rsidTr="00505A41">
        <w:trPr>
          <w:gridAfter w:val="1"/>
          <w:wAfter w:w="112" w:type="pct"/>
          <w:trHeight w:val="20"/>
        </w:trPr>
        <w:tc>
          <w:tcPr>
            <w:tcW w:w="28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87B2" w14:textId="77777777" w:rsidR="00505A41" w:rsidRPr="00505A41" w:rsidRDefault="00505A41" w:rsidP="00505A41">
            <w:pPr>
              <w:rPr>
                <w:sz w:val="20"/>
              </w:rPr>
            </w:pPr>
            <w:r w:rsidRPr="00505A41">
              <w:rPr>
                <w:sz w:val="20"/>
              </w:rPr>
              <w:t>Общий объем финансовых потребностей за 2022 год, тыс. руб.</w:t>
            </w:r>
          </w:p>
        </w:tc>
        <w:tc>
          <w:tcPr>
            <w:tcW w:w="208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6644" w14:textId="77777777" w:rsidR="00505A41" w:rsidRPr="00505A41" w:rsidRDefault="00505A41" w:rsidP="00505A41">
            <w:pPr>
              <w:jc w:val="center"/>
              <w:rPr>
                <w:sz w:val="20"/>
              </w:rPr>
            </w:pPr>
            <w:r w:rsidRPr="00505A41">
              <w:rPr>
                <w:sz w:val="20"/>
                <w:lang w:val="en-US"/>
              </w:rPr>
              <w:t>2 </w:t>
            </w:r>
            <w:r w:rsidRPr="00505A41">
              <w:rPr>
                <w:sz w:val="20"/>
              </w:rPr>
              <w:t>933 643</w:t>
            </w:r>
          </w:p>
        </w:tc>
      </w:tr>
    </w:tbl>
    <w:p w14:paraId="44F487BE" w14:textId="18BEBCCF" w:rsidR="00394BA0" w:rsidRPr="00394BA0" w:rsidRDefault="00394BA0" w:rsidP="00394BA0">
      <w:pPr>
        <w:widowControl w:val="0"/>
        <w:autoSpaceDE w:val="0"/>
        <w:autoSpaceDN w:val="0"/>
        <w:adjustRightInd w:val="0"/>
        <w:ind w:firstLine="539"/>
        <w:jc w:val="right"/>
      </w:pPr>
      <w:r w:rsidRPr="00394BA0">
        <w:t>».</w:t>
      </w:r>
    </w:p>
    <w:p w14:paraId="45F71607" w14:textId="77777777" w:rsidR="00F14E4A" w:rsidRDefault="00F14E4A" w:rsidP="00394BA0">
      <w:pPr>
        <w:tabs>
          <w:tab w:val="left" w:pos="1897"/>
        </w:tabs>
        <w:spacing w:line="276" w:lineRule="auto"/>
        <w:ind w:left="5103"/>
        <w:jc w:val="center"/>
      </w:pPr>
    </w:p>
    <w:p w14:paraId="414B6F24" w14:textId="77777777" w:rsidR="00F14E4A" w:rsidRDefault="00F14E4A" w:rsidP="00394BA0">
      <w:pPr>
        <w:tabs>
          <w:tab w:val="left" w:pos="1897"/>
        </w:tabs>
        <w:spacing w:line="276" w:lineRule="auto"/>
        <w:ind w:left="5103"/>
        <w:jc w:val="center"/>
      </w:pPr>
    </w:p>
    <w:p w14:paraId="692998F5" w14:textId="77777777" w:rsidR="00F14E4A" w:rsidRDefault="00F14E4A" w:rsidP="00394BA0">
      <w:pPr>
        <w:tabs>
          <w:tab w:val="left" w:pos="1897"/>
        </w:tabs>
        <w:spacing w:line="276" w:lineRule="auto"/>
        <w:ind w:left="5103"/>
        <w:jc w:val="center"/>
      </w:pPr>
    </w:p>
    <w:p w14:paraId="0C231672" w14:textId="77777777" w:rsidR="00F14E4A" w:rsidRDefault="00F14E4A" w:rsidP="00394BA0">
      <w:pPr>
        <w:tabs>
          <w:tab w:val="left" w:pos="1897"/>
        </w:tabs>
        <w:spacing w:line="276" w:lineRule="auto"/>
        <w:ind w:left="5103"/>
        <w:jc w:val="center"/>
      </w:pPr>
    </w:p>
    <w:p w14:paraId="3BE7CE91" w14:textId="02D36A6B" w:rsidR="00F14E4A" w:rsidRDefault="00F14E4A" w:rsidP="00394BA0">
      <w:pPr>
        <w:tabs>
          <w:tab w:val="left" w:pos="1897"/>
        </w:tabs>
        <w:spacing w:line="276" w:lineRule="auto"/>
        <w:ind w:left="5103"/>
        <w:jc w:val="center"/>
      </w:pPr>
    </w:p>
    <w:p w14:paraId="03A6428C" w14:textId="21522E9D" w:rsidR="00F025B3" w:rsidRDefault="00F025B3" w:rsidP="00394BA0">
      <w:pPr>
        <w:tabs>
          <w:tab w:val="left" w:pos="1897"/>
        </w:tabs>
        <w:spacing w:line="276" w:lineRule="auto"/>
        <w:ind w:left="5103"/>
        <w:jc w:val="center"/>
      </w:pPr>
    </w:p>
    <w:p w14:paraId="68D2F60E" w14:textId="77777777" w:rsidR="00F025B3" w:rsidRDefault="00F025B3" w:rsidP="00394BA0">
      <w:pPr>
        <w:tabs>
          <w:tab w:val="left" w:pos="1897"/>
        </w:tabs>
        <w:spacing w:line="276" w:lineRule="auto"/>
        <w:ind w:left="5103"/>
        <w:jc w:val="center"/>
      </w:pPr>
    </w:p>
    <w:p w14:paraId="7582E9D9" w14:textId="77777777" w:rsidR="00F14E4A" w:rsidRDefault="00F14E4A" w:rsidP="00394BA0">
      <w:pPr>
        <w:tabs>
          <w:tab w:val="left" w:pos="1897"/>
        </w:tabs>
        <w:spacing w:line="276" w:lineRule="auto"/>
        <w:ind w:left="5103"/>
        <w:jc w:val="center"/>
      </w:pPr>
    </w:p>
    <w:p w14:paraId="6D47A05B" w14:textId="46EC6246" w:rsidR="00394BA0" w:rsidRDefault="00394BA0" w:rsidP="00394BA0">
      <w:pPr>
        <w:tabs>
          <w:tab w:val="left" w:pos="1897"/>
        </w:tabs>
        <w:spacing w:line="276" w:lineRule="auto"/>
        <w:ind w:left="5103"/>
        <w:jc w:val="center"/>
      </w:pPr>
      <w:r>
        <w:t>ПРИЛОЖЕНИЕ 2</w:t>
      </w:r>
    </w:p>
    <w:p w14:paraId="6FDFC0DC" w14:textId="77777777" w:rsidR="00394BA0" w:rsidRDefault="00394BA0" w:rsidP="00394BA0">
      <w:pPr>
        <w:tabs>
          <w:tab w:val="left" w:pos="1897"/>
        </w:tabs>
        <w:ind w:left="5103"/>
        <w:jc w:val="center"/>
      </w:pPr>
      <w:r>
        <w:t>к решению региональной службы</w:t>
      </w:r>
    </w:p>
    <w:p w14:paraId="75F6B739" w14:textId="77777777" w:rsidR="00394BA0" w:rsidRDefault="00394BA0" w:rsidP="00394BA0">
      <w:pPr>
        <w:tabs>
          <w:tab w:val="left" w:pos="1897"/>
        </w:tabs>
        <w:ind w:left="5103"/>
        <w:jc w:val="center"/>
      </w:pPr>
      <w:r>
        <w:t>по тарифам Нижегородской области</w:t>
      </w:r>
    </w:p>
    <w:p w14:paraId="14DFF6ED" w14:textId="0AF3891D" w:rsidR="00394BA0" w:rsidRDefault="00394BA0" w:rsidP="00394BA0">
      <w:pPr>
        <w:tabs>
          <w:tab w:val="left" w:pos="3881"/>
        </w:tabs>
        <w:ind w:left="5103"/>
        <w:jc w:val="center"/>
        <w:rPr>
          <w:szCs w:val="28"/>
        </w:rPr>
      </w:pPr>
      <w:r>
        <w:t xml:space="preserve">от </w:t>
      </w:r>
      <w:r w:rsidR="00505A41">
        <w:rPr>
          <w:szCs w:val="28"/>
        </w:rPr>
        <w:t>7 декабря</w:t>
      </w:r>
      <w:r w:rsidR="00EE2135" w:rsidRPr="00D6150A">
        <w:rPr>
          <w:szCs w:val="28"/>
        </w:rPr>
        <w:t xml:space="preserve"> </w:t>
      </w:r>
      <w:r>
        <w:t xml:space="preserve">2023 г. № </w:t>
      </w:r>
      <w:r w:rsidR="00F025B3">
        <w:t>53/27</w:t>
      </w:r>
    </w:p>
    <w:p w14:paraId="1094E34B" w14:textId="77777777" w:rsidR="00394BA0" w:rsidRDefault="00394BA0" w:rsidP="008F7DD1">
      <w:pPr>
        <w:tabs>
          <w:tab w:val="left" w:pos="1897"/>
        </w:tabs>
        <w:spacing w:line="276" w:lineRule="auto"/>
        <w:ind w:left="5103"/>
        <w:jc w:val="center"/>
      </w:pPr>
    </w:p>
    <w:p w14:paraId="2D09EBF5" w14:textId="75E650FD" w:rsidR="008F7DD1" w:rsidRDefault="00394BA0" w:rsidP="008F7DD1">
      <w:pPr>
        <w:tabs>
          <w:tab w:val="left" w:pos="1897"/>
        </w:tabs>
        <w:spacing w:line="276" w:lineRule="auto"/>
        <w:ind w:left="5103"/>
        <w:jc w:val="center"/>
      </w:pPr>
      <w:r>
        <w:t>«</w:t>
      </w:r>
      <w:r w:rsidR="00B116AD">
        <w:t>П</w:t>
      </w:r>
      <w:r w:rsidR="00A45C1E">
        <w:t>РИЛОЖЕНИЕ 2</w:t>
      </w:r>
    </w:p>
    <w:p w14:paraId="70ADE92C" w14:textId="77777777" w:rsidR="008F7DD1" w:rsidRDefault="008F7DD1" w:rsidP="003306F8">
      <w:pPr>
        <w:tabs>
          <w:tab w:val="left" w:pos="1897"/>
        </w:tabs>
        <w:ind w:left="5103"/>
        <w:jc w:val="center"/>
      </w:pPr>
      <w:r>
        <w:t>к решению региональной службы</w:t>
      </w:r>
    </w:p>
    <w:p w14:paraId="5AD72EA6" w14:textId="77777777" w:rsidR="008F7DD1" w:rsidRDefault="008F7DD1" w:rsidP="003306F8">
      <w:pPr>
        <w:tabs>
          <w:tab w:val="left" w:pos="1897"/>
        </w:tabs>
        <w:ind w:left="5103"/>
        <w:jc w:val="center"/>
      </w:pPr>
      <w:r>
        <w:t>по тарифам Нижегородской области</w:t>
      </w:r>
    </w:p>
    <w:p w14:paraId="0C258547" w14:textId="1C0C9592" w:rsidR="00840E0A" w:rsidRDefault="008109A5" w:rsidP="003306F8">
      <w:pPr>
        <w:tabs>
          <w:tab w:val="left" w:pos="3881"/>
        </w:tabs>
        <w:ind w:left="5103"/>
        <w:jc w:val="center"/>
        <w:rPr>
          <w:szCs w:val="28"/>
        </w:rPr>
      </w:pPr>
      <w:r>
        <w:t>от</w:t>
      </w:r>
      <w:r w:rsidR="00A34948">
        <w:t xml:space="preserve"> 25 ноября</w:t>
      </w:r>
      <w:r>
        <w:t xml:space="preserve"> </w:t>
      </w:r>
      <w:r w:rsidR="001A4675">
        <w:t>2022 г.</w:t>
      </w:r>
      <w:r w:rsidR="008F7DD1">
        <w:t xml:space="preserve"> №</w:t>
      </w:r>
      <w:r w:rsidR="00AD3380">
        <w:t xml:space="preserve"> </w:t>
      </w:r>
      <w:r w:rsidR="00B972CC">
        <w:t>48/129</w:t>
      </w:r>
    </w:p>
    <w:p w14:paraId="1676A8A5" w14:textId="77777777" w:rsidR="008F7DD1" w:rsidRDefault="008F7DD1" w:rsidP="004A0604">
      <w:pPr>
        <w:tabs>
          <w:tab w:val="left" w:pos="3881"/>
        </w:tabs>
        <w:rPr>
          <w:szCs w:val="28"/>
        </w:rPr>
      </w:pPr>
    </w:p>
    <w:p w14:paraId="61309017" w14:textId="77777777" w:rsidR="005A12E0" w:rsidRPr="00B542CC" w:rsidRDefault="005A12E0" w:rsidP="005A12E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ПРОИЗВОДСТВЕННАЯ ПРОГРАММА</w:t>
      </w:r>
    </w:p>
    <w:p w14:paraId="1F14AD81" w14:textId="77777777" w:rsidR="005A12E0" w:rsidRPr="00B542CC" w:rsidRDefault="005A12E0" w:rsidP="005A12E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542CC">
        <w:rPr>
          <w:b/>
          <w:bCs/>
          <w:sz w:val="24"/>
          <w:szCs w:val="24"/>
        </w:rPr>
        <w:t>ПО ОКАЗАНИЮ УСЛУГ ВОДООТВЕДЕНИЯ</w:t>
      </w:r>
      <w:r>
        <w:rPr>
          <w:b/>
          <w:bCs/>
          <w:sz w:val="24"/>
          <w:szCs w:val="24"/>
        </w:rPr>
        <w:t xml:space="preserve"> </w:t>
      </w:r>
    </w:p>
    <w:p w14:paraId="792BA6DF" w14:textId="3151DE8E" w:rsidR="003306F8" w:rsidRDefault="003306F8" w:rsidP="003306F8">
      <w:pPr>
        <w:widowControl w:val="0"/>
        <w:autoSpaceDE w:val="0"/>
        <w:autoSpaceDN w:val="0"/>
        <w:adjustRightInd w:val="0"/>
        <w:spacing w:after="120"/>
        <w:ind w:firstLine="53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Период </w:t>
      </w:r>
      <w:r w:rsidRPr="00772960">
        <w:rPr>
          <w:sz w:val="24"/>
          <w:szCs w:val="24"/>
        </w:rPr>
        <w:t>реализации произ</w:t>
      </w:r>
      <w:r>
        <w:rPr>
          <w:sz w:val="24"/>
          <w:szCs w:val="24"/>
        </w:rPr>
        <w:t>водственной программы 01.01.202</w:t>
      </w:r>
      <w:r w:rsidR="00505A41">
        <w:rPr>
          <w:sz w:val="24"/>
          <w:szCs w:val="24"/>
        </w:rPr>
        <w:t>3</w:t>
      </w:r>
      <w:r>
        <w:rPr>
          <w:sz w:val="24"/>
          <w:szCs w:val="24"/>
        </w:rPr>
        <w:t xml:space="preserve"> г. по 31.12.2027 г.</w:t>
      </w:r>
    </w:p>
    <w:tbl>
      <w:tblPr>
        <w:tblW w:w="5569" w:type="pct"/>
        <w:tblCellSpacing w:w="5" w:type="nil"/>
        <w:tblInd w:w="-28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28"/>
        <w:gridCol w:w="6"/>
        <w:gridCol w:w="572"/>
        <w:gridCol w:w="801"/>
        <w:gridCol w:w="48"/>
        <w:gridCol w:w="1391"/>
        <w:gridCol w:w="7"/>
        <w:gridCol w:w="7"/>
        <w:gridCol w:w="15"/>
        <w:gridCol w:w="17"/>
        <w:gridCol w:w="1365"/>
        <w:gridCol w:w="13"/>
        <w:gridCol w:w="24"/>
        <w:gridCol w:w="15"/>
        <w:gridCol w:w="1223"/>
        <w:gridCol w:w="20"/>
        <w:gridCol w:w="17"/>
        <w:gridCol w:w="20"/>
        <w:gridCol w:w="1265"/>
        <w:gridCol w:w="15"/>
        <w:gridCol w:w="39"/>
        <w:gridCol w:w="131"/>
        <w:gridCol w:w="54"/>
        <w:gridCol w:w="122"/>
        <w:gridCol w:w="170"/>
      </w:tblGrid>
      <w:tr w:rsidR="00505A41" w:rsidRPr="00505A41" w14:paraId="586F0E02" w14:textId="77777777" w:rsidTr="00505A41">
        <w:trPr>
          <w:gridAfter w:val="4"/>
          <w:wAfter w:w="219" w:type="pct"/>
          <w:trHeight w:val="138"/>
          <w:tblCellSpacing w:w="5" w:type="nil"/>
        </w:trPr>
        <w:tc>
          <w:tcPr>
            <w:tcW w:w="4781" w:type="pct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51838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505A41">
              <w:rPr>
                <w:b/>
                <w:sz w:val="20"/>
              </w:rPr>
              <w:t>1. Паспорт производственной программы</w:t>
            </w:r>
          </w:p>
        </w:tc>
      </w:tr>
      <w:tr w:rsidR="00505A41" w:rsidRPr="00505A41" w14:paraId="6AD97ED6" w14:textId="77777777" w:rsidTr="00505A41">
        <w:trPr>
          <w:gridAfter w:val="4"/>
          <w:wAfter w:w="219" w:type="pct"/>
          <w:trHeight w:val="346"/>
          <w:tblCellSpacing w:w="5" w:type="nil"/>
        </w:trPr>
        <w:tc>
          <w:tcPr>
            <w:tcW w:w="162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9519F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 xml:space="preserve">Наименование регулируемой  </w:t>
            </w:r>
          </w:p>
          <w:p w14:paraId="443D1402" w14:textId="77777777" w:rsidR="00505A41" w:rsidRPr="00505A41" w:rsidRDefault="00505A41" w:rsidP="00505A41">
            <w:pPr>
              <w:tabs>
                <w:tab w:val="left" w:pos="1897"/>
              </w:tabs>
              <w:rPr>
                <w:sz w:val="20"/>
                <w:szCs w:val="22"/>
              </w:rPr>
            </w:pPr>
            <w:r w:rsidRPr="00505A41">
              <w:rPr>
                <w:sz w:val="20"/>
              </w:rPr>
              <w:t>организации (ИНН)</w:t>
            </w:r>
          </w:p>
        </w:tc>
        <w:tc>
          <w:tcPr>
            <w:tcW w:w="3158" w:type="pct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3B5CC" w14:textId="77777777" w:rsidR="00F025B3" w:rsidRPr="00505A41" w:rsidRDefault="00F025B3" w:rsidP="00F025B3">
            <w:pPr>
              <w:tabs>
                <w:tab w:val="left" w:pos="1897"/>
              </w:tabs>
              <w:jc w:val="both"/>
              <w:rPr>
                <w:sz w:val="20"/>
              </w:rPr>
            </w:pPr>
            <w:r w:rsidRPr="00505A41">
              <w:rPr>
                <w:sz w:val="20"/>
              </w:rPr>
              <w:t xml:space="preserve">АКЦИОНЕРНОЕ ОБЩЕСТВО «НИЖЕГОРОДСКИЙ ВОДОКАНАЛ» </w:t>
            </w:r>
          </w:p>
          <w:p w14:paraId="7923BB68" w14:textId="58520F6D" w:rsidR="00505A41" w:rsidRPr="00505A41" w:rsidRDefault="00F025B3" w:rsidP="00F025B3">
            <w:pPr>
              <w:tabs>
                <w:tab w:val="left" w:pos="1897"/>
              </w:tabs>
              <w:rPr>
                <w:sz w:val="24"/>
                <w:szCs w:val="24"/>
                <w:lang w:eastAsia="en-US"/>
              </w:rPr>
            </w:pPr>
            <w:r w:rsidRPr="00505A41">
              <w:rPr>
                <w:sz w:val="20"/>
              </w:rPr>
              <w:t>(ИНН 5257086827)</w:t>
            </w:r>
          </w:p>
        </w:tc>
      </w:tr>
      <w:tr w:rsidR="00505A41" w:rsidRPr="00505A41" w14:paraId="6FF90244" w14:textId="77777777" w:rsidTr="00505A41">
        <w:trPr>
          <w:gridAfter w:val="4"/>
          <w:wAfter w:w="219" w:type="pct"/>
          <w:trHeight w:val="346"/>
          <w:tblCellSpacing w:w="5" w:type="nil"/>
        </w:trPr>
        <w:tc>
          <w:tcPr>
            <w:tcW w:w="162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3D3E6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Местонахождение</w:t>
            </w:r>
          </w:p>
          <w:p w14:paraId="2344F7A6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Регулируемой организации</w:t>
            </w:r>
          </w:p>
        </w:tc>
        <w:tc>
          <w:tcPr>
            <w:tcW w:w="3158" w:type="pct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D4DA9" w14:textId="77777777" w:rsidR="00505A41" w:rsidRPr="00505A41" w:rsidRDefault="00505A41" w:rsidP="00505A41">
            <w:pPr>
              <w:tabs>
                <w:tab w:val="left" w:pos="1897"/>
              </w:tabs>
              <w:rPr>
                <w:sz w:val="20"/>
                <w:szCs w:val="22"/>
              </w:rPr>
            </w:pPr>
            <w:r w:rsidRPr="00505A41">
              <w:rPr>
                <w:sz w:val="20"/>
                <w:szCs w:val="22"/>
              </w:rPr>
              <w:t>603950, г. Нижний Новгород, ул. Керченская, д. 15А</w:t>
            </w:r>
          </w:p>
        </w:tc>
      </w:tr>
      <w:tr w:rsidR="00505A41" w:rsidRPr="00505A41" w14:paraId="3D97AC59" w14:textId="77777777" w:rsidTr="00505A41">
        <w:trPr>
          <w:gridAfter w:val="4"/>
          <w:wAfter w:w="219" w:type="pct"/>
          <w:trHeight w:val="376"/>
          <w:tblCellSpacing w:w="5" w:type="nil"/>
        </w:trPr>
        <w:tc>
          <w:tcPr>
            <w:tcW w:w="162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8DB8C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 xml:space="preserve">Наименование               </w:t>
            </w:r>
          </w:p>
          <w:p w14:paraId="206B529E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 xml:space="preserve">уполномоченного органа </w:t>
            </w:r>
          </w:p>
        </w:tc>
        <w:tc>
          <w:tcPr>
            <w:tcW w:w="3158" w:type="pct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D392F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 xml:space="preserve">Региональная служба по тарифам Нижегородской области                              </w:t>
            </w:r>
          </w:p>
        </w:tc>
      </w:tr>
      <w:tr w:rsidR="00505A41" w:rsidRPr="00505A41" w14:paraId="68D7F174" w14:textId="77777777" w:rsidTr="00505A41">
        <w:trPr>
          <w:gridAfter w:val="4"/>
          <w:wAfter w:w="219" w:type="pct"/>
          <w:trHeight w:val="348"/>
          <w:tblCellSpacing w:w="5" w:type="nil"/>
        </w:trPr>
        <w:tc>
          <w:tcPr>
            <w:tcW w:w="162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B97D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 xml:space="preserve">Местонахождение            </w:t>
            </w:r>
          </w:p>
          <w:p w14:paraId="7DBDE8B3" w14:textId="77777777" w:rsidR="00505A41" w:rsidRPr="00505A41" w:rsidRDefault="00505A41" w:rsidP="00505A41">
            <w:pPr>
              <w:rPr>
                <w:color w:val="000000"/>
                <w:sz w:val="20"/>
              </w:rPr>
            </w:pPr>
            <w:r w:rsidRPr="00505A41">
              <w:rPr>
                <w:sz w:val="20"/>
              </w:rPr>
              <w:t xml:space="preserve">уполномоченного органа     </w:t>
            </w:r>
          </w:p>
        </w:tc>
        <w:tc>
          <w:tcPr>
            <w:tcW w:w="3158" w:type="pct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51F1F" w14:textId="77777777" w:rsidR="00505A41" w:rsidRPr="00505A41" w:rsidRDefault="00505A41" w:rsidP="00505A41">
            <w:r w:rsidRPr="00505A41">
              <w:rPr>
                <w:color w:val="000000"/>
                <w:sz w:val="20"/>
              </w:rPr>
              <w:t>603005, г. Нижний Новгород, Верхне-Волжская наб., д. 8/59</w:t>
            </w:r>
          </w:p>
        </w:tc>
      </w:tr>
      <w:tr w:rsidR="00505A41" w:rsidRPr="00505A41" w14:paraId="02C77010" w14:textId="77777777" w:rsidTr="00505A41">
        <w:trPr>
          <w:gridAfter w:val="4"/>
          <w:wAfter w:w="219" w:type="pct"/>
          <w:trHeight w:val="138"/>
          <w:tblCellSpacing w:w="5" w:type="nil"/>
        </w:trPr>
        <w:tc>
          <w:tcPr>
            <w:tcW w:w="4781" w:type="pct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6DF75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505A41">
              <w:rPr>
                <w:b/>
                <w:sz w:val="20"/>
              </w:rPr>
              <w:t>2. Объем принимаемых сточных вод</w:t>
            </w:r>
          </w:p>
        </w:tc>
      </w:tr>
      <w:tr w:rsidR="00505A41" w:rsidRPr="00505A41" w14:paraId="4FFDD8B1" w14:textId="77777777" w:rsidTr="00505A41">
        <w:trPr>
          <w:gridAfter w:val="4"/>
          <w:wAfter w:w="219" w:type="pct"/>
          <w:trHeight w:val="260"/>
          <w:tblCellSpacing w:w="5" w:type="nil"/>
        </w:trPr>
        <w:tc>
          <w:tcPr>
            <w:tcW w:w="16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822C026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Наименование услуги    </w:t>
            </w:r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3D56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05A41">
              <w:rPr>
                <w:sz w:val="19"/>
                <w:szCs w:val="19"/>
              </w:rPr>
              <w:t xml:space="preserve">На период </w:t>
            </w:r>
          </w:p>
          <w:p w14:paraId="2A67DA52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05A41">
              <w:rPr>
                <w:sz w:val="19"/>
                <w:szCs w:val="19"/>
              </w:rPr>
              <w:t xml:space="preserve">с 01.01.2023 </w:t>
            </w:r>
          </w:p>
          <w:p w14:paraId="6D2F399A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05A41">
              <w:rPr>
                <w:sz w:val="19"/>
                <w:szCs w:val="19"/>
              </w:rPr>
              <w:t>по 31.12.2023</w:t>
            </w:r>
          </w:p>
        </w:tc>
        <w:tc>
          <w:tcPr>
            <w:tcW w:w="6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C387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05A41">
              <w:rPr>
                <w:sz w:val="19"/>
                <w:szCs w:val="19"/>
              </w:rPr>
              <w:t xml:space="preserve">На период </w:t>
            </w:r>
          </w:p>
          <w:p w14:paraId="6F76F22C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05A41">
              <w:rPr>
                <w:sz w:val="19"/>
                <w:szCs w:val="19"/>
              </w:rPr>
              <w:t xml:space="preserve">с 01.01.2024 </w:t>
            </w:r>
          </w:p>
          <w:p w14:paraId="413583E9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05A41">
              <w:rPr>
                <w:sz w:val="19"/>
                <w:szCs w:val="19"/>
              </w:rPr>
              <w:t>по 31.12.2024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5A49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05A41">
              <w:rPr>
                <w:sz w:val="19"/>
                <w:szCs w:val="19"/>
              </w:rPr>
              <w:t xml:space="preserve">На период </w:t>
            </w:r>
          </w:p>
          <w:p w14:paraId="041E77CB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05A41">
              <w:rPr>
                <w:sz w:val="19"/>
                <w:szCs w:val="19"/>
              </w:rPr>
              <w:t xml:space="preserve">с 01.01.2025 </w:t>
            </w:r>
          </w:p>
          <w:p w14:paraId="1FE64EFC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05A41">
              <w:rPr>
                <w:sz w:val="19"/>
                <w:szCs w:val="19"/>
              </w:rPr>
              <w:t>по 31.12.2025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E1C7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05A41">
              <w:rPr>
                <w:sz w:val="19"/>
                <w:szCs w:val="19"/>
              </w:rPr>
              <w:t xml:space="preserve">На период </w:t>
            </w:r>
          </w:p>
          <w:p w14:paraId="42926D07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05A41">
              <w:rPr>
                <w:sz w:val="19"/>
                <w:szCs w:val="19"/>
              </w:rPr>
              <w:t xml:space="preserve">с 01.01.2026 </w:t>
            </w:r>
          </w:p>
          <w:p w14:paraId="066D884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05A41">
              <w:rPr>
                <w:sz w:val="19"/>
                <w:szCs w:val="19"/>
              </w:rPr>
              <w:t>по 31.12.2026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B4E2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05A41">
              <w:rPr>
                <w:sz w:val="19"/>
                <w:szCs w:val="19"/>
              </w:rPr>
              <w:t xml:space="preserve">На период </w:t>
            </w:r>
          </w:p>
          <w:p w14:paraId="6FB223CE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505A41">
              <w:rPr>
                <w:sz w:val="19"/>
                <w:szCs w:val="19"/>
              </w:rPr>
              <w:t xml:space="preserve">с 01.01.2027 </w:t>
            </w:r>
          </w:p>
          <w:p w14:paraId="201490A5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  <w:lang w:val="en-US"/>
              </w:rPr>
            </w:pPr>
            <w:r w:rsidRPr="00505A41">
              <w:rPr>
                <w:sz w:val="19"/>
                <w:szCs w:val="19"/>
              </w:rPr>
              <w:t>по 31.12.2027</w:t>
            </w:r>
          </w:p>
        </w:tc>
      </w:tr>
      <w:tr w:rsidR="00505A41" w:rsidRPr="00505A41" w14:paraId="38450616" w14:textId="77777777" w:rsidTr="00505A41">
        <w:trPr>
          <w:gridAfter w:val="4"/>
          <w:wAfter w:w="219" w:type="pct"/>
          <w:trHeight w:val="286"/>
          <w:tblCellSpacing w:w="5" w:type="nil"/>
        </w:trPr>
        <w:tc>
          <w:tcPr>
            <w:tcW w:w="16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6ED478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505A41">
              <w:rPr>
                <w:sz w:val="20"/>
              </w:rPr>
              <w:t>1. Принято сточных вод всего, тыс. м3 в том числе:</w:t>
            </w:r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D517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124 239</w:t>
            </w:r>
          </w:p>
        </w:tc>
        <w:tc>
          <w:tcPr>
            <w:tcW w:w="6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907E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120 419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3A5E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120 419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0716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120 419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8FC9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120 419</w:t>
            </w:r>
          </w:p>
        </w:tc>
      </w:tr>
      <w:tr w:rsidR="00505A41" w:rsidRPr="00505A41" w14:paraId="6039DF08" w14:textId="77777777" w:rsidTr="00505A41">
        <w:trPr>
          <w:gridAfter w:val="4"/>
          <w:wAfter w:w="219" w:type="pct"/>
          <w:trHeight w:val="286"/>
          <w:tblCellSpacing w:w="5" w:type="nil"/>
        </w:trPr>
        <w:tc>
          <w:tcPr>
            <w:tcW w:w="16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073B54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1.</w:t>
            </w:r>
            <w:proofErr w:type="gramStart"/>
            <w:r w:rsidRPr="00505A41">
              <w:rPr>
                <w:sz w:val="20"/>
              </w:rPr>
              <w:t>1.Потребители</w:t>
            </w:r>
            <w:proofErr w:type="gramEnd"/>
            <w:r w:rsidRPr="00505A41">
              <w:rPr>
                <w:sz w:val="20"/>
              </w:rPr>
              <w:t xml:space="preserve"> Нижегородской области (за исключением указанных </w:t>
            </w:r>
          </w:p>
          <w:p w14:paraId="6F7BEE56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505A41">
              <w:rPr>
                <w:sz w:val="20"/>
              </w:rPr>
              <w:t>в п. 1.2.)</w:t>
            </w:r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5DDF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505A41">
              <w:rPr>
                <w:sz w:val="20"/>
              </w:rPr>
              <w:t>123 089</w:t>
            </w:r>
          </w:p>
        </w:tc>
        <w:tc>
          <w:tcPr>
            <w:tcW w:w="6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D49B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505A41">
              <w:rPr>
                <w:sz w:val="20"/>
              </w:rPr>
              <w:t>119 222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18A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505A41">
              <w:rPr>
                <w:sz w:val="20"/>
              </w:rPr>
              <w:t>119 222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660A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505A41">
              <w:rPr>
                <w:sz w:val="20"/>
              </w:rPr>
              <w:t>119 222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4229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505A41">
              <w:rPr>
                <w:sz w:val="20"/>
              </w:rPr>
              <w:t>119 222</w:t>
            </w:r>
          </w:p>
        </w:tc>
      </w:tr>
      <w:tr w:rsidR="00505A41" w:rsidRPr="00505A41" w14:paraId="0A72E835" w14:textId="77777777" w:rsidTr="00505A41">
        <w:trPr>
          <w:gridAfter w:val="4"/>
          <w:wAfter w:w="219" w:type="pct"/>
          <w:trHeight w:val="286"/>
          <w:tblCellSpacing w:w="5" w:type="nil"/>
        </w:trPr>
        <w:tc>
          <w:tcPr>
            <w:tcW w:w="16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2E2254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505A41">
              <w:rPr>
                <w:sz w:val="20"/>
              </w:rPr>
              <w:t>1.1.1. Население</w:t>
            </w:r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C3F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505A41">
              <w:rPr>
                <w:sz w:val="20"/>
              </w:rPr>
              <w:t>84 020</w:t>
            </w:r>
          </w:p>
        </w:tc>
        <w:tc>
          <w:tcPr>
            <w:tcW w:w="6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81B9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505A41">
              <w:rPr>
                <w:sz w:val="20"/>
              </w:rPr>
              <w:t>83 294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749E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505A41">
              <w:rPr>
                <w:sz w:val="20"/>
              </w:rPr>
              <w:t>83 294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A624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505A41">
              <w:rPr>
                <w:sz w:val="20"/>
              </w:rPr>
              <w:t>83 294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9DA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505A41">
              <w:rPr>
                <w:sz w:val="20"/>
              </w:rPr>
              <w:t>83 294</w:t>
            </w:r>
          </w:p>
        </w:tc>
      </w:tr>
      <w:tr w:rsidR="00505A41" w:rsidRPr="00505A41" w14:paraId="33DCB081" w14:textId="77777777" w:rsidTr="00505A41">
        <w:trPr>
          <w:gridAfter w:val="4"/>
          <w:wAfter w:w="219" w:type="pct"/>
          <w:trHeight w:val="286"/>
          <w:tblCellSpacing w:w="5" w:type="nil"/>
        </w:trPr>
        <w:tc>
          <w:tcPr>
            <w:tcW w:w="16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542EE0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505A41">
              <w:rPr>
                <w:sz w:val="20"/>
              </w:rPr>
              <w:t>1.1.2. Бюджетные потребители</w:t>
            </w:r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7169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505A41">
              <w:rPr>
                <w:sz w:val="20"/>
              </w:rPr>
              <w:t>5 540</w:t>
            </w:r>
          </w:p>
        </w:tc>
        <w:tc>
          <w:tcPr>
            <w:tcW w:w="6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82E9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505A41">
              <w:rPr>
                <w:sz w:val="20"/>
              </w:rPr>
              <w:t>5 482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2693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505A41">
              <w:rPr>
                <w:sz w:val="20"/>
              </w:rPr>
              <w:t>5 482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8788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505A41">
              <w:rPr>
                <w:sz w:val="20"/>
              </w:rPr>
              <w:t>5 482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33B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505A41">
              <w:rPr>
                <w:sz w:val="20"/>
              </w:rPr>
              <w:t>5 482</w:t>
            </w:r>
          </w:p>
        </w:tc>
      </w:tr>
      <w:tr w:rsidR="00505A41" w:rsidRPr="00505A41" w14:paraId="5C47C002" w14:textId="77777777" w:rsidTr="00505A41">
        <w:trPr>
          <w:gridAfter w:val="2"/>
          <w:wAfter w:w="134" w:type="pct"/>
          <w:trHeight w:val="286"/>
          <w:tblCellSpacing w:w="5" w:type="nil"/>
        </w:trPr>
        <w:tc>
          <w:tcPr>
            <w:tcW w:w="16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46C0C59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505A41">
              <w:rPr>
                <w:sz w:val="20"/>
              </w:rPr>
              <w:t>1.1.3. Прочие потребители</w:t>
            </w:r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70C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505A41">
              <w:rPr>
                <w:sz w:val="20"/>
              </w:rPr>
              <w:t>31 032</w:t>
            </w:r>
          </w:p>
        </w:tc>
        <w:tc>
          <w:tcPr>
            <w:tcW w:w="6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34FE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505A41">
              <w:rPr>
                <w:sz w:val="20"/>
              </w:rPr>
              <w:t>27 784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B37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505A41">
              <w:rPr>
                <w:sz w:val="20"/>
              </w:rPr>
              <w:t>27 784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AE4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505A41">
              <w:rPr>
                <w:sz w:val="20"/>
              </w:rPr>
              <w:t>27 784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8992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505A41">
              <w:rPr>
                <w:sz w:val="20"/>
              </w:rPr>
              <w:t>27 784</w:t>
            </w:r>
          </w:p>
        </w:tc>
        <w:tc>
          <w:tcPr>
            <w:tcW w:w="85" w:type="pct"/>
            <w:gridSpan w:val="2"/>
            <w:tcBorders>
              <w:left w:val="single" w:sz="4" w:space="0" w:color="auto"/>
            </w:tcBorders>
            <w:vAlign w:val="center"/>
          </w:tcPr>
          <w:p w14:paraId="3BFC61FB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05A41" w:rsidRPr="00505A41" w14:paraId="6F2BDF98" w14:textId="77777777" w:rsidTr="00505A41">
        <w:trPr>
          <w:gridAfter w:val="4"/>
          <w:wAfter w:w="219" w:type="pct"/>
          <w:trHeight w:val="441"/>
          <w:tblCellSpacing w:w="5" w:type="nil"/>
        </w:trPr>
        <w:tc>
          <w:tcPr>
            <w:tcW w:w="16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79E0729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1.1.4. Другие организации, осуществляющих водоотведение</w:t>
            </w:r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8218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2 497</w:t>
            </w:r>
          </w:p>
        </w:tc>
        <w:tc>
          <w:tcPr>
            <w:tcW w:w="6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9029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2 662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4CA4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2 662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D798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2 662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958C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2 662</w:t>
            </w:r>
          </w:p>
        </w:tc>
      </w:tr>
      <w:tr w:rsidR="00505A41" w:rsidRPr="00505A41" w14:paraId="2C5C537D" w14:textId="77777777" w:rsidTr="00505A41">
        <w:trPr>
          <w:gridAfter w:val="4"/>
          <w:wAfter w:w="219" w:type="pct"/>
          <w:trHeight w:val="244"/>
          <w:tblCellSpacing w:w="5" w:type="nil"/>
        </w:trPr>
        <w:tc>
          <w:tcPr>
            <w:tcW w:w="16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12DABDB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 xml:space="preserve">1.2. </w:t>
            </w:r>
            <w:r w:rsidRPr="00505A41">
              <w:rPr>
                <w:color w:val="000000"/>
                <w:sz w:val="20"/>
              </w:rPr>
              <w:t>Потребители Кстовского муниципального округа Нижегородской области, подключенные к централизованной системе городского округа город Нижний Новгород, тыс.м3 в том числе:</w:t>
            </w:r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97BF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1 150</w:t>
            </w:r>
          </w:p>
        </w:tc>
        <w:tc>
          <w:tcPr>
            <w:tcW w:w="6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5426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1 197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3256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1 197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E2E3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1 197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E98C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1 197</w:t>
            </w:r>
          </w:p>
        </w:tc>
      </w:tr>
      <w:tr w:rsidR="00505A41" w:rsidRPr="00505A41" w14:paraId="08FABEAE" w14:textId="77777777" w:rsidTr="00505A41">
        <w:trPr>
          <w:gridAfter w:val="4"/>
          <w:wAfter w:w="219" w:type="pct"/>
          <w:trHeight w:val="244"/>
          <w:tblCellSpacing w:w="5" w:type="nil"/>
        </w:trPr>
        <w:tc>
          <w:tcPr>
            <w:tcW w:w="16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CFB9BA7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2. Пропущено через собственные очистные сооружения, тыс. м3</w:t>
            </w:r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4D2F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222 726</w:t>
            </w:r>
          </w:p>
        </w:tc>
        <w:tc>
          <w:tcPr>
            <w:tcW w:w="6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ACC3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218 894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8085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218 894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3354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218 894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DC28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218 894</w:t>
            </w:r>
          </w:p>
        </w:tc>
      </w:tr>
      <w:tr w:rsidR="00505A41" w:rsidRPr="00505A41" w14:paraId="16F4441F" w14:textId="77777777" w:rsidTr="00505A41">
        <w:trPr>
          <w:gridAfter w:val="4"/>
          <w:wAfter w:w="219" w:type="pct"/>
          <w:trHeight w:val="244"/>
          <w:tblCellSpacing w:w="5" w:type="nil"/>
        </w:trPr>
        <w:tc>
          <w:tcPr>
            <w:tcW w:w="16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71CC04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3. Передано сточных вод на сторону, тыс. м3</w:t>
            </w:r>
          </w:p>
        </w:tc>
        <w:tc>
          <w:tcPr>
            <w:tcW w:w="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6EC6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584</w:t>
            </w:r>
          </w:p>
        </w:tc>
        <w:tc>
          <w:tcPr>
            <w:tcW w:w="6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7A0C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449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E937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449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A81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449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59C8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449</w:t>
            </w:r>
          </w:p>
        </w:tc>
      </w:tr>
      <w:tr w:rsidR="00505A41" w:rsidRPr="00505A41" w14:paraId="1C8634B2" w14:textId="77777777" w:rsidTr="00505A41">
        <w:trPr>
          <w:gridAfter w:val="4"/>
          <w:wAfter w:w="219" w:type="pct"/>
          <w:trHeight w:val="166"/>
          <w:tblCellSpacing w:w="5" w:type="nil"/>
        </w:trPr>
        <w:tc>
          <w:tcPr>
            <w:tcW w:w="4781" w:type="pct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6137B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505A41">
              <w:rPr>
                <w:b/>
                <w:sz w:val="20"/>
              </w:rPr>
              <w:t>3. Мероприятия, направленные на осуществление текущей (операционной) деятельности</w:t>
            </w:r>
          </w:p>
        </w:tc>
      </w:tr>
      <w:tr w:rsidR="00505A41" w:rsidRPr="00505A41" w14:paraId="20C05711" w14:textId="77777777" w:rsidTr="00505A41">
        <w:trPr>
          <w:gridAfter w:val="4"/>
          <w:wAfter w:w="219" w:type="pct"/>
          <w:trHeight w:val="215"/>
          <w:tblCellSpacing w:w="5" w:type="nil"/>
        </w:trPr>
        <w:tc>
          <w:tcPr>
            <w:tcW w:w="2276" w:type="pct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3A0506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Наименование мероприятий</w:t>
            </w:r>
          </w:p>
        </w:tc>
        <w:tc>
          <w:tcPr>
            <w:tcW w:w="660" w:type="pct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83A558B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График реализации мероприятия</w:t>
            </w:r>
          </w:p>
        </w:tc>
        <w:tc>
          <w:tcPr>
            <w:tcW w:w="1239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F07736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Источники финансирования,</w:t>
            </w:r>
          </w:p>
          <w:p w14:paraId="741A118E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тыс. руб.</w:t>
            </w:r>
          </w:p>
        </w:tc>
        <w:tc>
          <w:tcPr>
            <w:tcW w:w="606" w:type="pct"/>
            <w:gridSpan w:val="3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2720649B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Всего сумма, тыс. руб.</w:t>
            </w:r>
          </w:p>
        </w:tc>
      </w:tr>
      <w:tr w:rsidR="00505A41" w:rsidRPr="00505A41" w14:paraId="7EB7BA6F" w14:textId="77777777" w:rsidTr="00505A41">
        <w:trPr>
          <w:gridAfter w:val="4"/>
          <w:wAfter w:w="219" w:type="pct"/>
          <w:trHeight w:val="246"/>
          <w:tblCellSpacing w:w="5" w:type="nil"/>
        </w:trPr>
        <w:tc>
          <w:tcPr>
            <w:tcW w:w="2276" w:type="pct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8E8F7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660" w:type="pct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E11A3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5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A7861C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Себестои-</w:t>
            </w:r>
          </w:p>
          <w:p w14:paraId="07D0CF98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мость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B197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Другие</w:t>
            </w:r>
          </w:p>
          <w:p w14:paraId="7881D09C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источники</w:t>
            </w:r>
          </w:p>
        </w:tc>
        <w:tc>
          <w:tcPr>
            <w:tcW w:w="606" w:type="pct"/>
            <w:gridSpan w:val="3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72CDA19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505A41" w:rsidRPr="00505A41" w14:paraId="42841C60" w14:textId="77777777" w:rsidTr="00505A41">
        <w:trPr>
          <w:gridAfter w:val="4"/>
          <w:wAfter w:w="219" w:type="pct"/>
          <w:trHeight w:val="138"/>
          <w:tblCellSpacing w:w="5" w:type="nil"/>
        </w:trPr>
        <w:tc>
          <w:tcPr>
            <w:tcW w:w="4781" w:type="pct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82DDB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 период с 01.01.2023 по 31.12.2023</w:t>
            </w:r>
          </w:p>
        </w:tc>
      </w:tr>
      <w:tr w:rsidR="00505A41" w:rsidRPr="00505A41" w14:paraId="68B82B2A" w14:textId="77777777" w:rsidTr="00505A41">
        <w:trPr>
          <w:gridAfter w:val="4"/>
          <w:wAfter w:w="219" w:type="pct"/>
          <w:trHeight w:val="138"/>
          <w:tblCellSpacing w:w="5" w:type="nil"/>
        </w:trPr>
        <w:tc>
          <w:tcPr>
            <w:tcW w:w="227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416557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Производственные расходы</w:t>
            </w:r>
          </w:p>
        </w:tc>
        <w:tc>
          <w:tcPr>
            <w:tcW w:w="66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9ABF9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 01.01.2023</w:t>
            </w:r>
          </w:p>
          <w:p w14:paraId="4DA7427A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31.12.2023</w:t>
            </w:r>
          </w:p>
        </w:tc>
        <w:tc>
          <w:tcPr>
            <w:tcW w:w="65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AE260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1 746 338</w:t>
            </w:r>
          </w:p>
        </w:tc>
        <w:tc>
          <w:tcPr>
            <w:tcW w:w="58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6917F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3887A2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1 746 338</w:t>
            </w:r>
          </w:p>
        </w:tc>
      </w:tr>
      <w:tr w:rsidR="00505A41" w:rsidRPr="00505A41" w14:paraId="546B09DA" w14:textId="77777777" w:rsidTr="00505A41">
        <w:trPr>
          <w:gridAfter w:val="4"/>
          <w:wAfter w:w="219" w:type="pct"/>
          <w:trHeight w:val="138"/>
          <w:tblCellSpacing w:w="5" w:type="nil"/>
        </w:trPr>
        <w:tc>
          <w:tcPr>
            <w:tcW w:w="227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CD7E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Административные расходы</w:t>
            </w:r>
          </w:p>
        </w:tc>
        <w:tc>
          <w:tcPr>
            <w:tcW w:w="66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D2A29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 01.01.2023</w:t>
            </w:r>
          </w:p>
          <w:p w14:paraId="7BB52CC9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31.12.2023</w:t>
            </w:r>
          </w:p>
        </w:tc>
        <w:tc>
          <w:tcPr>
            <w:tcW w:w="65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40D5C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136 731</w:t>
            </w:r>
          </w:p>
        </w:tc>
        <w:tc>
          <w:tcPr>
            <w:tcW w:w="58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16375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513BAB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136 731</w:t>
            </w:r>
          </w:p>
        </w:tc>
      </w:tr>
      <w:tr w:rsidR="00505A41" w:rsidRPr="00505A41" w14:paraId="53A43D23" w14:textId="77777777" w:rsidTr="00505A41">
        <w:trPr>
          <w:gridAfter w:val="4"/>
          <w:wAfter w:w="219" w:type="pct"/>
          <w:trHeight w:val="138"/>
          <w:tblCellSpacing w:w="5" w:type="nil"/>
        </w:trPr>
        <w:tc>
          <w:tcPr>
            <w:tcW w:w="227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65DE6B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Сбытовые расходы гарантирующих организаций</w:t>
            </w:r>
          </w:p>
        </w:tc>
        <w:tc>
          <w:tcPr>
            <w:tcW w:w="66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1269C4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 01.01.2023</w:t>
            </w:r>
          </w:p>
          <w:p w14:paraId="11705534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31.12.2023</w:t>
            </w:r>
          </w:p>
        </w:tc>
        <w:tc>
          <w:tcPr>
            <w:tcW w:w="65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816CEE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98 243</w:t>
            </w:r>
          </w:p>
        </w:tc>
        <w:tc>
          <w:tcPr>
            <w:tcW w:w="58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CB36A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BB1E3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98 243</w:t>
            </w:r>
          </w:p>
        </w:tc>
      </w:tr>
      <w:tr w:rsidR="00505A41" w:rsidRPr="00505A41" w14:paraId="486C50A8" w14:textId="77777777" w:rsidTr="00505A41">
        <w:trPr>
          <w:gridAfter w:val="4"/>
          <w:wAfter w:w="219" w:type="pct"/>
          <w:trHeight w:val="138"/>
          <w:tblCellSpacing w:w="5" w:type="nil"/>
        </w:trPr>
        <w:tc>
          <w:tcPr>
            <w:tcW w:w="227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A424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br w:type="page"/>
            </w:r>
            <w:r w:rsidRPr="00505A41">
              <w:rPr>
                <w:sz w:val="20"/>
              </w:rPr>
              <w:t>Расходы на амортизацию основных средств</w:t>
            </w:r>
          </w:p>
        </w:tc>
        <w:tc>
          <w:tcPr>
            <w:tcW w:w="66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5E74F8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 01.01.2023</w:t>
            </w:r>
          </w:p>
          <w:p w14:paraId="12B9FE47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31.12.2023</w:t>
            </w:r>
          </w:p>
        </w:tc>
        <w:tc>
          <w:tcPr>
            <w:tcW w:w="65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5C9568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175 769</w:t>
            </w:r>
          </w:p>
        </w:tc>
        <w:tc>
          <w:tcPr>
            <w:tcW w:w="58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DC5F51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0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418A88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175 769</w:t>
            </w:r>
          </w:p>
        </w:tc>
      </w:tr>
      <w:tr w:rsidR="00505A41" w:rsidRPr="00505A41" w14:paraId="3671A0DD" w14:textId="77777777" w:rsidTr="00505A41">
        <w:trPr>
          <w:gridAfter w:val="4"/>
          <w:wAfter w:w="219" w:type="pct"/>
          <w:trHeight w:val="138"/>
          <w:tblCellSpacing w:w="5" w:type="nil"/>
        </w:trPr>
        <w:tc>
          <w:tcPr>
            <w:tcW w:w="227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5F2148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 xml:space="preserve">Расходы на арендную плату, лизинговые платежи, концессионную плату </w:t>
            </w:r>
          </w:p>
        </w:tc>
        <w:tc>
          <w:tcPr>
            <w:tcW w:w="66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CC8B6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 01.01.2023</w:t>
            </w:r>
          </w:p>
          <w:p w14:paraId="0DFCA3D8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31.12.2023</w:t>
            </w:r>
          </w:p>
        </w:tc>
        <w:tc>
          <w:tcPr>
            <w:tcW w:w="65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265203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8 312</w:t>
            </w:r>
          </w:p>
        </w:tc>
        <w:tc>
          <w:tcPr>
            <w:tcW w:w="58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50DF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489A7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8 312</w:t>
            </w:r>
          </w:p>
        </w:tc>
      </w:tr>
      <w:tr w:rsidR="00505A41" w:rsidRPr="00505A41" w14:paraId="4889FDD6" w14:textId="77777777" w:rsidTr="00505A41">
        <w:trPr>
          <w:gridAfter w:val="4"/>
          <w:wAfter w:w="219" w:type="pct"/>
          <w:trHeight w:val="138"/>
          <w:tblCellSpacing w:w="5" w:type="nil"/>
        </w:trPr>
        <w:tc>
          <w:tcPr>
            <w:tcW w:w="227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3505EB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bCs/>
                <w:sz w:val="20"/>
              </w:rPr>
              <w:t>Расходы, связанные с оплатой налогов и сборов</w:t>
            </w:r>
          </w:p>
        </w:tc>
        <w:tc>
          <w:tcPr>
            <w:tcW w:w="66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30D4B9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 01.01.2023</w:t>
            </w:r>
          </w:p>
          <w:p w14:paraId="655D9A91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31.12.2023</w:t>
            </w:r>
          </w:p>
        </w:tc>
        <w:tc>
          <w:tcPr>
            <w:tcW w:w="65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FF92F4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20 019</w:t>
            </w:r>
          </w:p>
        </w:tc>
        <w:tc>
          <w:tcPr>
            <w:tcW w:w="58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B57228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E9485E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20 019</w:t>
            </w:r>
          </w:p>
        </w:tc>
      </w:tr>
      <w:tr w:rsidR="00505A41" w:rsidRPr="00505A41" w14:paraId="465EBFE1" w14:textId="77777777" w:rsidTr="00505A41">
        <w:trPr>
          <w:gridAfter w:val="4"/>
          <w:wAfter w:w="219" w:type="pct"/>
          <w:trHeight w:val="138"/>
          <w:tblCellSpacing w:w="5" w:type="nil"/>
        </w:trPr>
        <w:tc>
          <w:tcPr>
            <w:tcW w:w="293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BE3B7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 xml:space="preserve">Итого за период с 01.01.2023 по 31.12.2023:                              </w:t>
            </w:r>
          </w:p>
        </w:tc>
        <w:tc>
          <w:tcPr>
            <w:tcW w:w="65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BBCFA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2 185 411</w:t>
            </w:r>
          </w:p>
        </w:tc>
        <w:tc>
          <w:tcPr>
            <w:tcW w:w="58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1B04C7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931379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2 185 411</w:t>
            </w:r>
          </w:p>
        </w:tc>
      </w:tr>
      <w:tr w:rsidR="00505A41" w:rsidRPr="00505A41" w14:paraId="19CC7A00" w14:textId="77777777" w:rsidTr="00505A41">
        <w:trPr>
          <w:gridAfter w:val="4"/>
          <w:wAfter w:w="219" w:type="pct"/>
          <w:trHeight w:val="138"/>
          <w:tblCellSpacing w:w="5" w:type="nil"/>
        </w:trPr>
        <w:tc>
          <w:tcPr>
            <w:tcW w:w="4781" w:type="pct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3FA0C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 период с 01.01.2024 по 31.12.2024</w:t>
            </w:r>
          </w:p>
        </w:tc>
      </w:tr>
      <w:tr w:rsidR="00505A41" w:rsidRPr="00505A41" w14:paraId="5ECBBC7C" w14:textId="77777777" w:rsidTr="00505A41">
        <w:trPr>
          <w:gridAfter w:val="4"/>
          <w:wAfter w:w="219" w:type="pct"/>
          <w:trHeight w:val="138"/>
          <w:tblCellSpacing w:w="5" w:type="nil"/>
        </w:trPr>
        <w:tc>
          <w:tcPr>
            <w:tcW w:w="227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710B18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Производственные расходы</w:t>
            </w:r>
          </w:p>
        </w:tc>
        <w:tc>
          <w:tcPr>
            <w:tcW w:w="660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C3814C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 01.01.2024</w:t>
            </w:r>
          </w:p>
          <w:p w14:paraId="5A43F176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31.12.2024</w:t>
            </w:r>
          </w:p>
        </w:tc>
        <w:tc>
          <w:tcPr>
            <w:tcW w:w="65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93263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1 843 401</w:t>
            </w:r>
          </w:p>
        </w:tc>
        <w:tc>
          <w:tcPr>
            <w:tcW w:w="58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2CF5F9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E53914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1 843 401</w:t>
            </w:r>
          </w:p>
        </w:tc>
      </w:tr>
      <w:tr w:rsidR="00505A41" w:rsidRPr="00505A41" w14:paraId="470DCA55" w14:textId="77777777" w:rsidTr="00505A41">
        <w:trPr>
          <w:gridAfter w:val="4"/>
          <w:wAfter w:w="219" w:type="pct"/>
          <w:trHeight w:val="138"/>
          <w:tblCellSpacing w:w="5" w:type="nil"/>
        </w:trPr>
        <w:tc>
          <w:tcPr>
            <w:tcW w:w="227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0AC394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Административные расходы</w:t>
            </w:r>
          </w:p>
        </w:tc>
        <w:tc>
          <w:tcPr>
            <w:tcW w:w="660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DD923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 01.01.2024</w:t>
            </w:r>
          </w:p>
          <w:p w14:paraId="717FDB6B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31.12.2024</w:t>
            </w:r>
          </w:p>
        </w:tc>
        <w:tc>
          <w:tcPr>
            <w:tcW w:w="65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11918E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145 109</w:t>
            </w:r>
          </w:p>
        </w:tc>
        <w:tc>
          <w:tcPr>
            <w:tcW w:w="58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9CDD4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9FE4E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145 109</w:t>
            </w:r>
          </w:p>
        </w:tc>
      </w:tr>
      <w:tr w:rsidR="00505A41" w:rsidRPr="00505A41" w14:paraId="67F6A72B" w14:textId="77777777" w:rsidTr="00505A41">
        <w:trPr>
          <w:gridAfter w:val="4"/>
          <w:wAfter w:w="219" w:type="pct"/>
          <w:trHeight w:val="138"/>
          <w:tblCellSpacing w:w="5" w:type="nil"/>
        </w:trPr>
        <w:tc>
          <w:tcPr>
            <w:tcW w:w="227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17EA1B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Сбытовые расходы гарантирующих организаций</w:t>
            </w:r>
          </w:p>
        </w:tc>
        <w:tc>
          <w:tcPr>
            <w:tcW w:w="660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7CF5BB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 01.01.2024</w:t>
            </w:r>
          </w:p>
          <w:p w14:paraId="33EC04B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31.12.2024</w:t>
            </w:r>
          </w:p>
        </w:tc>
        <w:tc>
          <w:tcPr>
            <w:tcW w:w="65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E9F9B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104 264</w:t>
            </w:r>
          </w:p>
        </w:tc>
        <w:tc>
          <w:tcPr>
            <w:tcW w:w="58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DA1BA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F21AB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104 264</w:t>
            </w:r>
          </w:p>
        </w:tc>
      </w:tr>
      <w:tr w:rsidR="00505A41" w:rsidRPr="00505A41" w14:paraId="4383FA1F" w14:textId="77777777" w:rsidTr="00505A41">
        <w:trPr>
          <w:gridAfter w:val="4"/>
          <w:wAfter w:w="219" w:type="pct"/>
          <w:trHeight w:val="138"/>
          <w:tblCellSpacing w:w="5" w:type="nil"/>
        </w:trPr>
        <w:tc>
          <w:tcPr>
            <w:tcW w:w="227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77FAE1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Расходы на амортизацию основных средств</w:t>
            </w:r>
          </w:p>
        </w:tc>
        <w:tc>
          <w:tcPr>
            <w:tcW w:w="660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E076E9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 01.01.2024</w:t>
            </w:r>
          </w:p>
          <w:p w14:paraId="3B3E9526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31.12.2024</w:t>
            </w:r>
          </w:p>
        </w:tc>
        <w:tc>
          <w:tcPr>
            <w:tcW w:w="65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EC97B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150 658</w:t>
            </w:r>
          </w:p>
        </w:tc>
        <w:tc>
          <w:tcPr>
            <w:tcW w:w="58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60BB3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B8401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150 658</w:t>
            </w:r>
          </w:p>
        </w:tc>
      </w:tr>
      <w:tr w:rsidR="00505A41" w:rsidRPr="00505A41" w14:paraId="60AD04EB" w14:textId="77777777" w:rsidTr="00505A41">
        <w:trPr>
          <w:gridAfter w:val="4"/>
          <w:wAfter w:w="219" w:type="pct"/>
          <w:trHeight w:val="138"/>
          <w:tblCellSpacing w:w="5" w:type="nil"/>
        </w:trPr>
        <w:tc>
          <w:tcPr>
            <w:tcW w:w="227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1F5659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 xml:space="preserve">Расходы на арендную плату, лизинговые платежи, концессионную плату </w:t>
            </w:r>
          </w:p>
        </w:tc>
        <w:tc>
          <w:tcPr>
            <w:tcW w:w="660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05B12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 01.01.2024</w:t>
            </w:r>
          </w:p>
          <w:p w14:paraId="79F260A2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31.12.2024</w:t>
            </w:r>
          </w:p>
        </w:tc>
        <w:tc>
          <w:tcPr>
            <w:tcW w:w="65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20F4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10 121</w:t>
            </w:r>
          </w:p>
        </w:tc>
        <w:tc>
          <w:tcPr>
            <w:tcW w:w="58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C1F5D5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00C5B1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10 121</w:t>
            </w:r>
          </w:p>
        </w:tc>
      </w:tr>
      <w:tr w:rsidR="00505A41" w:rsidRPr="00505A41" w14:paraId="64B4650E" w14:textId="77777777" w:rsidTr="00505A41">
        <w:trPr>
          <w:gridAfter w:val="4"/>
          <w:wAfter w:w="219" w:type="pct"/>
          <w:trHeight w:val="138"/>
          <w:tblCellSpacing w:w="5" w:type="nil"/>
        </w:trPr>
        <w:tc>
          <w:tcPr>
            <w:tcW w:w="227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A2A19B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bCs/>
                <w:sz w:val="20"/>
              </w:rPr>
              <w:t>Расходы, связанные с оплатой налогов и сборов</w:t>
            </w:r>
          </w:p>
        </w:tc>
        <w:tc>
          <w:tcPr>
            <w:tcW w:w="660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1EA946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 01.01.2024</w:t>
            </w:r>
          </w:p>
          <w:p w14:paraId="2D50C6D6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31.12.2024</w:t>
            </w:r>
          </w:p>
        </w:tc>
        <w:tc>
          <w:tcPr>
            <w:tcW w:w="65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E8C282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45 961</w:t>
            </w:r>
          </w:p>
        </w:tc>
        <w:tc>
          <w:tcPr>
            <w:tcW w:w="58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AA2A3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BDFD8B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45 961</w:t>
            </w:r>
          </w:p>
        </w:tc>
      </w:tr>
      <w:tr w:rsidR="00505A41" w:rsidRPr="00505A41" w14:paraId="02A6AD30" w14:textId="77777777" w:rsidTr="00505A41">
        <w:trPr>
          <w:gridAfter w:val="4"/>
          <w:wAfter w:w="219" w:type="pct"/>
          <w:trHeight w:val="138"/>
          <w:tblCellSpacing w:w="5" w:type="nil"/>
        </w:trPr>
        <w:tc>
          <w:tcPr>
            <w:tcW w:w="293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5C6B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Итого на период с 01.01.2024 по 31.12.2024:</w:t>
            </w:r>
          </w:p>
        </w:tc>
        <w:tc>
          <w:tcPr>
            <w:tcW w:w="65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450C3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2 299 514</w:t>
            </w:r>
          </w:p>
        </w:tc>
        <w:tc>
          <w:tcPr>
            <w:tcW w:w="58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B2861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D8B50E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2 299 514</w:t>
            </w:r>
          </w:p>
        </w:tc>
      </w:tr>
      <w:tr w:rsidR="00505A41" w:rsidRPr="00505A41" w14:paraId="1B120919" w14:textId="77777777" w:rsidTr="00505A41">
        <w:trPr>
          <w:gridAfter w:val="4"/>
          <w:wAfter w:w="219" w:type="pct"/>
          <w:trHeight w:val="171"/>
          <w:tblCellSpacing w:w="5" w:type="nil"/>
        </w:trPr>
        <w:tc>
          <w:tcPr>
            <w:tcW w:w="4781" w:type="pct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EBF69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На период с 01.01.2025 по 31.12.202</w:t>
            </w:r>
            <w:r w:rsidRPr="00505A41">
              <w:rPr>
                <w:sz w:val="20"/>
                <w:lang w:val="en-US"/>
              </w:rPr>
              <w:t>5</w:t>
            </w:r>
          </w:p>
        </w:tc>
      </w:tr>
      <w:tr w:rsidR="00505A41" w:rsidRPr="00505A41" w14:paraId="0A9271DC" w14:textId="77777777" w:rsidTr="00505A41">
        <w:trPr>
          <w:gridAfter w:val="4"/>
          <w:wAfter w:w="219" w:type="pct"/>
          <w:trHeight w:val="203"/>
          <w:tblCellSpacing w:w="5" w:type="nil"/>
        </w:trPr>
        <w:tc>
          <w:tcPr>
            <w:tcW w:w="227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3C86B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Производственные расходы</w:t>
            </w:r>
          </w:p>
        </w:tc>
        <w:tc>
          <w:tcPr>
            <w:tcW w:w="66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5C7D86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с 01.01.202</w:t>
            </w:r>
            <w:r w:rsidRPr="00505A41">
              <w:rPr>
                <w:sz w:val="20"/>
                <w:lang w:val="en-US"/>
              </w:rPr>
              <w:t>5</w:t>
            </w:r>
          </w:p>
          <w:p w14:paraId="7348508C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по 31.12.202</w:t>
            </w:r>
            <w:r w:rsidRPr="00505A41">
              <w:rPr>
                <w:sz w:val="20"/>
                <w:lang w:val="en-US"/>
              </w:rPr>
              <w:t>5</w:t>
            </w:r>
          </w:p>
        </w:tc>
        <w:tc>
          <w:tcPr>
            <w:tcW w:w="65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70704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1 907 840</w:t>
            </w:r>
          </w:p>
        </w:tc>
        <w:tc>
          <w:tcPr>
            <w:tcW w:w="58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4FD8C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DF9636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1 907 840</w:t>
            </w:r>
          </w:p>
        </w:tc>
      </w:tr>
      <w:tr w:rsidR="00505A41" w:rsidRPr="00505A41" w14:paraId="41CE0A8B" w14:textId="77777777" w:rsidTr="00505A41">
        <w:trPr>
          <w:gridAfter w:val="4"/>
          <w:wAfter w:w="219" w:type="pct"/>
          <w:trHeight w:val="203"/>
          <w:tblCellSpacing w:w="5" w:type="nil"/>
        </w:trPr>
        <w:tc>
          <w:tcPr>
            <w:tcW w:w="227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26A90A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Административные расходы</w:t>
            </w:r>
          </w:p>
        </w:tc>
        <w:tc>
          <w:tcPr>
            <w:tcW w:w="66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2FAD3C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с 01.01.202</w:t>
            </w:r>
            <w:r w:rsidRPr="00505A41">
              <w:rPr>
                <w:sz w:val="20"/>
                <w:lang w:val="en-US"/>
              </w:rPr>
              <w:t>5</w:t>
            </w:r>
          </w:p>
          <w:p w14:paraId="3515D76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</w:t>
            </w:r>
            <w:r w:rsidRPr="00505A41">
              <w:rPr>
                <w:sz w:val="20"/>
                <w:lang w:val="en-US"/>
              </w:rPr>
              <w:t>5</w:t>
            </w:r>
          </w:p>
        </w:tc>
        <w:tc>
          <w:tcPr>
            <w:tcW w:w="65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F44C07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149 692</w:t>
            </w:r>
          </w:p>
        </w:tc>
        <w:tc>
          <w:tcPr>
            <w:tcW w:w="58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56D54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0FFF9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149 692</w:t>
            </w:r>
          </w:p>
        </w:tc>
      </w:tr>
      <w:tr w:rsidR="00505A41" w:rsidRPr="00505A41" w14:paraId="3B7E9CCF" w14:textId="77777777" w:rsidTr="00505A41">
        <w:trPr>
          <w:gridAfter w:val="4"/>
          <w:wAfter w:w="219" w:type="pct"/>
          <w:trHeight w:val="203"/>
          <w:tblCellSpacing w:w="5" w:type="nil"/>
        </w:trPr>
        <w:tc>
          <w:tcPr>
            <w:tcW w:w="227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774E8A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Сбытовые расходы гарантирующих организаций</w:t>
            </w:r>
          </w:p>
        </w:tc>
        <w:tc>
          <w:tcPr>
            <w:tcW w:w="66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0CC805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с 01.01.202</w:t>
            </w:r>
            <w:r w:rsidRPr="00505A41">
              <w:rPr>
                <w:sz w:val="20"/>
                <w:lang w:val="en-US"/>
              </w:rPr>
              <w:t>5</w:t>
            </w:r>
          </w:p>
          <w:p w14:paraId="69623105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</w:t>
            </w:r>
            <w:r w:rsidRPr="00505A41">
              <w:rPr>
                <w:sz w:val="20"/>
                <w:lang w:val="en-US"/>
              </w:rPr>
              <w:t>5</w:t>
            </w:r>
          </w:p>
        </w:tc>
        <w:tc>
          <w:tcPr>
            <w:tcW w:w="65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FF7869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107 556</w:t>
            </w:r>
          </w:p>
        </w:tc>
        <w:tc>
          <w:tcPr>
            <w:tcW w:w="58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B4E0E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AE36F1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107 556</w:t>
            </w:r>
          </w:p>
        </w:tc>
      </w:tr>
      <w:tr w:rsidR="00505A41" w:rsidRPr="00505A41" w14:paraId="6B49A201" w14:textId="77777777" w:rsidTr="00505A41">
        <w:trPr>
          <w:gridAfter w:val="4"/>
          <w:wAfter w:w="219" w:type="pct"/>
          <w:trHeight w:val="203"/>
          <w:tblCellSpacing w:w="5" w:type="nil"/>
        </w:trPr>
        <w:tc>
          <w:tcPr>
            <w:tcW w:w="227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28233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Расходы на амортизацию основных средств</w:t>
            </w:r>
          </w:p>
        </w:tc>
        <w:tc>
          <w:tcPr>
            <w:tcW w:w="66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599F92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с 01.01.202</w:t>
            </w:r>
            <w:r w:rsidRPr="00505A41">
              <w:rPr>
                <w:sz w:val="20"/>
                <w:lang w:val="en-US"/>
              </w:rPr>
              <w:t>5</w:t>
            </w:r>
          </w:p>
          <w:p w14:paraId="7C4B4AA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</w:t>
            </w:r>
            <w:r w:rsidRPr="00505A41">
              <w:rPr>
                <w:sz w:val="20"/>
                <w:lang w:val="en-US"/>
              </w:rPr>
              <w:t>5</w:t>
            </w:r>
          </w:p>
        </w:tc>
        <w:tc>
          <w:tcPr>
            <w:tcW w:w="65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7AE1DF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137 931</w:t>
            </w:r>
          </w:p>
        </w:tc>
        <w:tc>
          <w:tcPr>
            <w:tcW w:w="58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380AB1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F0AAE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137 931</w:t>
            </w:r>
          </w:p>
        </w:tc>
      </w:tr>
      <w:tr w:rsidR="00505A41" w:rsidRPr="00505A41" w14:paraId="6109230B" w14:textId="77777777" w:rsidTr="00505A41">
        <w:trPr>
          <w:gridAfter w:val="4"/>
          <w:wAfter w:w="219" w:type="pct"/>
          <w:trHeight w:val="203"/>
          <w:tblCellSpacing w:w="5" w:type="nil"/>
        </w:trPr>
        <w:tc>
          <w:tcPr>
            <w:tcW w:w="227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D8F6AE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 xml:space="preserve">Расходы на арендную плату, лизинговые платежи, концессионную плату </w:t>
            </w:r>
          </w:p>
        </w:tc>
        <w:tc>
          <w:tcPr>
            <w:tcW w:w="66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7C1D7E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с 01.01.202</w:t>
            </w:r>
            <w:r w:rsidRPr="00505A41">
              <w:rPr>
                <w:sz w:val="20"/>
                <w:lang w:val="en-US"/>
              </w:rPr>
              <w:t>5</w:t>
            </w:r>
          </w:p>
          <w:p w14:paraId="2C845207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</w:t>
            </w:r>
            <w:r w:rsidRPr="00505A41">
              <w:rPr>
                <w:sz w:val="20"/>
                <w:lang w:val="en-US"/>
              </w:rPr>
              <w:t>5</w:t>
            </w:r>
          </w:p>
        </w:tc>
        <w:tc>
          <w:tcPr>
            <w:tcW w:w="65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4BAC8F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10 121</w:t>
            </w:r>
          </w:p>
        </w:tc>
        <w:tc>
          <w:tcPr>
            <w:tcW w:w="58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27D7DE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914B79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10 121</w:t>
            </w:r>
          </w:p>
        </w:tc>
      </w:tr>
      <w:tr w:rsidR="00505A41" w:rsidRPr="00505A41" w14:paraId="0D8BD035" w14:textId="77777777" w:rsidTr="00505A41">
        <w:trPr>
          <w:gridAfter w:val="4"/>
          <w:wAfter w:w="219" w:type="pct"/>
          <w:trHeight w:val="400"/>
          <w:tblCellSpacing w:w="5" w:type="nil"/>
        </w:trPr>
        <w:tc>
          <w:tcPr>
            <w:tcW w:w="227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23EC8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bCs/>
                <w:sz w:val="20"/>
              </w:rPr>
              <w:t>Расходы, связанные с оплатой налогов и сборов</w:t>
            </w:r>
          </w:p>
        </w:tc>
        <w:tc>
          <w:tcPr>
            <w:tcW w:w="66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7F3F2C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с 01.01.202</w:t>
            </w:r>
            <w:r w:rsidRPr="00505A41">
              <w:rPr>
                <w:sz w:val="20"/>
                <w:lang w:val="en-US"/>
              </w:rPr>
              <w:t>5</w:t>
            </w:r>
          </w:p>
          <w:p w14:paraId="63A73D85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</w:t>
            </w:r>
            <w:r w:rsidRPr="00505A41">
              <w:rPr>
                <w:sz w:val="20"/>
                <w:lang w:val="en-US"/>
              </w:rPr>
              <w:t>5</w:t>
            </w:r>
          </w:p>
        </w:tc>
        <w:tc>
          <w:tcPr>
            <w:tcW w:w="65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EFFC8C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43 277</w:t>
            </w:r>
          </w:p>
        </w:tc>
        <w:tc>
          <w:tcPr>
            <w:tcW w:w="58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8498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EA4CA9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43 277</w:t>
            </w:r>
          </w:p>
        </w:tc>
      </w:tr>
      <w:tr w:rsidR="00505A41" w:rsidRPr="00505A41" w14:paraId="5F7B9FD9" w14:textId="77777777" w:rsidTr="00505A41">
        <w:trPr>
          <w:gridAfter w:val="4"/>
          <w:wAfter w:w="219" w:type="pct"/>
          <w:trHeight w:val="208"/>
          <w:tblCellSpacing w:w="5" w:type="nil"/>
        </w:trPr>
        <w:tc>
          <w:tcPr>
            <w:tcW w:w="293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F2871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Итого за период с 01.01.2025 по 31.12.2025:</w:t>
            </w:r>
          </w:p>
        </w:tc>
        <w:tc>
          <w:tcPr>
            <w:tcW w:w="65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7F50D2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2 355 877</w:t>
            </w:r>
          </w:p>
        </w:tc>
        <w:tc>
          <w:tcPr>
            <w:tcW w:w="58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C2CA1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58FA0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2 355 877</w:t>
            </w:r>
          </w:p>
        </w:tc>
      </w:tr>
      <w:tr w:rsidR="00505A41" w:rsidRPr="00505A41" w14:paraId="1833052E" w14:textId="77777777" w:rsidTr="00505A41">
        <w:trPr>
          <w:gridAfter w:val="4"/>
          <w:wAfter w:w="219" w:type="pct"/>
          <w:trHeight w:val="208"/>
          <w:tblCellSpacing w:w="5" w:type="nil"/>
        </w:trPr>
        <w:tc>
          <w:tcPr>
            <w:tcW w:w="4781" w:type="pct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03D79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 период с 01.01.2026 по 31.12.2026</w:t>
            </w:r>
          </w:p>
        </w:tc>
      </w:tr>
      <w:tr w:rsidR="00505A41" w:rsidRPr="00505A41" w14:paraId="6B707CF1" w14:textId="77777777" w:rsidTr="00505A41">
        <w:trPr>
          <w:gridAfter w:val="2"/>
          <w:wAfter w:w="134" w:type="pct"/>
          <w:trHeight w:val="208"/>
          <w:tblCellSpacing w:w="5" w:type="nil"/>
        </w:trPr>
        <w:tc>
          <w:tcPr>
            <w:tcW w:w="227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A6E5B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Производственные расходы</w:t>
            </w:r>
          </w:p>
        </w:tc>
        <w:tc>
          <w:tcPr>
            <w:tcW w:w="6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7F3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с 01.01.202</w:t>
            </w:r>
            <w:r w:rsidRPr="00505A41">
              <w:rPr>
                <w:sz w:val="20"/>
                <w:lang w:val="en-US"/>
              </w:rPr>
              <w:t>6</w:t>
            </w:r>
          </w:p>
          <w:p w14:paraId="38441E18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</w:t>
            </w:r>
            <w:r w:rsidRPr="00505A41">
              <w:rPr>
                <w:sz w:val="20"/>
                <w:lang w:val="en-US"/>
              </w:rPr>
              <w:t>6</w:t>
            </w:r>
          </w:p>
        </w:tc>
        <w:tc>
          <w:tcPr>
            <w:tcW w:w="65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434767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1 970 587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F53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EF3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1 970 587</w:t>
            </w:r>
          </w:p>
        </w:tc>
        <w:tc>
          <w:tcPr>
            <w:tcW w:w="85" w:type="pct"/>
            <w:gridSpan w:val="2"/>
          </w:tcPr>
          <w:p w14:paraId="7B46EFF5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05A41" w:rsidRPr="00505A41" w14:paraId="24D49F8B" w14:textId="77777777" w:rsidTr="00505A41">
        <w:trPr>
          <w:gridAfter w:val="2"/>
          <w:wAfter w:w="134" w:type="pct"/>
          <w:trHeight w:val="208"/>
          <w:tblCellSpacing w:w="5" w:type="nil"/>
        </w:trPr>
        <w:tc>
          <w:tcPr>
            <w:tcW w:w="227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61BF7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Административные расходы</w:t>
            </w:r>
          </w:p>
        </w:tc>
        <w:tc>
          <w:tcPr>
            <w:tcW w:w="66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BAA8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с 01.01.202</w:t>
            </w:r>
            <w:r w:rsidRPr="00505A41">
              <w:rPr>
                <w:sz w:val="20"/>
                <w:lang w:val="en-US"/>
              </w:rPr>
              <w:t>6</w:t>
            </w:r>
          </w:p>
          <w:p w14:paraId="55D49666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</w:t>
            </w:r>
            <w:r w:rsidRPr="00505A41">
              <w:rPr>
                <w:sz w:val="20"/>
                <w:lang w:val="en-US"/>
              </w:rPr>
              <w:t>6</w:t>
            </w:r>
          </w:p>
        </w:tc>
        <w:tc>
          <w:tcPr>
            <w:tcW w:w="65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9A98F3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154 123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9092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1944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154 123</w:t>
            </w:r>
          </w:p>
        </w:tc>
        <w:tc>
          <w:tcPr>
            <w:tcW w:w="85" w:type="pct"/>
            <w:gridSpan w:val="2"/>
          </w:tcPr>
          <w:p w14:paraId="550B1294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05A41" w:rsidRPr="00505A41" w14:paraId="173BA3FD" w14:textId="77777777" w:rsidTr="00505A41">
        <w:trPr>
          <w:gridAfter w:val="2"/>
          <w:wAfter w:w="134" w:type="pct"/>
          <w:trHeight w:val="208"/>
          <w:tblCellSpacing w:w="5" w:type="nil"/>
        </w:trPr>
        <w:tc>
          <w:tcPr>
            <w:tcW w:w="227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F960EE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Сбытовые расходы гарантирующих организаций</w:t>
            </w:r>
          </w:p>
        </w:tc>
        <w:tc>
          <w:tcPr>
            <w:tcW w:w="66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3E3C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с 01.01.202</w:t>
            </w:r>
            <w:r w:rsidRPr="00505A41">
              <w:rPr>
                <w:sz w:val="20"/>
                <w:lang w:val="en-US"/>
              </w:rPr>
              <w:t>6</w:t>
            </w:r>
          </w:p>
          <w:p w14:paraId="4C487157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</w:t>
            </w:r>
            <w:r w:rsidRPr="00505A41">
              <w:rPr>
                <w:sz w:val="20"/>
                <w:lang w:val="en-US"/>
              </w:rPr>
              <w:t>6</w:t>
            </w:r>
          </w:p>
        </w:tc>
        <w:tc>
          <w:tcPr>
            <w:tcW w:w="65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310607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110 740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F1D6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A0E4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110 740</w:t>
            </w:r>
          </w:p>
        </w:tc>
        <w:tc>
          <w:tcPr>
            <w:tcW w:w="85" w:type="pct"/>
            <w:gridSpan w:val="2"/>
          </w:tcPr>
          <w:p w14:paraId="28CB384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05A41" w:rsidRPr="00505A41" w14:paraId="28FDEE87" w14:textId="77777777" w:rsidTr="00505A41">
        <w:trPr>
          <w:gridAfter w:val="2"/>
          <w:wAfter w:w="134" w:type="pct"/>
          <w:trHeight w:val="208"/>
          <w:tblCellSpacing w:w="5" w:type="nil"/>
        </w:trPr>
        <w:tc>
          <w:tcPr>
            <w:tcW w:w="227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0ED55C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Расходы на амортизацию основных средств</w:t>
            </w:r>
          </w:p>
        </w:tc>
        <w:tc>
          <w:tcPr>
            <w:tcW w:w="66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09F4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с 01.01.202</w:t>
            </w:r>
            <w:r w:rsidRPr="00505A41">
              <w:rPr>
                <w:sz w:val="20"/>
                <w:lang w:val="en-US"/>
              </w:rPr>
              <w:t>6</w:t>
            </w:r>
          </w:p>
          <w:p w14:paraId="68B6C62E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</w:t>
            </w:r>
            <w:r w:rsidRPr="00505A41">
              <w:rPr>
                <w:sz w:val="20"/>
                <w:lang w:val="en-US"/>
              </w:rPr>
              <w:t>6</w:t>
            </w:r>
          </w:p>
        </w:tc>
        <w:tc>
          <w:tcPr>
            <w:tcW w:w="65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DDCC2B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129 753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7852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AE7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129 753</w:t>
            </w:r>
          </w:p>
        </w:tc>
        <w:tc>
          <w:tcPr>
            <w:tcW w:w="85" w:type="pct"/>
            <w:gridSpan w:val="2"/>
          </w:tcPr>
          <w:p w14:paraId="2B52F7EC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05A41" w:rsidRPr="00505A41" w14:paraId="78EEE1CA" w14:textId="77777777" w:rsidTr="00505A41">
        <w:trPr>
          <w:gridAfter w:val="2"/>
          <w:wAfter w:w="134" w:type="pct"/>
          <w:trHeight w:val="208"/>
          <w:tblCellSpacing w:w="5" w:type="nil"/>
        </w:trPr>
        <w:tc>
          <w:tcPr>
            <w:tcW w:w="227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B48A0F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 xml:space="preserve">Расходы на арендную плату, лизинговые платежи, концессионную плату </w:t>
            </w:r>
          </w:p>
        </w:tc>
        <w:tc>
          <w:tcPr>
            <w:tcW w:w="66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3333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с 01.01.202</w:t>
            </w:r>
            <w:r w:rsidRPr="00505A41">
              <w:rPr>
                <w:sz w:val="20"/>
                <w:lang w:val="en-US"/>
              </w:rPr>
              <w:t>6</w:t>
            </w:r>
          </w:p>
          <w:p w14:paraId="29B5E586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</w:t>
            </w:r>
            <w:r w:rsidRPr="00505A41">
              <w:rPr>
                <w:sz w:val="20"/>
                <w:lang w:val="en-US"/>
              </w:rPr>
              <w:t>6</w:t>
            </w:r>
          </w:p>
        </w:tc>
        <w:tc>
          <w:tcPr>
            <w:tcW w:w="65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330FC9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10 121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5E26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A043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10 121</w:t>
            </w:r>
          </w:p>
        </w:tc>
        <w:tc>
          <w:tcPr>
            <w:tcW w:w="85" w:type="pct"/>
            <w:gridSpan w:val="2"/>
          </w:tcPr>
          <w:p w14:paraId="13D1F69F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05A41" w:rsidRPr="00505A41" w14:paraId="0A9E5FFF" w14:textId="77777777" w:rsidTr="00505A41">
        <w:trPr>
          <w:gridAfter w:val="2"/>
          <w:wAfter w:w="134" w:type="pct"/>
          <w:trHeight w:val="208"/>
          <w:tblCellSpacing w:w="5" w:type="nil"/>
        </w:trPr>
        <w:tc>
          <w:tcPr>
            <w:tcW w:w="227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8ECC7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bCs/>
                <w:sz w:val="20"/>
              </w:rPr>
              <w:t>Расходы, связанные с оплатой налогов и сборов</w:t>
            </w:r>
          </w:p>
        </w:tc>
        <w:tc>
          <w:tcPr>
            <w:tcW w:w="66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8BC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с 01.01.202</w:t>
            </w:r>
            <w:r w:rsidRPr="00505A41">
              <w:rPr>
                <w:sz w:val="20"/>
                <w:lang w:val="en-US"/>
              </w:rPr>
              <w:t>6</w:t>
            </w:r>
          </w:p>
          <w:p w14:paraId="0B7FF48B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</w:t>
            </w:r>
            <w:r w:rsidRPr="00505A41">
              <w:rPr>
                <w:sz w:val="20"/>
                <w:lang w:val="en-US"/>
              </w:rPr>
              <w:t>6</w:t>
            </w:r>
          </w:p>
        </w:tc>
        <w:tc>
          <w:tcPr>
            <w:tcW w:w="65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D52D65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40 679</w:t>
            </w:r>
          </w:p>
        </w:tc>
        <w:tc>
          <w:tcPr>
            <w:tcW w:w="5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5EAB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C44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40 679</w:t>
            </w:r>
          </w:p>
        </w:tc>
        <w:tc>
          <w:tcPr>
            <w:tcW w:w="85" w:type="pct"/>
            <w:gridSpan w:val="2"/>
          </w:tcPr>
          <w:p w14:paraId="6B96935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05A41" w:rsidRPr="00505A41" w14:paraId="38E254D0" w14:textId="77777777" w:rsidTr="00505A41">
        <w:trPr>
          <w:gridAfter w:val="4"/>
          <w:wAfter w:w="219" w:type="pct"/>
          <w:trHeight w:val="208"/>
          <w:tblCellSpacing w:w="5" w:type="nil"/>
        </w:trPr>
        <w:tc>
          <w:tcPr>
            <w:tcW w:w="293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57DE5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Итого за период с 01.01.2026 по 31.12.2026:</w:t>
            </w:r>
          </w:p>
        </w:tc>
        <w:tc>
          <w:tcPr>
            <w:tcW w:w="65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4BA63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2 416 003</w:t>
            </w:r>
          </w:p>
        </w:tc>
        <w:tc>
          <w:tcPr>
            <w:tcW w:w="58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35494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9F254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2 416 003</w:t>
            </w:r>
          </w:p>
        </w:tc>
      </w:tr>
      <w:tr w:rsidR="00505A41" w:rsidRPr="00505A41" w14:paraId="6CCD1169" w14:textId="77777777" w:rsidTr="00505A41">
        <w:trPr>
          <w:gridAfter w:val="4"/>
          <w:wAfter w:w="219" w:type="pct"/>
          <w:trHeight w:val="208"/>
          <w:tblCellSpacing w:w="5" w:type="nil"/>
        </w:trPr>
        <w:tc>
          <w:tcPr>
            <w:tcW w:w="4781" w:type="pct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C704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 период с 01.01.2027 по 31.12.2027</w:t>
            </w:r>
          </w:p>
        </w:tc>
      </w:tr>
      <w:tr w:rsidR="00505A41" w:rsidRPr="00505A41" w14:paraId="76B6E5D0" w14:textId="77777777" w:rsidTr="00505A41">
        <w:trPr>
          <w:gridAfter w:val="4"/>
          <w:wAfter w:w="219" w:type="pct"/>
          <w:trHeight w:val="208"/>
          <w:tblCellSpacing w:w="5" w:type="nil"/>
        </w:trPr>
        <w:tc>
          <w:tcPr>
            <w:tcW w:w="227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21E86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Производственные расходы</w:t>
            </w:r>
          </w:p>
        </w:tc>
        <w:tc>
          <w:tcPr>
            <w:tcW w:w="6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6ED6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с 01.01.202</w:t>
            </w:r>
            <w:r w:rsidRPr="00505A41">
              <w:rPr>
                <w:sz w:val="20"/>
                <w:lang w:val="en-US"/>
              </w:rPr>
              <w:t>7</w:t>
            </w:r>
          </w:p>
          <w:p w14:paraId="5894D7EA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</w:t>
            </w:r>
            <w:r w:rsidRPr="00505A41">
              <w:rPr>
                <w:sz w:val="20"/>
                <w:lang w:val="en-US"/>
              </w:rPr>
              <w:t>7</w:t>
            </w:r>
          </w:p>
        </w:tc>
        <w:tc>
          <w:tcPr>
            <w:tcW w:w="651" w:type="pct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2C137B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2 035 063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4FF7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A15B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2 035 063</w:t>
            </w:r>
          </w:p>
        </w:tc>
      </w:tr>
      <w:tr w:rsidR="00505A41" w:rsidRPr="00505A41" w14:paraId="537425B1" w14:textId="77777777" w:rsidTr="00505A41">
        <w:trPr>
          <w:gridAfter w:val="4"/>
          <w:wAfter w:w="219" w:type="pct"/>
          <w:trHeight w:val="208"/>
          <w:tblCellSpacing w:w="5" w:type="nil"/>
        </w:trPr>
        <w:tc>
          <w:tcPr>
            <w:tcW w:w="227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9B60E2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Административные расходы</w:t>
            </w:r>
          </w:p>
        </w:tc>
        <w:tc>
          <w:tcPr>
            <w:tcW w:w="6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B5EA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с 01.01.202</w:t>
            </w:r>
            <w:r w:rsidRPr="00505A41">
              <w:rPr>
                <w:sz w:val="20"/>
                <w:lang w:val="en-US"/>
              </w:rPr>
              <w:t>7</w:t>
            </w:r>
          </w:p>
          <w:p w14:paraId="67AF967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</w:t>
            </w:r>
            <w:r w:rsidRPr="00505A41">
              <w:rPr>
                <w:sz w:val="20"/>
                <w:lang w:val="en-US"/>
              </w:rPr>
              <w:t>7</w:t>
            </w:r>
          </w:p>
        </w:tc>
        <w:tc>
          <w:tcPr>
            <w:tcW w:w="651" w:type="pct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2D3A5C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158 685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CC6A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D50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158 685</w:t>
            </w:r>
          </w:p>
        </w:tc>
      </w:tr>
      <w:tr w:rsidR="00505A41" w:rsidRPr="00505A41" w14:paraId="1B196D4C" w14:textId="77777777" w:rsidTr="00505A41">
        <w:trPr>
          <w:gridAfter w:val="4"/>
          <w:wAfter w:w="219" w:type="pct"/>
          <w:trHeight w:val="208"/>
          <w:tblCellSpacing w:w="5" w:type="nil"/>
        </w:trPr>
        <w:tc>
          <w:tcPr>
            <w:tcW w:w="227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D6EC91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Сбытовые расходы гарантирующих организаций</w:t>
            </w:r>
          </w:p>
        </w:tc>
        <w:tc>
          <w:tcPr>
            <w:tcW w:w="6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346B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с 01.01.202</w:t>
            </w:r>
            <w:r w:rsidRPr="00505A41">
              <w:rPr>
                <w:sz w:val="20"/>
                <w:lang w:val="en-US"/>
              </w:rPr>
              <w:t>7</w:t>
            </w:r>
          </w:p>
          <w:p w14:paraId="2E6DBA2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</w:t>
            </w:r>
            <w:r w:rsidRPr="00505A41">
              <w:rPr>
                <w:sz w:val="20"/>
                <w:lang w:val="en-US"/>
              </w:rPr>
              <w:t>7</w:t>
            </w:r>
          </w:p>
        </w:tc>
        <w:tc>
          <w:tcPr>
            <w:tcW w:w="651" w:type="pct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A1B84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114 018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7224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AB18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114 018</w:t>
            </w:r>
          </w:p>
        </w:tc>
      </w:tr>
      <w:tr w:rsidR="00505A41" w:rsidRPr="00505A41" w14:paraId="3BD1505B" w14:textId="77777777" w:rsidTr="00505A41">
        <w:trPr>
          <w:gridAfter w:val="4"/>
          <w:wAfter w:w="219" w:type="pct"/>
          <w:trHeight w:val="208"/>
          <w:tblCellSpacing w:w="5" w:type="nil"/>
        </w:trPr>
        <w:tc>
          <w:tcPr>
            <w:tcW w:w="227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82AB37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Расходы на амортизацию основных средств</w:t>
            </w:r>
          </w:p>
        </w:tc>
        <w:tc>
          <w:tcPr>
            <w:tcW w:w="6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3611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с 01.01.202</w:t>
            </w:r>
            <w:r w:rsidRPr="00505A41">
              <w:rPr>
                <w:sz w:val="20"/>
                <w:lang w:val="en-US"/>
              </w:rPr>
              <w:t>7</w:t>
            </w:r>
          </w:p>
          <w:p w14:paraId="47FA2941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</w:t>
            </w:r>
            <w:r w:rsidRPr="00505A41">
              <w:rPr>
                <w:sz w:val="20"/>
                <w:lang w:val="en-US"/>
              </w:rPr>
              <w:t>7</w:t>
            </w:r>
          </w:p>
        </w:tc>
        <w:tc>
          <w:tcPr>
            <w:tcW w:w="651" w:type="pct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0D7ED9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119 751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3BA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2473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119 751</w:t>
            </w:r>
          </w:p>
        </w:tc>
      </w:tr>
      <w:tr w:rsidR="00505A41" w:rsidRPr="00505A41" w14:paraId="019892C4" w14:textId="77777777" w:rsidTr="00505A41">
        <w:trPr>
          <w:gridAfter w:val="4"/>
          <w:wAfter w:w="219" w:type="pct"/>
          <w:trHeight w:val="208"/>
          <w:tblCellSpacing w:w="5" w:type="nil"/>
        </w:trPr>
        <w:tc>
          <w:tcPr>
            <w:tcW w:w="227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048135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 xml:space="preserve">Расходы на арендную плату, лизинговые платежи, концессионную плату </w:t>
            </w:r>
          </w:p>
        </w:tc>
        <w:tc>
          <w:tcPr>
            <w:tcW w:w="6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B968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с 01.01.202</w:t>
            </w:r>
            <w:r w:rsidRPr="00505A41">
              <w:rPr>
                <w:sz w:val="20"/>
                <w:lang w:val="en-US"/>
              </w:rPr>
              <w:t>7</w:t>
            </w:r>
          </w:p>
          <w:p w14:paraId="481E7484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</w:t>
            </w:r>
            <w:r w:rsidRPr="00505A41">
              <w:rPr>
                <w:sz w:val="20"/>
                <w:lang w:val="en-US"/>
              </w:rPr>
              <w:t>7</w:t>
            </w:r>
          </w:p>
        </w:tc>
        <w:tc>
          <w:tcPr>
            <w:tcW w:w="651" w:type="pct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8CC76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10 121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A2E8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8888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10 121</w:t>
            </w:r>
          </w:p>
        </w:tc>
      </w:tr>
      <w:tr w:rsidR="00505A41" w:rsidRPr="00505A41" w14:paraId="40FE1EF3" w14:textId="77777777" w:rsidTr="00505A41">
        <w:trPr>
          <w:gridAfter w:val="4"/>
          <w:wAfter w:w="219" w:type="pct"/>
          <w:trHeight w:val="208"/>
          <w:tblCellSpacing w:w="5" w:type="nil"/>
        </w:trPr>
        <w:tc>
          <w:tcPr>
            <w:tcW w:w="227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431602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bCs/>
                <w:sz w:val="20"/>
              </w:rPr>
              <w:t>Расходы, связанные с оплатой налогов и сборов</w:t>
            </w:r>
          </w:p>
        </w:tc>
        <w:tc>
          <w:tcPr>
            <w:tcW w:w="6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3C66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505A41">
              <w:rPr>
                <w:sz w:val="20"/>
              </w:rPr>
              <w:t>с 01.01.202</w:t>
            </w:r>
            <w:r w:rsidRPr="00505A41">
              <w:rPr>
                <w:sz w:val="20"/>
                <w:lang w:val="en-US"/>
              </w:rPr>
              <w:t>7</w:t>
            </w:r>
          </w:p>
          <w:p w14:paraId="4909C2B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</w:t>
            </w:r>
            <w:r w:rsidRPr="00505A41">
              <w:rPr>
                <w:sz w:val="20"/>
                <w:lang w:val="en-US"/>
              </w:rPr>
              <w:t>7</w:t>
            </w:r>
          </w:p>
        </w:tc>
        <w:tc>
          <w:tcPr>
            <w:tcW w:w="651" w:type="pct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7EA52B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38 129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243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F672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38 129</w:t>
            </w:r>
          </w:p>
        </w:tc>
      </w:tr>
      <w:tr w:rsidR="00505A41" w:rsidRPr="00505A41" w14:paraId="741C1BE3" w14:textId="77777777" w:rsidTr="00505A41">
        <w:trPr>
          <w:gridAfter w:val="4"/>
          <w:wAfter w:w="219" w:type="pct"/>
          <w:trHeight w:val="208"/>
          <w:tblCellSpacing w:w="5" w:type="nil"/>
        </w:trPr>
        <w:tc>
          <w:tcPr>
            <w:tcW w:w="293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FF61835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Итого за период с 01.01.2027 по 31.12.2027: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917B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2 475 766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E8A3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7D98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2 475 766</w:t>
            </w:r>
          </w:p>
        </w:tc>
      </w:tr>
      <w:tr w:rsidR="00505A41" w:rsidRPr="00505A41" w14:paraId="553EE684" w14:textId="77777777" w:rsidTr="00505A41">
        <w:trPr>
          <w:gridAfter w:val="4"/>
          <w:wAfter w:w="219" w:type="pct"/>
          <w:trHeight w:val="203"/>
          <w:tblCellSpacing w:w="5" w:type="nil"/>
        </w:trPr>
        <w:tc>
          <w:tcPr>
            <w:tcW w:w="293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566D457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05A41">
              <w:rPr>
                <w:b/>
                <w:sz w:val="20"/>
              </w:rPr>
              <w:t>Всего на срок реализации программы: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F7A2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05A41">
              <w:rPr>
                <w:b/>
                <w:sz w:val="20"/>
              </w:rPr>
              <w:t>11 732 571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4B63B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05A41">
              <w:rPr>
                <w:b/>
                <w:sz w:val="20"/>
              </w:rPr>
              <w:t>-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A7A4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05A41">
              <w:rPr>
                <w:b/>
                <w:sz w:val="20"/>
              </w:rPr>
              <w:t>11 732 571</w:t>
            </w:r>
          </w:p>
        </w:tc>
      </w:tr>
      <w:tr w:rsidR="00505A41" w:rsidRPr="00505A41" w14:paraId="450B3CB4" w14:textId="77777777" w:rsidTr="00505A41">
        <w:trPr>
          <w:gridAfter w:val="6"/>
          <w:wAfter w:w="244" w:type="pct"/>
          <w:trHeight w:val="138"/>
          <w:tblCellSpacing w:w="5" w:type="nil"/>
        </w:trPr>
        <w:tc>
          <w:tcPr>
            <w:tcW w:w="4756" w:type="pct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E28AC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505A41">
              <w:br w:type="page"/>
            </w:r>
            <w:r w:rsidRPr="00505A41">
              <w:rPr>
                <w:b/>
                <w:sz w:val="20"/>
              </w:rPr>
              <w:t>4. Мероприятия, направленные на поддержание объектов централизованных систем водоотведения в состоянии, соответствующем установленным требованиям технических регламентов</w:t>
            </w:r>
          </w:p>
        </w:tc>
      </w:tr>
      <w:tr w:rsidR="00505A41" w:rsidRPr="00505A41" w14:paraId="2819FF4E" w14:textId="77777777" w:rsidTr="00505A41">
        <w:trPr>
          <w:gridAfter w:val="6"/>
          <w:wAfter w:w="244" w:type="pct"/>
          <w:trHeight w:val="199"/>
          <w:tblCellSpacing w:w="5" w:type="nil"/>
        </w:trPr>
        <w:tc>
          <w:tcPr>
            <w:tcW w:w="4756" w:type="pct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4A6A5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505A41">
              <w:rPr>
                <w:i/>
                <w:sz w:val="20"/>
              </w:rPr>
              <w:t>4.1. Перечень мероприятий по ремонту объектов централизованных систем водоотведения</w:t>
            </w:r>
          </w:p>
        </w:tc>
      </w:tr>
      <w:tr w:rsidR="00505A41" w:rsidRPr="00505A41" w14:paraId="2A73EB4E" w14:textId="77777777" w:rsidTr="00505A41">
        <w:trPr>
          <w:gridAfter w:val="6"/>
          <w:wAfter w:w="244" w:type="pct"/>
          <w:trHeight w:val="215"/>
          <w:tblCellSpacing w:w="5" w:type="nil"/>
        </w:trPr>
        <w:tc>
          <w:tcPr>
            <w:tcW w:w="2254" w:type="pct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8641461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Наименование мероприятий</w:t>
            </w:r>
          </w:p>
        </w:tc>
        <w:tc>
          <w:tcPr>
            <w:tcW w:w="66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26E73D5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Дата реализации мероприятия</w:t>
            </w:r>
          </w:p>
        </w:tc>
        <w:tc>
          <w:tcPr>
            <w:tcW w:w="1234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5E5465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Источники финансирования, тыс. руб.</w:t>
            </w:r>
          </w:p>
        </w:tc>
        <w:tc>
          <w:tcPr>
            <w:tcW w:w="607" w:type="pct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7D8925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Всего сумма, тыс. руб.</w:t>
            </w:r>
          </w:p>
        </w:tc>
      </w:tr>
      <w:tr w:rsidR="00505A41" w:rsidRPr="00505A41" w14:paraId="60BD8429" w14:textId="77777777" w:rsidTr="00505A41">
        <w:trPr>
          <w:gridAfter w:val="6"/>
          <w:wAfter w:w="244" w:type="pct"/>
          <w:trHeight w:val="246"/>
          <w:tblCellSpacing w:w="5" w:type="nil"/>
        </w:trPr>
        <w:tc>
          <w:tcPr>
            <w:tcW w:w="2254" w:type="pct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6C9EE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660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4D8AF3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5DC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Себестои-</w:t>
            </w:r>
          </w:p>
          <w:p w14:paraId="55934CE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мость</w:t>
            </w:r>
          </w:p>
        </w:tc>
        <w:tc>
          <w:tcPr>
            <w:tcW w:w="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EFAF691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Другие</w:t>
            </w:r>
          </w:p>
          <w:p w14:paraId="4CD1E3AE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источники</w:t>
            </w:r>
          </w:p>
        </w:tc>
        <w:tc>
          <w:tcPr>
            <w:tcW w:w="607" w:type="pct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85D3C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505A41" w:rsidRPr="00505A41" w14:paraId="2267D568" w14:textId="77777777" w:rsidTr="00505A41">
        <w:trPr>
          <w:gridAfter w:val="6"/>
          <w:wAfter w:w="244" w:type="pct"/>
          <w:trHeight w:val="138"/>
          <w:tblCellSpacing w:w="5" w:type="nil"/>
        </w:trPr>
        <w:tc>
          <w:tcPr>
            <w:tcW w:w="4756" w:type="pct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41007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 период с 01.01.2023 по 31.12.2023</w:t>
            </w:r>
          </w:p>
        </w:tc>
      </w:tr>
      <w:tr w:rsidR="00505A41" w:rsidRPr="00505A41" w14:paraId="7414079B" w14:textId="77777777" w:rsidTr="00505A41">
        <w:trPr>
          <w:gridAfter w:val="6"/>
          <w:wAfter w:w="244" w:type="pct"/>
          <w:trHeight w:val="138"/>
          <w:tblCellSpacing w:w="5" w:type="nil"/>
        </w:trPr>
        <w:tc>
          <w:tcPr>
            <w:tcW w:w="225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72A9B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Расходы на текущий ремонт централизованных систем водоотведения либо объектов, входящих в состав таких систем</w:t>
            </w:r>
          </w:p>
        </w:tc>
        <w:tc>
          <w:tcPr>
            <w:tcW w:w="6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E6588E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 01.01.2023</w:t>
            </w:r>
          </w:p>
          <w:p w14:paraId="48E00F76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31.12.2023</w:t>
            </w:r>
          </w:p>
        </w:tc>
        <w:tc>
          <w:tcPr>
            <w:tcW w:w="6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BDED78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44 759</w:t>
            </w:r>
          </w:p>
        </w:tc>
        <w:tc>
          <w:tcPr>
            <w:tcW w:w="58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4BF8FF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9C37C3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44 759</w:t>
            </w:r>
          </w:p>
        </w:tc>
      </w:tr>
      <w:tr w:rsidR="00505A41" w:rsidRPr="00505A41" w14:paraId="4D3E8AD0" w14:textId="77777777" w:rsidTr="00505A41">
        <w:trPr>
          <w:gridAfter w:val="6"/>
          <w:wAfter w:w="244" w:type="pct"/>
          <w:trHeight w:val="138"/>
          <w:tblCellSpacing w:w="5" w:type="nil"/>
        </w:trPr>
        <w:tc>
          <w:tcPr>
            <w:tcW w:w="225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74C85C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Расходы на капитальный ремонт централизованных систем водоотведения либо объектов, входящих в состав таких систем</w:t>
            </w:r>
          </w:p>
        </w:tc>
        <w:tc>
          <w:tcPr>
            <w:tcW w:w="6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373F6B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 01.01.2023</w:t>
            </w:r>
          </w:p>
          <w:p w14:paraId="2888EF72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31.12.2023</w:t>
            </w:r>
          </w:p>
        </w:tc>
        <w:tc>
          <w:tcPr>
            <w:tcW w:w="6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6C0C2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16 274</w:t>
            </w:r>
          </w:p>
        </w:tc>
        <w:tc>
          <w:tcPr>
            <w:tcW w:w="58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D8BE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5BC919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16 274</w:t>
            </w:r>
          </w:p>
        </w:tc>
      </w:tr>
      <w:tr w:rsidR="00505A41" w:rsidRPr="00505A41" w14:paraId="5D65A720" w14:textId="77777777" w:rsidTr="00505A41">
        <w:trPr>
          <w:gridAfter w:val="6"/>
          <w:wAfter w:w="244" w:type="pct"/>
          <w:trHeight w:val="138"/>
          <w:tblCellSpacing w:w="5" w:type="nil"/>
        </w:trPr>
        <w:tc>
          <w:tcPr>
            <w:tcW w:w="291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03962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 xml:space="preserve">Итого на период с 01.01.2023 по 31.12.2023                   </w:t>
            </w:r>
          </w:p>
        </w:tc>
        <w:tc>
          <w:tcPr>
            <w:tcW w:w="6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864D0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61 034</w:t>
            </w:r>
          </w:p>
        </w:tc>
        <w:tc>
          <w:tcPr>
            <w:tcW w:w="58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46CDA8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4C6905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61 034</w:t>
            </w:r>
          </w:p>
        </w:tc>
      </w:tr>
      <w:tr w:rsidR="00505A41" w:rsidRPr="00505A41" w14:paraId="0D73651E" w14:textId="77777777" w:rsidTr="00505A41">
        <w:trPr>
          <w:gridAfter w:val="6"/>
          <w:wAfter w:w="244" w:type="pct"/>
          <w:trHeight w:val="138"/>
          <w:tblCellSpacing w:w="5" w:type="nil"/>
        </w:trPr>
        <w:tc>
          <w:tcPr>
            <w:tcW w:w="4756" w:type="pct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96D5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 период с 01.01.2024 по 31.12.2024</w:t>
            </w:r>
          </w:p>
        </w:tc>
      </w:tr>
      <w:tr w:rsidR="00505A41" w:rsidRPr="00505A41" w14:paraId="3BE8A931" w14:textId="77777777" w:rsidTr="00505A41">
        <w:trPr>
          <w:gridAfter w:val="6"/>
          <w:wAfter w:w="244" w:type="pct"/>
          <w:trHeight w:val="138"/>
          <w:tblCellSpacing w:w="5" w:type="nil"/>
        </w:trPr>
        <w:tc>
          <w:tcPr>
            <w:tcW w:w="225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FAD537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Расходы на текущий ремонт централизованных систем водоотведения либо объектов, входящих в состав таких систем</w:t>
            </w:r>
          </w:p>
        </w:tc>
        <w:tc>
          <w:tcPr>
            <w:tcW w:w="660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D263FE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 01.01.2024</w:t>
            </w:r>
          </w:p>
          <w:p w14:paraId="7D52C5E9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31.12.2024</w:t>
            </w:r>
          </w:p>
        </w:tc>
        <w:tc>
          <w:tcPr>
            <w:tcW w:w="6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7F7626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47 502</w:t>
            </w:r>
          </w:p>
        </w:tc>
        <w:tc>
          <w:tcPr>
            <w:tcW w:w="58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E48F69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E6F82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47 502</w:t>
            </w:r>
          </w:p>
        </w:tc>
      </w:tr>
      <w:tr w:rsidR="00505A41" w:rsidRPr="00505A41" w14:paraId="374E57A6" w14:textId="77777777" w:rsidTr="00505A41">
        <w:trPr>
          <w:gridAfter w:val="6"/>
          <w:wAfter w:w="244" w:type="pct"/>
          <w:trHeight w:val="138"/>
          <w:tblCellSpacing w:w="5" w:type="nil"/>
        </w:trPr>
        <w:tc>
          <w:tcPr>
            <w:tcW w:w="225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AF83E8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Расходы на капитальный ремонт централизованных систем водоотведения либо объектов, входящих в состав таких систем</w:t>
            </w:r>
          </w:p>
        </w:tc>
        <w:tc>
          <w:tcPr>
            <w:tcW w:w="660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44395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 01.01.2024</w:t>
            </w:r>
          </w:p>
          <w:p w14:paraId="48817EF9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31.12.2024</w:t>
            </w:r>
          </w:p>
        </w:tc>
        <w:tc>
          <w:tcPr>
            <w:tcW w:w="6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F0FA1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17 272</w:t>
            </w:r>
          </w:p>
        </w:tc>
        <w:tc>
          <w:tcPr>
            <w:tcW w:w="58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7F456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25843A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17 272</w:t>
            </w:r>
          </w:p>
        </w:tc>
      </w:tr>
      <w:tr w:rsidR="00505A41" w:rsidRPr="00505A41" w14:paraId="70479BBC" w14:textId="77777777" w:rsidTr="00505A41">
        <w:trPr>
          <w:gridAfter w:val="6"/>
          <w:wAfter w:w="244" w:type="pct"/>
          <w:trHeight w:val="138"/>
          <w:tblCellSpacing w:w="5" w:type="nil"/>
        </w:trPr>
        <w:tc>
          <w:tcPr>
            <w:tcW w:w="2915" w:type="pct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54615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 xml:space="preserve">Итого на период с 01.01.2024 по 31.12.2024 </w:t>
            </w:r>
          </w:p>
        </w:tc>
        <w:tc>
          <w:tcPr>
            <w:tcW w:w="6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E781C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64 774</w:t>
            </w:r>
          </w:p>
        </w:tc>
        <w:tc>
          <w:tcPr>
            <w:tcW w:w="58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293E8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E0D49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64 774</w:t>
            </w:r>
          </w:p>
        </w:tc>
      </w:tr>
      <w:tr w:rsidR="00505A41" w:rsidRPr="00505A41" w14:paraId="3DFA49A1" w14:textId="77777777" w:rsidTr="00505A41">
        <w:trPr>
          <w:gridAfter w:val="6"/>
          <w:wAfter w:w="244" w:type="pct"/>
          <w:trHeight w:val="171"/>
          <w:tblCellSpacing w:w="5" w:type="nil"/>
        </w:trPr>
        <w:tc>
          <w:tcPr>
            <w:tcW w:w="4756" w:type="pct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E6C38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 период с 01.01.2025 по 31.12.2025</w:t>
            </w:r>
          </w:p>
        </w:tc>
      </w:tr>
      <w:tr w:rsidR="00505A41" w:rsidRPr="00505A41" w14:paraId="5A08BDD5" w14:textId="77777777" w:rsidTr="00505A41">
        <w:trPr>
          <w:gridAfter w:val="6"/>
          <w:wAfter w:w="244" w:type="pct"/>
          <w:trHeight w:val="203"/>
          <w:tblCellSpacing w:w="5" w:type="nil"/>
        </w:trPr>
        <w:tc>
          <w:tcPr>
            <w:tcW w:w="225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E7828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Расходы на текущий ремонт централизованных систем водоотведения либо объектов, входящих в состав таких систем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25A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 01.01.2025</w:t>
            </w:r>
          </w:p>
          <w:p w14:paraId="4B18532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31.12.2025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D0F5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49 002</w:t>
            </w:r>
          </w:p>
        </w:tc>
        <w:tc>
          <w:tcPr>
            <w:tcW w:w="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3B24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C2E6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49 002</w:t>
            </w:r>
          </w:p>
        </w:tc>
      </w:tr>
      <w:tr w:rsidR="00505A41" w:rsidRPr="00505A41" w14:paraId="444A3CE8" w14:textId="77777777" w:rsidTr="00505A41">
        <w:trPr>
          <w:gridAfter w:val="6"/>
          <w:wAfter w:w="244" w:type="pct"/>
          <w:trHeight w:val="203"/>
          <w:tblCellSpacing w:w="5" w:type="nil"/>
        </w:trPr>
        <w:tc>
          <w:tcPr>
            <w:tcW w:w="225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676AC6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Расходы на капитальный ремонт централизованных систем водоотведения либо объектов, входящих в состав таких систем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F1F7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 01.01.2025</w:t>
            </w:r>
          </w:p>
          <w:p w14:paraId="028A67E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31.12.2025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B95F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17 817</w:t>
            </w:r>
          </w:p>
        </w:tc>
        <w:tc>
          <w:tcPr>
            <w:tcW w:w="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1F72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3028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17 817</w:t>
            </w:r>
          </w:p>
        </w:tc>
      </w:tr>
      <w:tr w:rsidR="00505A41" w:rsidRPr="00505A41" w14:paraId="2DBABC45" w14:textId="77777777" w:rsidTr="00505A41">
        <w:trPr>
          <w:gridAfter w:val="6"/>
          <w:wAfter w:w="244" w:type="pct"/>
          <w:trHeight w:val="203"/>
          <w:tblCellSpacing w:w="5" w:type="nil"/>
        </w:trPr>
        <w:tc>
          <w:tcPr>
            <w:tcW w:w="291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F0F69F8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 xml:space="preserve">Итого на период с 01.01.2025 по 31.12.2025 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3931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66 819</w:t>
            </w:r>
          </w:p>
        </w:tc>
        <w:tc>
          <w:tcPr>
            <w:tcW w:w="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EE6E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E5CC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66 819</w:t>
            </w:r>
          </w:p>
        </w:tc>
      </w:tr>
      <w:tr w:rsidR="00505A41" w:rsidRPr="00505A41" w14:paraId="6A81F4D5" w14:textId="77777777" w:rsidTr="00505A41">
        <w:trPr>
          <w:gridAfter w:val="6"/>
          <w:wAfter w:w="244" w:type="pct"/>
          <w:trHeight w:val="203"/>
          <w:tblCellSpacing w:w="5" w:type="nil"/>
        </w:trPr>
        <w:tc>
          <w:tcPr>
            <w:tcW w:w="4756" w:type="pct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571F7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 период с 01.01.2026 по 31.12.2026</w:t>
            </w:r>
          </w:p>
        </w:tc>
      </w:tr>
      <w:tr w:rsidR="00505A41" w:rsidRPr="00505A41" w14:paraId="045F03DA" w14:textId="77777777" w:rsidTr="00505A41">
        <w:trPr>
          <w:gridAfter w:val="6"/>
          <w:wAfter w:w="244" w:type="pct"/>
          <w:trHeight w:val="203"/>
          <w:tblCellSpacing w:w="5" w:type="nil"/>
        </w:trPr>
        <w:tc>
          <w:tcPr>
            <w:tcW w:w="225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A82FF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Расходы на текущий ремонт централизованных систем водоотведения либо объектов, входящих в состав таких систем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2E87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 01.01.2026</w:t>
            </w:r>
          </w:p>
          <w:p w14:paraId="5C25CC3B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31.12.2026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CF72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50 453</w:t>
            </w:r>
          </w:p>
        </w:tc>
        <w:tc>
          <w:tcPr>
            <w:tcW w:w="5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245A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65AA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50 453</w:t>
            </w:r>
          </w:p>
        </w:tc>
      </w:tr>
      <w:tr w:rsidR="00505A41" w:rsidRPr="00505A41" w14:paraId="55506D9E" w14:textId="77777777" w:rsidTr="00505A41">
        <w:trPr>
          <w:gridAfter w:val="6"/>
          <w:wAfter w:w="244" w:type="pct"/>
          <w:trHeight w:val="203"/>
          <w:tblCellSpacing w:w="5" w:type="nil"/>
        </w:trPr>
        <w:tc>
          <w:tcPr>
            <w:tcW w:w="225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23748C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Расходы на капитальный ремонт централизованных систем водоотведения либо объектов, входящих в состав таких систем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FB1A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 01.01.2026</w:t>
            </w:r>
          </w:p>
          <w:p w14:paraId="7CBFB88F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31.12.2026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34EB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18 344</w:t>
            </w:r>
          </w:p>
        </w:tc>
        <w:tc>
          <w:tcPr>
            <w:tcW w:w="5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F5A9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2983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18 344</w:t>
            </w:r>
          </w:p>
        </w:tc>
      </w:tr>
      <w:tr w:rsidR="00505A41" w:rsidRPr="00505A41" w14:paraId="1EA80260" w14:textId="77777777" w:rsidTr="00505A41">
        <w:trPr>
          <w:gridAfter w:val="6"/>
          <w:wAfter w:w="244" w:type="pct"/>
          <w:trHeight w:val="203"/>
          <w:tblCellSpacing w:w="5" w:type="nil"/>
        </w:trPr>
        <w:tc>
          <w:tcPr>
            <w:tcW w:w="291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A16E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 xml:space="preserve">Итого на период с 01.01.2026 по 31.12.2026 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C460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68 797</w:t>
            </w:r>
          </w:p>
        </w:tc>
        <w:tc>
          <w:tcPr>
            <w:tcW w:w="5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317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5B72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68 797</w:t>
            </w:r>
          </w:p>
        </w:tc>
      </w:tr>
      <w:tr w:rsidR="00505A41" w:rsidRPr="00505A41" w14:paraId="1710EAE6" w14:textId="77777777" w:rsidTr="00505A41">
        <w:trPr>
          <w:gridAfter w:val="6"/>
          <w:wAfter w:w="244" w:type="pct"/>
          <w:trHeight w:val="203"/>
          <w:tblCellSpacing w:w="5" w:type="nil"/>
        </w:trPr>
        <w:tc>
          <w:tcPr>
            <w:tcW w:w="4756" w:type="pct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FEE2C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 период с 01.01.2027 по 31.12.2027</w:t>
            </w:r>
          </w:p>
        </w:tc>
      </w:tr>
      <w:tr w:rsidR="00505A41" w:rsidRPr="00505A41" w14:paraId="19B162F4" w14:textId="77777777" w:rsidTr="00505A41">
        <w:trPr>
          <w:gridAfter w:val="6"/>
          <w:wAfter w:w="244" w:type="pct"/>
          <w:trHeight w:val="203"/>
          <w:tblCellSpacing w:w="5" w:type="nil"/>
        </w:trPr>
        <w:tc>
          <w:tcPr>
            <w:tcW w:w="225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103605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Расходы на текущий ремонт централизованных систем водоотведения либо объектов, входящих в состав таких систем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4E1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 01.01.2027</w:t>
            </w:r>
          </w:p>
          <w:p w14:paraId="7CC0732E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31.12.2027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B4D4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51 946</w:t>
            </w:r>
          </w:p>
        </w:tc>
        <w:tc>
          <w:tcPr>
            <w:tcW w:w="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1271" w14:textId="2CD3C075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4267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51 946</w:t>
            </w:r>
          </w:p>
        </w:tc>
      </w:tr>
      <w:tr w:rsidR="00505A41" w:rsidRPr="00505A41" w14:paraId="594C4AC0" w14:textId="77777777" w:rsidTr="00505A41">
        <w:trPr>
          <w:gridAfter w:val="6"/>
          <w:wAfter w:w="244" w:type="pct"/>
          <w:trHeight w:val="203"/>
          <w:tblCellSpacing w:w="5" w:type="nil"/>
        </w:trPr>
        <w:tc>
          <w:tcPr>
            <w:tcW w:w="225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2DF618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Расходы на капитальный ремонт централизованных систем водоотведения либо объектов, входящих в состав таких систем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CD3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 01.01.2027</w:t>
            </w:r>
          </w:p>
          <w:p w14:paraId="2A3A7571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31.12.2027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4313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18 887</w:t>
            </w:r>
          </w:p>
        </w:tc>
        <w:tc>
          <w:tcPr>
            <w:tcW w:w="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ED44" w14:textId="528B1E4C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40D7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18 887</w:t>
            </w:r>
          </w:p>
        </w:tc>
      </w:tr>
      <w:tr w:rsidR="00505A41" w:rsidRPr="00505A41" w14:paraId="13547307" w14:textId="77777777" w:rsidTr="00505A41">
        <w:trPr>
          <w:gridAfter w:val="6"/>
          <w:wAfter w:w="244" w:type="pct"/>
          <w:trHeight w:val="203"/>
          <w:tblCellSpacing w:w="5" w:type="nil"/>
        </w:trPr>
        <w:tc>
          <w:tcPr>
            <w:tcW w:w="291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EDC8F0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 xml:space="preserve">Итого на период с 01.01.2027 по 31.12.2027 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D861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70 834</w:t>
            </w:r>
          </w:p>
        </w:tc>
        <w:tc>
          <w:tcPr>
            <w:tcW w:w="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D1DC" w14:textId="3E1622A0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CFD9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70 834</w:t>
            </w:r>
          </w:p>
        </w:tc>
      </w:tr>
      <w:tr w:rsidR="00505A41" w:rsidRPr="00505A41" w14:paraId="61283C81" w14:textId="77777777" w:rsidTr="00505A41">
        <w:trPr>
          <w:gridAfter w:val="6"/>
          <w:wAfter w:w="244" w:type="pct"/>
          <w:trHeight w:val="203"/>
          <w:tblCellSpacing w:w="5" w:type="nil"/>
        </w:trPr>
        <w:tc>
          <w:tcPr>
            <w:tcW w:w="291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9CD9A0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05A41">
              <w:rPr>
                <w:b/>
                <w:sz w:val="20"/>
              </w:rPr>
              <w:t>Всего на срок реализации программы: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BBA4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05A41">
              <w:rPr>
                <w:b/>
                <w:sz w:val="20"/>
              </w:rPr>
              <w:t>332 258</w:t>
            </w:r>
          </w:p>
        </w:tc>
        <w:tc>
          <w:tcPr>
            <w:tcW w:w="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5108" w14:textId="723B25DE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5A34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05A41">
              <w:rPr>
                <w:b/>
                <w:sz w:val="20"/>
              </w:rPr>
              <w:t>332 258</w:t>
            </w:r>
          </w:p>
        </w:tc>
      </w:tr>
      <w:tr w:rsidR="00505A41" w:rsidRPr="00505A41" w14:paraId="7EC8EEF6" w14:textId="77777777" w:rsidTr="00505A41">
        <w:trPr>
          <w:gridAfter w:val="6"/>
          <w:wAfter w:w="244" w:type="pct"/>
          <w:trHeight w:val="163"/>
          <w:tblCellSpacing w:w="5" w:type="nil"/>
        </w:trPr>
        <w:tc>
          <w:tcPr>
            <w:tcW w:w="4756" w:type="pct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602DE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505A41">
              <w:rPr>
                <w:i/>
                <w:sz w:val="20"/>
              </w:rPr>
              <w:t>4.2. Перечень мероприятий, направленных на улучшение качества очистки сточных вод</w:t>
            </w:r>
          </w:p>
        </w:tc>
      </w:tr>
      <w:tr w:rsidR="00505A41" w:rsidRPr="00505A41" w14:paraId="6AF39EF4" w14:textId="77777777" w:rsidTr="00505A41">
        <w:trPr>
          <w:gridAfter w:val="6"/>
          <w:wAfter w:w="244" w:type="pct"/>
          <w:trHeight w:val="215"/>
          <w:tblCellSpacing w:w="5" w:type="nil"/>
        </w:trPr>
        <w:tc>
          <w:tcPr>
            <w:tcW w:w="2254" w:type="pct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D845E48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Наименование мероприятий</w:t>
            </w:r>
          </w:p>
        </w:tc>
        <w:tc>
          <w:tcPr>
            <w:tcW w:w="66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A21E75E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Дата реализации мероприятия</w:t>
            </w:r>
          </w:p>
        </w:tc>
        <w:tc>
          <w:tcPr>
            <w:tcW w:w="1234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5DAB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Источники финансирования, тыс. руб.</w:t>
            </w:r>
          </w:p>
        </w:tc>
        <w:tc>
          <w:tcPr>
            <w:tcW w:w="607" w:type="pct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8936E1A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Всего сумма, тыс. руб.</w:t>
            </w:r>
          </w:p>
        </w:tc>
      </w:tr>
      <w:tr w:rsidR="00505A41" w:rsidRPr="00505A41" w14:paraId="5382DF95" w14:textId="77777777" w:rsidTr="00505A41">
        <w:trPr>
          <w:gridAfter w:val="6"/>
          <w:wAfter w:w="244" w:type="pct"/>
          <w:trHeight w:val="246"/>
          <w:tblCellSpacing w:w="5" w:type="nil"/>
        </w:trPr>
        <w:tc>
          <w:tcPr>
            <w:tcW w:w="2254" w:type="pct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5E9BC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660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8484C7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6719A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Себестои-</w:t>
            </w:r>
          </w:p>
          <w:p w14:paraId="6DA0FA55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мость</w:t>
            </w:r>
          </w:p>
        </w:tc>
        <w:tc>
          <w:tcPr>
            <w:tcW w:w="58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08377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Другие</w:t>
            </w:r>
          </w:p>
          <w:p w14:paraId="35B05E59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источники</w:t>
            </w:r>
          </w:p>
        </w:tc>
        <w:tc>
          <w:tcPr>
            <w:tcW w:w="607" w:type="pct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0484F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505A41" w:rsidRPr="00505A41" w14:paraId="403F54F3" w14:textId="77777777" w:rsidTr="00505A41">
        <w:trPr>
          <w:gridAfter w:val="6"/>
          <w:wAfter w:w="244" w:type="pct"/>
          <w:trHeight w:val="138"/>
          <w:tblCellSpacing w:w="5" w:type="nil"/>
        </w:trPr>
        <w:tc>
          <w:tcPr>
            <w:tcW w:w="4756" w:type="pct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82BA5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 период с 01.01.2023 по 31.12.2023</w:t>
            </w:r>
          </w:p>
        </w:tc>
      </w:tr>
      <w:tr w:rsidR="00505A41" w:rsidRPr="00505A41" w14:paraId="3FB714C0" w14:textId="77777777" w:rsidTr="00505A41">
        <w:trPr>
          <w:gridAfter w:val="6"/>
          <w:wAfter w:w="244" w:type="pct"/>
          <w:trHeight w:val="260"/>
          <w:tblCellSpacing w:w="5" w:type="nil"/>
        </w:trPr>
        <w:tc>
          <w:tcPr>
            <w:tcW w:w="225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AB95B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Расходы на текущий ремонт централизованных систем водоотведения либо объектов, входящих в состав таких систем</w:t>
            </w:r>
          </w:p>
        </w:tc>
        <w:tc>
          <w:tcPr>
            <w:tcW w:w="6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95B20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 01.01.2023</w:t>
            </w:r>
          </w:p>
          <w:p w14:paraId="11DC55F9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31.12.2023</w:t>
            </w:r>
          </w:p>
        </w:tc>
        <w:tc>
          <w:tcPr>
            <w:tcW w:w="6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DADC3E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3 534</w:t>
            </w:r>
          </w:p>
        </w:tc>
        <w:tc>
          <w:tcPr>
            <w:tcW w:w="58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40058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1FC435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3 534</w:t>
            </w:r>
          </w:p>
        </w:tc>
      </w:tr>
      <w:tr w:rsidR="00505A41" w:rsidRPr="00505A41" w14:paraId="4DE0FFF0" w14:textId="77777777" w:rsidTr="00505A41">
        <w:trPr>
          <w:gridAfter w:val="6"/>
          <w:wAfter w:w="244" w:type="pct"/>
          <w:trHeight w:val="260"/>
          <w:tblCellSpacing w:w="5" w:type="nil"/>
        </w:trPr>
        <w:tc>
          <w:tcPr>
            <w:tcW w:w="225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A3DF04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Расходы на капитальный ремонт централизованных систем водоотведения либо объектов, входящих в состав таких систем</w:t>
            </w:r>
          </w:p>
        </w:tc>
        <w:tc>
          <w:tcPr>
            <w:tcW w:w="6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AF916B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 01.01.2023</w:t>
            </w:r>
          </w:p>
          <w:p w14:paraId="646A7E2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31.12.2023</w:t>
            </w:r>
          </w:p>
        </w:tc>
        <w:tc>
          <w:tcPr>
            <w:tcW w:w="6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77690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4 601</w:t>
            </w:r>
          </w:p>
        </w:tc>
        <w:tc>
          <w:tcPr>
            <w:tcW w:w="58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05F65B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C8EAB6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4 601</w:t>
            </w:r>
          </w:p>
        </w:tc>
      </w:tr>
      <w:tr w:rsidR="00505A41" w:rsidRPr="00505A41" w14:paraId="2FE3A94C" w14:textId="77777777" w:rsidTr="00505A41">
        <w:trPr>
          <w:gridAfter w:val="6"/>
          <w:wAfter w:w="244" w:type="pct"/>
          <w:trHeight w:val="138"/>
          <w:tblCellSpacing w:w="5" w:type="nil"/>
        </w:trPr>
        <w:tc>
          <w:tcPr>
            <w:tcW w:w="291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78064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 xml:space="preserve">Итого на период с 01.01.2023 по 31.12.2023                              </w:t>
            </w:r>
          </w:p>
        </w:tc>
        <w:tc>
          <w:tcPr>
            <w:tcW w:w="6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954CE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8 135</w:t>
            </w:r>
          </w:p>
        </w:tc>
        <w:tc>
          <w:tcPr>
            <w:tcW w:w="58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B31154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CA932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8 135</w:t>
            </w:r>
          </w:p>
        </w:tc>
      </w:tr>
      <w:tr w:rsidR="00505A41" w:rsidRPr="00505A41" w14:paraId="5095E66A" w14:textId="77777777" w:rsidTr="00505A41">
        <w:trPr>
          <w:gridAfter w:val="6"/>
          <w:wAfter w:w="244" w:type="pct"/>
          <w:trHeight w:val="138"/>
          <w:tblCellSpacing w:w="5" w:type="nil"/>
        </w:trPr>
        <w:tc>
          <w:tcPr>
            <w:tcW w:w="4756" w:type="pct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2A30C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 период с 01.01.2024 по 31.12.2024</w:t>
            </w:r>
          </w:p>
        </w:tc>
      </w:tr>
      <w:tr w:rsidR="00505A41" w:rsidRPr="00505A41" w14:paraId="0A890501" w14:textId="77777777" w:rsidTr="00505A41">
        <w:trPr>
          <w:gridAfter w:val="6"/>
          <w:wAfter w:w="244" w:type="pct"/>
          <w:trHeight w:val="138"/>
          <w:tblCellSpacing w:w="5" w:type="nil"/>
        </w:trPr>
        <w:tc>
          <w:tcPr>
            <w:tcW w:w="2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4F4B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Расходы на текущий ремонт централизованных систем водоотведения либо объектов, входящих в состав таких систем</w:t>
            </w:r>
          </w:p>
        </w:tc>
        <w:tc>
          <w:tcPr>
            <w:tcW w:w="660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FC178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 01.01.2024</w:t>
            </w:r>
          </w:p>
          <w:p w14:paraId="489DEE89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31.12.2024</w:t>
            </w:r>
          </w:p>
        </w:tc>
        <w:tc>
          <w:tcPr>
            <w:tcW w:w="6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D4E4B8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3 750</w:t>
            </w:r>
          </w:p>
        </w:tc>
        <w:tc>
          <w:tcPr>
            <w:tcW w:w="58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756B7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A6654E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3 750</w:t>
            </w:r>
          </w:p>
        </w:tc>
      </w:tr>
      <w:tr w:rsidR="00505A41" w:rsidRPr="00505A41" w14:paraId="03213A96" w14:textId="77777777" w:rsidTr="00505A41">
        <w:trPr>
          <w:gridAfter w:val="6"/>
          <w:wAfter w:w="244" w:type="pct"/>
          <w:trHeight w:val="138"/>
          <w:tblCellSpacing w:w="5" w:type="nil"/>
        </w:trPr>
        <w:tc>
          <w:tcPr>
            <w:tcW w:w="2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BC86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Расходы на капитальный ремонт централизованных систем водоотведения либо объектов, входящих в состав таких систем</w:t>
            </w:r>
          </w:p>
        </w:tc>
        <w:tc>
          <w:tcPr>
            <w:tcW w:w="660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FA38C3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 01.01.2024</w:t>
            </w:r>
          </w:p>
          <w:p w14:paraId="546044F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31.12.2024</w:t>
            </w:r>
          </w:p>
        </w:tc>
        <w:tc>
          <w:tcPr>
            <w:tcW w:w="6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4387F1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4 883</w:t>
            </w:r>
          </w:p>
        </w:tc>
        <w:tc>
          <w:tcPr>
            <w:tcW w:w="58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2CD7E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52234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4 883</w:t>
            </w:r>
          </w:p>
        </w:tc>
      </w:tr>
      <w:tr w:rsidR="00505A41" w:rsidRPr="00505A41" w14:paraId="4A832BB4" w14:textId="77777777" w:rsidTr="00505A41">
        <w:trPr>
          <w:gridAfter w:val="6"/>
          <w:wAfter w:w="244" w:type="pct"/>
          <w:trHeight w:val="138"/>
          <w:tblCellSpacing w:w="5" w:type="nil"/>
        </w:trPr>
        <w:tc>
          <w:tcPr>
            <w:tcW w:w="2915" w:type="pct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1387A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 xml:space="preserve">Итого на период с 01.01.2024 по 31.12.2024                           </w:t>
            </w:r>
          </w:p>
        </w:tc>
        <w:tc>
          <w:tcPr>
            <w:tcW w:w="6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06BB3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8 633</w:t>
            </w:r>
          </w:p>
        </w:tc>
        <w:tc>
          <w:tcPr>
            <w:tcW w:w="58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E09889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485F77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8 633</w:t>
            </w:r>
          </w:p>
        </w:tc>
      </w:tr>
      <w:tr w:rsidR="00505A41" w:rsidRPr="00505A41" w14:paraId="4C92CA83" w14:textId="77777777" w:rsidTr="00505A41">
        <w:trPr>
          <w:gridAfter w:val="6"/>
          <w:wAfter w:w="244" w:type="pct"/>
          <w:trHeight w:val="171"/>
          <w:tblCellSpacing w:w="5" w:type="nil"/>
        </w:trPr>
        <w:tc>
          <w:tcPr>
            <w:tcW w:w="4756" w:type="pct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064AB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 период с 01.01.2025 по 31.12.2025</w:t>
            </w:r>
          </w:p>
        </w:tc>
      </w:tr>
      <w:tr w:rsidR="00505A41" w:rsidRPr="00505A41" w14:paraId="5A518A87" w14:textId="77777777" w:rsidTr="00505A41">
        <w:trPr>
          <w:gridAfter w:val="6"/>
          <w:wAfter w:w="244" w:type="pct"/>
          <w:trHeight w:val="203"/>
          <w:tblCellSpacing w:w="5" w:type="nil"/>
        </w:trPr>
        <w:tc>
          <w:tcPr>
            <w:tcW w:w="225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FEDF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Расходы на текущий ремонт централизованных систем водоотведения либо объектов, входящих в состав таких систем</w:t>
            </w:r>
          </w:p>
        </w:tc>
        <w:tc>
          <w:tcPr>
            <w:tcW w:w="6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09DA0C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 01.01.2025</w:t>
            </w:r>
          </w:p>
          <w:p w14:paraId="37FF0814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31.12.2025</w:t>
            </w:r>
          </w:p>
        </w:tc>
        <w:tc>
          <w:tcPr>
            <w:tcW w:w="6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E5BBB6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3 869</w:t>
            </w:r>
          </w:p>
        </w:tc>
        <w:tc>
          <w:tcPr>
            <w:tcW w:w="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03CC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51F2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3 869</w:t>
            </w:r>
          </w:p>
        </w:tc>
      </w:tr>
      <w:tr w:rsidR="00505A41" w:rsidRPr="00505A41" w14:paraId="4933C0D5" w14:textId="77777777" w:rsidTr="00505A41">
        <w:trPr>
          <w:gridAfter w:val="6"/>
          <w:wAfter w:w="244" w:type="pct"/>
          <w:trHeight w:val="203"/>
          <w:tblCellSpacing w:w="5" w:type="nil"/>
        </w:trPr>
        <w:tc>
          <w:tcPr>
            <w:tcW w:w="225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C4BAE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Расходы на капитальный ремонт централизованных систем водоотведения либо объектов, входящих в состав таких систем</w:t>
            </w:r>
          </w:p>
        </w:tc>
        <w:tc>
          <w:tcPr>
            <w:tcW w:w="6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2FF9EC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 01.01.2025</w:t>
            </w:r>
          </w:p>
          <w:p w14:paraId="4C93B6EA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31.12.2025</w:t>
            </w:r>
          </w:p>
        </w:tc>
        <w:tc>
          <w:tcPr>
            <w:tcW w:w="6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DD034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5 037</w:t>
            </w:r>
          </w:p>
        </w:tc>
        <w:tc>
          <w:tcPr>
            <w:tcW w:w="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8814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1859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5 037</w:t>
            </w:r>
          </w:p>
        </w:tc>
      </w:tr>
      <w:tr w:rsidR="00505A41" w:rsidRPr="00505A41" w14:paraId="411B0002" w14:textId="77777777" w:rsidTr="00505A41">
        <w:trPr>
          <w:gridAfter w:val="6"/>
          <w:wAfter w:w="244" w:type="pct"/>
          <w:trHeight w:val="203"/>
          <w:tblCellSpacing w:w="5" w:type="nil"/>
        </w:trPr>
        <w:tc>
          <w:tcPr>
            <w:tcW w:w="291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9958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Итого на период с 01.01.2025 по 31.12.2025</w:t>
            </w:r>
          </w:p>
        </w:tc>
        <w:tc>
          <w:tcPr>
            <w:tcW w:w="6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6B2AD3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8 906</w:t>
            </w:r>
          </w:p>
        </w:tc>
        <w:tc>
          <w:tcPr>
            <w:tcW w:w="58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56AA01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4E1E5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8 906</w:t>
            </w:r>
          </w:p>
        </w:tc>
      </w:tr>
      <w:tr w:rsidR="00505A41" w:rsidRPr="00505A41" w14:paraId="6F3F002A" w14:textId="77777777" w:rsidTr="00505A41">
        <w:trPr>
          <w:gridAfter w:val="6"/>
          <w:wAfter w:w="244" w:type="pct"/>
          <w:trHeight w:val="203"/>
          <w:tblCellSpacing w:w="5" w:type="nil"/>
        </w:trPr>
        <w:tc>
          <w:tcPr>
            <w:tcW w:w="4756" w:type="pct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C2332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 период с 01.01.2026 по 31.12.2026</w:t>
            </w:r>
          </w:p>
        </w:tc>
      </w:tr>
      <w:tr w:rsidR="00505A41" w:rsidRPr="00505A41" w14:paraId="0B1DF8B8" w14:textId="77777777" w:rsidTr="00505A41">
        <w:trPr>
          <w:gridAfter w:val="6"/>
          <w:wAfter w:w="244" w:type="pct"/>
          <w:trHeight w:val="203"/>
          <w:tblCellSpacing w:w="5" w:type="nil"/>
        </w:trPr>
        <w:tc>
          <w:tcPr>
            <w:tcW w:w="225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F644A4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Расходы на текущий ремонт централизованных систем водоотведения либо объектов, входящих в состав таких систем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2B4F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 01.01.2026</w:t>
            </w:r>
          </w:p>
          <w:p w14:paraId="22EE4679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31.12.2026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6274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3 983</w:t>
            </w:r>
          </w:p>
        </w:tc>
        <w:tc>
          <w:tcPr>
            <w:tcW w:w="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D575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B0C3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3 983</w:t>
            </w:r>
          </w:p>
        </w:tc>
      </w:tr>
      <w:tr w:rsidR="00505A41" w:rsidRPr="00505A41" w14:paraId="3C1540E8" w14:textId="77777777" w:rsidTr="00505A41">
        <w:trPr>
          <w:gridAfter w:val="6"/>
          <w:wAfter w:w="244" w:type="pct"/>
          <w:trHeight w:val="203"/>
          <w:tblCellSpacing w:w="5" w:type="nil"/>
        </w:trPr>
        <w:tc>
          <w:tcPr>
            <w:tcW w:w="225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DB5016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Расходы на капитальный ремонт централизованных систем водоотведения либо объектов, входящих в состав таких систем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1A08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 01.01.2026</w:t>
            </w:r>
          </w:p>
          <w:p w14:paraId="269F8E08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31.12.2026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9CA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5 187</w:t>
            </w:r>
          </w:p>
        </w:tc>
        <w:tc>
          <w:tcPr>
            <w:tcW w:w="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7589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D6B2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5 187</w:t>
            </w:r>
          </w:p>
        </w:tc>
      </w:tr>
      <w:tr w:rsidR="00505A41" w:rsidRPr="00505A41" w14:paraId="58DC90EC" w14:textId="77777777" w:rsidTr="00505A41">
        <w:trPr>
          <w:gridAfter w:val="6"/>
          <w:wAfter w:w="244" w:type="pct"/>
          <w:trHeight w:val="203"/>
          <w:tblCellSpacing w:w="5" w:type="nil"/>
        </w:trPr>
        <w:tc>
          <w:tcPr>
            <w:tcW w:w="291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67E0BF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 xml:space="preserve">Итого на период с 01.01.2026 по 31.12.2026                            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5B869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9 170</w:t>
            </w:r>
          </w:p>
        </w:tc>
        <w:tc>
          <w:tcPr>
            <w:tcW w:w="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5064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C14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9 170</w:t>
            </w:r>
          </w:p>
        </w:tc>
      </w:tr>
      <w:tr w:rsidR="00505A41" w:rsidRPr="00505A41" w14:paraId="2E622EAE" w14:textId="77777777" w:rsidTr="00505A41">
        <w:trPr>
          <w:gridAfter w:val="6"/>
          <w:wAfter w:w="244" w:type="pct"/>
          <w:trHeight w:val="203"/>
          <w:tblCellSpacing w:w="5" w:type="nil"/>
        </w:trPr>
        <w:tc>
          <w:tcPr>
            <w:tcW w:w="4756" w:type="pct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0816E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 период с 01.01.2027 по 31.12.2027</w:t>
            </w:r>
          </w:p>
        </w:tc>
      </w:tr>
      <w:tr w:rsidR="00505A41" w:rsidRPr="00505A41" w14:paraId="1419C4BB" w14:textId="77777777" w:rsidTr="00505A41">
        <w:trPr>
          <w:gridAfter w:val="6"/>
          <w:wAfter w:w="244" w:type="pct"/>
          <w:trHeight w:val="203"/>
          <w:tblCellSpacing w:w="5" w:type="nil"/>
        </w:trPr>
        <w:tc>
          <w:tcPr>
            <w:tcW w:w="225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A59B43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Расходы на текущий ремонт централизованных систем водоотведения либо объектов, входящих в состав таких систем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08D7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 01.01.2027</w:t>
            </w:r>
          </w:p>
          <w:p w14:paraId="3B5A2674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31.12.2027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FDD8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4 101</w:t>
            </w:r>
          </w:p>
        </w:tc>
        <w:tc>
          <w:tcPr>
            <w:tcW w:w="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08CE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AFA9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4 101</w:t>
            </w:r>
          </w:p>
        </w:tc>
      </w:tr>
      <w:tr w:rsidR="00505A41" w:rsidRPr="00505A41" w14:paraId="440BFDB7" w14:textId="77777777" w:rsidTr="00505A41">
        <w:trPr>
          <w:gridAfter w:val="6"/>
          <w:wAfter w:w="244" w:type="pct"/>
          <w:trHeight w:val="203"/>
          <w:tblCellSpacing w:w="5" w:type="nil"/>
        </w:trPr>
        <w:tc>
          <w:tcPr>
            <w:tcW w:w="225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9D07B6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Расходы на капитальный ремонт централизованных систем водоотведения либо объектов, входящих в состав таких систем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996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 01.01.2027</w:t>
            </w:r>
          </w:p>
          <w:p w14:paraId="6033A8F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31.12.2027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DDD3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5 340</w:t>
            </w:r>
          </w:p>
        </w:tc>
        <w:tc>
          <w:tcPr>
            <w:tcW w:w="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AAF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976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5 340</w:t>
            </w:r>
          </w:p>
        </w:tc>
      </w:tr>
      <w:tr w:rsidR="00505A41" w:rsidRPr="00505A41" w14:paraId="30C07CC2" w14:textId="77777777" w:rsidTr="00505A41">
        <w:trPr>
          <w:gridAfter w:val="6"/>
          <w:wAfter w:w="244" w:type="pct"/>
          <w:trHeight w:val="203"/>
          <w:tblCellSpacing w:w="5" w:type="nil"/>
        </w:trPr>
        <w:tc>
          <w:tcPr>
            <w:tcW w:w="291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112608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Итого на период с 01.01.2027 по 31.12.2027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BE7E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9 441</w:t>
            </w:r>
          </w:p>
        </w:tc>
        <w:tc>
          <w:tcPr>
            <w:tcW w:w="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F3D1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-</w:t>
            </w: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5F23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9 441</w:t>
            </w:r>
          </w:p>
        </w:tc>
      </w:tr>
      <w:tr w:rsidR="00505A41" w:rsidRPr="00505A41" w14:paraId="7E3ED4EA" w14:textId="77777777" w:rsidTr="00505A41">
        <w:trPr>
          <w:gridAfter w:val="6"/>
          <w:wAfter w:w="244" w:type="pct"/>
          <w:trHeight w:val="203"/>
          <w:tblCellSpacing w:w="5" w:type="nil"/>
        </w:trPr>
        <w:tc>
          <w:tcPr>
            <w:tcW w:w="291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7EFD69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05A41">
              <w:rPr>
                <w:b/>
                <w:sz w:val="20"/>
              </w:rPr>
              <w:t>Всего на срок реализации программы: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844E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05A41">
              <w:rPr>
                <w:b/>
                <w:sz w:val="20"/>
              </w:rPr>
              <w:t>44 286</w:t>
            </w:r>
          </w:p>
        </w:tc>
        <w:tc>
          <w:tcPr>
            <w:tcW w:w="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7209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05A41">
              <w:rPr>
                <w:b/>
                <w:sz w:val="20"/>
              </w:rPr>
              <w:t>-</w:t>
            </w: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AAF8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05A41">
              <w:rPr>
                <w:b/>
                <w:sz w:val="20"/>
              </w:rPr>
              <w:t>44 286</w:t>
            </w:r>
          </w:p>
        </w:tc>
      </w:tr>
      <w:tr w:rsidR="00505A41" w:rsidRPr="00505A41" w14:paraId="4C9322CF" w14:textId="77777777" w:rsidTr="00505A41">
        <w:trPr>
          <w:gridAfter w:val="6"/>
          <w:wAfter w:w="244" w:type="pct"/>
          <w:trHeight w:val="166"/>
          <w:tblCellSpacing w:w="5" w:type="nil"/>
        </w:trPr>
        <w:tc>
          <w:tcPr>
            <w:tcW w:w="4756" w:type="pct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B19A1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505A41">
              <w:rPr>
                <w:i/>
                <w:sz w:val="20"/>
              </w:rPr>
              <w:t>4.3. Перечень мероприятий по энергосбережению и повышению энергетической эффективности</w:t>
            </w:r>
          </w:p>
        </w:tc>
      </w:tr>
      <w:tr w:rsidR="00505A41" w:rsidRPr="00505A41" w14:paraId="07B6C973" w14:textId="77777777" w:rsidTr="00505A41">
        <w:trPr>
          <w:gridAfter w:val="6"/>
          <w:wAfter w:w="244" w:type="pct"/>
          <w:trHeight w:val="215"/>
          <w:tblCellSpacing w:w="5" w:type="nil"/>
        </w:trPr>
        <w:tc>
          <w:tcPr>
            <w:tcW w:w="2254" w:type="pct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3AB399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Наименование мероприятий</w:t>
            </w:r>
          </w:p>
        </w:tc>
        <w:tc>
          <w:tcPr>
            <w:tcW w:w="66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ACC2567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Дата реализации мероприятия</w:t>
            </w:r>
          </w:p>
        </w:tc>
        <w:tc>
          <w:tcPr>
            <w:tcW w:w="1234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C39CF6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Источники финансирования, тыс. руб.</w:t>
            </w:r>
          </w:p>
        </w:tc>
        <w:tc>
          <w:tcPr>
            <w:tcW w:w="607" w:type="pct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F695A36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Всего сумма, тыс. руб.</w:t>
            </w:r>
          </w:p>
        </w:tc>
      </w:tr>
      <w:tr w:rsidR="00505A41" w:rsidRPr="00505A41" w14:paraId="3699BE5A" w14:textId="77777777" w:rsidTr="00505A41">
        <w:trPr>
          <w:gridAfter w:val="6"/>
          <w:wAfter w:w="244" w:type="pct"/>
          <w:trHeight w:val="246"/>
          <w:tblCellSpacing w:w="5" w:type="nil"/>
        </w:trPr>
        <w:tc>
          <w:tcPr>
            <w:tcW w:w="2254" w:type="pct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AEFC3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660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ACBB0B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07F78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Себестои-</w:t>
            </w:r>
          </w:p>
          <w:p w14:paraId="3076FCB4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мость</w:t>
            </w:r>
          </w:p>
        </w:tc>
        <w:tc>
          <w:tcPr>
            <w:tcW w:w="58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9649F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Другие</w:t>
            </w:r>
          </w:p>
          <w:p w14:paraId="4C2622CB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источники</w:t>
            </w:r>
          </w:p>
        </w:tc>
        <w:tc>
          <w:tcPr>
            <w:tcW w:w="607" w:type="pct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1A953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505A41" w:rsidRPr="00505A41" w14:paraId="7E9543E3" w14:textId="77777777" w:rsidTr="00505A41">
        <w:trPr>
          <w:gridAfter w:val="6"/>
          <w:wAfter w:w="244" w:type="pct"/>
          <w:trHeight w:val="138"/>
          <w:tblCellSpacing w:w="5" w:type="nil"/>
        </w:trPr>
        <w:tc>
          <w:tcPr>
            <w:tcW w:w="4756" w:type="pct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85D6F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 период с 01.01.2023 по 31.12.2023</w:t>
            </w:r>
          </w:p>
        </w:tc>
      </w:tr>
      <w:tr w:rsidR="00505A41" w:rsidRPr="00505A41" w14:paraId="67E29710" w14:textId="77777777" w:rsidTr="00505A41">
        <w:trPr>
          <w:gridAfter w:val="6"/>
          <w:wAfter w:w="244" w:type="pct"/>
          <w:trHeight w:val="138"/>
          <w:tblCellSpacing w:w="5" w:type="nil"/>
        </w:trPr>
        <w:tc>
          <w:tcPr>
            <w:tcW w:w="225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5A5021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Расходы на капитальный ремонт централизованных систем водоотведения либо объектов, входящих в состав таких систем</w:t>
            </w:r>
          </w:p>
        </w:tc>
        <w:tc>
          <w:tcPr>
            <w:tcW w:w="6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C0D4CA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 01.01.2023</w:t>
            </w:r>
          </w:p>
          <w:p w14:paraId="2EAFF1D8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31.12.2023</w:t>
            </w:r>
          </w:p>
        </w:tc>
        <w:tc>
          <w:tcPr>
            <w:tcW w:w="6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DDC89B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176 099</w:t>
            </w:r>
          </w:p>
        </w:tc>
        <w:tc>
          <w:tcPr>
            <w:tcW w:w="58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65B3AF" w14:textId="6228BC5E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AAFE18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176 099</w:t>
            </w:r>
          </w:p>
        </w:tc>
      </w:tr>
      <w:tr w:rsidR="00505A41" w:rsidRPr="00505A41" w14:paraId="3BF9D5FF" w14:textId="77777777" w:rsidTr="00505A41">
        <w:trPr>
          <w:gridAfter w:val="6"/>
          <w:wAfter w:w="244" w:type="pct"/>
          <w:trHeight w:val="138"/>
          <w:tblCellSpacing w:w="5" w:type="nil"/>
        </w:trPr>
        <w:tc>
          <w:tcPr>
            <w:tcW w:w="291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A316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 xml:space="preserve">Итого на период с 01.01.2023 по 31.12.2023:                             </w:t>
            </w:r>
          </w:p>
        </w:tc>
        <w:tc>
          <w:tcPr>
            <w:tcW w:w="6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D72307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176 099</w:t>
            </w:r>
          </w:p>
        </w:tc>
        <w:tc>
          <w:tcPr>
            <w:tcW w:w="58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6783E9" w14:textId="4FCF52C4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C363E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176 099</w:t>
            </w:r>
          </w:p>
        </w:tc>
      </w:tr>
      <w:tr w:rsidR="00505A41" w:rsidRPr="00505A41" w14:paraId="01E03040" w14:textId="77777777" w:rsidTr="00505A41">
        <w:trPr>
          <w:gridAfter w:val="6"/>
          <w:wAfter w:w="244" w:type="pct"/>
          <w:trHeight w:val="199"/>
          <w:tblCellSpacing w:w="5" w:type="nil"/>
        </w:trPr>
        <w:tc>
          <w:tcPr>
            <w:tcW w:w="4756" w:type="pct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35992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 период с 01.01.2024 по 31.12.2024</w:t>
            </w:r>
          </w:p>
        </w:tc>
      </w:tr>
      <w:tr w:rsidR="00505A41" w:rsidRPr="00505A41" w14:paraId="3822BF15" w14:textId="77777777" w:rsidTr="00505A41">
        <w:trPr>
          <w:gridAfter w:val="6"/>
          <w:wAfter w:w="244" w:type="pct"/>
          <w:trHeight w:val="138"/>
          <w:tblCellSpacing w:w="5" w:type="nil"/>
        </w:trPr>
        <w:tc>
          <w:tcPr>
            <w:tcW w:w="2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C49F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Расходы на капитальный ремонт централизованных систем водоотведения либо объектов, входящих в состав таких систем</w:t>
            </w:r>
          </w:p>
        </w:tc>
        <w:tc>
          <w:tcPr>
            <w:tcW w:w="660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2EB22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 01.01.2024</w:t>
            </w:r>
          </w:p>
          <w:p w14:paraId="0D762B7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31.12.2024</w:t>
            </w:r>
          </w:p>
        </w:tc>
        <w:tc>
          <w:tcPr>
            <w:tcW w:w="6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6F044C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186 890</w:t>
            </w:r>
          </w:p>
        </w:tc>
        <w:tc>
          <w:tcPr>
            <w:tcW w:w="58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049FB2" w14:textId="5FA70344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6F1919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186 890</w:t>
            </w:r>
          </w:p>
        </w:tc>
      </w:tr>
      <w:tr w:rsidR="00505A41" w:rsidRPr="00505A41" w14:paraId="25F46859" w14:textId="77777777" w:rsidTr="00505A41">
        <w:trPr>
          <w:gridAfter w:val="6"/>
          <w:wAfter w:w="244" w:type="pct"/>
          <w:trHeight w:val="138"/>
          <w:tblCellSpacing w:w="5" w:type="nil"/>
        </w:trPr>
        <w:tc>
          <w:tcPr>
            <w:tcW w:w="2915" w:type="pct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961CC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Итого на период с 01.01.2024 по 31.12.2024</w:t>
            </w:r>
          </w:p>
        </w:tc>
        <w:tc>
          <w:tcPr>
            <w:tcW w:w="6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F9886F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186 890</w:t>
            </w:r>
          </w:p>
        </w:tc>
        <w:tc>
          <w:tcPr>
            <w:tcW w:w="58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F3BC14" w14:textId="25352E48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83161F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186 890</w:t>
            </w:r>
          </w:p>
        </w:tc>
      </w:tr>
      <w:tr w:rsidR="00505A41" w:rsidRPr="00505A41" w14:paraId="295C6493" w14:textId="77777777" w:rsidTr="00505A41">
        <w:trPr>
          <w:gridAfter w:val="6"/>
          <w:wAfter w:w="244" w:type="pct"/>
          <w:trHeight w:val="171"/>
          <w:tblCellSpacing w:w="5" w:type="nil"/>
        </w:trPr>
        <w:tc>
          <w:tcPr>
            <w:tcW w:w="4756" w:type="pct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3E3F1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 период с 01.01.2025 по 31.12.2025</w:t>
            </w:r>
          </w:p>
        </w:tc>
      </w:tr>
      <w:tr w:rsidR="00505A41" w:rsidRPr="00505A41" w14:paraId="14DCEAE3" w14:textId="77777777" w:rsidTr="00505A41">
        <w:trPr>
          <w:gridAfter w:val="6"/>
          <w:wAfter w:w="244" w:type="pct"/>
          <w:trHeight w:val="203"/>
          <w:tblCellSpacing w:w="5" w:type="nil"/>
        </w:trPr>
        <w:tc>
          <w:tcPr>
            <w:tcW w:w="225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8B34F1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Расходы на капитальный ремонт централизованных систем водоотведения либо объектов, входящих в состав таких систем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DDB6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 01.01.2025</w:t>
            </w:r>
          </w:p>
          <w:p w14:paraId="579878F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31.12.2025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7514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192 792</w:t>
            </w:r>
          </w:p>
        </w:tc>
        <w:tc>
          <w:tcPr>
            <w:tcW w:w="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3AB5" w14:textId="043D4D30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25AB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192 792</w:t>
            </w:r>
          </w:p>
        </w:tc>
      </w:tr>
      <w:tr w:rsidR="00505A41" w:rsidRPr="00505A41" w14:paraId="4B3EBFB6" w14:textId="77777777" w:rsidTr="00505A41">
        <w:trPr>
          <w:gridAfter w:val="6"/>
          <w:wAfter w:w="244" w:type="pct"/>
          <w:trHeight w:val="203"/>
          <w:tblCellSpacing w:w="5" w:type="nil"/>
        </w:trPr>
        <w:tc>
          <w:tcPr>
            <w:tcW w:w="291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BD12A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Итого на период с 01.01.2025 по 31.12.2025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3C21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192 792</w:t>
            </w:r>
          </w:p>
        </w:tc>
        <w:tc>
          <w:tcPr>
            <w:tcW w:w="586" w:type="pct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B235" w14:textId="3EC6D36C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443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192 792</w:t>
            </w:r>
          </w:p>
        </w:tc>
      </w:tr>
      <w:tr w:rsidR="00505A41" w:rsidRPr="00505A41" w14:paraId="55D3C09B" w14:textId="77777777" w:rsidTr="00505A41">
        <w:trPr>
          <w:gridAfter w:val="6"/>
          <w:wAfter w:w="244" w:type="pct"/>
          <w:trHeight w:val="203"/>
          <w:tblCellSpacing w:w="5" w:type="nil"/>
        </w:trPr>
        <w:tc>
          <w:tcPr>
            <w:tcW w:w="4756" w:type="pct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D8428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 период с 01.01.2026 по 31.12.2026</w:t>
            </w:r>
          </w:p>
        </w:tc>
      </w:tr>
      <w:tr w:rsidR="00505A41" w:rsidRPr="00505A41" w14:paraId="1E471538" w14:textId="77777777" w:rsidTr="00505A41">
        <w:trPr>
          <w:gridAfter w:val="6"/>
          <w:wAfter w:w="244" w:type="pct"/>
          <w:trHeight w:val="203"/>
          <w:tblCellSpacing w:w="5" w:type="nil"/>
        </w:trPr>
        <w:tc>
          <w:tcPr>
            <w:tcW w:w="225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90DE7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Расходы на капитальный ремонт централизованных систем водоотведения либо объектов, входящих в состав таких систем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35A1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 01.01.2026</w:t>
            </w:r>
          </w:p>
          <w:p w14:paraId="5B7A419F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31.12.2026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4C52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198 499</w:t>
            </w:r>
          </w:p>
        </w:tc>
        <w:tc>
          <w:tcPr>
            <w:tcW w:w="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E4A4" w14:textId="6CA9BDC8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555A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198 499</w:t>
            </w:r>
          </w:p>
        </w:tc>
      </w:tr>
      <w:tr w:rsidR="00505A41" w:rsidRPr="00505A41" w14:paraId="53A2586D" w14:textId="77777777" w:rsidTr="00505A41">
        <w:trPr>
          <w:trHeight w:val="203"/>
          <w:tblCellSpacing w:w="5" w:type="nil"/>
        </w:trPr>
        <w:tc>
          <w:tcPr>
            <w:tcW w:w="291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5CFA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 xml:space="preserve">Итого на период с 01.01.2026 по 31.12.2026                            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DA85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198 499</w:t>
            </w:r>
          </w:p>
        </w:tc>
        <w:tc>
          <w:tcPr>
            <w:tcW w:w="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DC68" w14:textId="46E2A2E8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758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198 499</w:t>
            </w:r>
          </w:p>
        </w:tc>
        <w:tc>
          <w:tcPr>
            <w:tcW w:w="85" w:type="pct"/>
            <w:gridSpan w:val="3"/>
            <w:tcBorders>
              <w:left w:val="single" w:sz="4" w:space="0" w:color="auto"/>
            </w:tcBorders>
          </w:tcPr>
          <w:p w14:paraId="333D5EB1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1" w:type="pct"/>
            <w:gridSpan w:val="2"/>
          </w:tcPr>
          <w:p w14:paraId="5466762E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78" w:type="pct"/>
          </w:tcPr>
          <w:p w14:paraId="79D0A04B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05A41" w:rsidRPr="00505A41" w14:paraId="7AAD1C7D" w14:textId="77777777" w:rsidTr="00505A41">
        <w:trPr>
          <w:gridAfter w:val="6"/>
          <w:wAfter w:w="244" w:type="pct"/>
          <w:trHeight w:val="203"/>
          <w:tblCellSpacing w:w="5" w:type="nil"/>
        </w:trPr>
        <w:tc>
          <w:tcPr>
            <w:tcW w:w="4756" w:type="pct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73F1E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 период с 01.01.2027 по 31.12.2027</w:t>
            </w:r>
          </w:p>
        </w:tc>
      </w:tr>
      <w:tr w:rsidR="00505A41" w:rsidRPr="00505A41" w14:paraId="06F2FCE3" w14:textId="77777777" w:rsidTr="00505A41">
        <w:trPr>
          <w:gridAfter w:val="6"/>
          <w:wAfter w:w="244" w:type="pct"/>
          <w:trHeight w:val="203"/>
          <w:tblCellSpacing w:w="5" w:type="nil"/>
        </w:trPr>
        <w:tc>
          <w:tcPr>
            <w:tcW w:w="225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2AE942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Расходы на капитальный ремонт централизованных систем водоотведения либо объектов, входящих в состав таких систем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80F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 01.01.2027</w:t>
            </w:r>
          </w:p>
          <w:p w14:paraId="4BB6499C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31.12.2027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32B805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204 375</w:t>
            </w:r>
          </w:p>
        </w:tc>
        <w:tc>
          <w:tcPr>
            <w:tcW w:w="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6332" w14:textId="7F9084DB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44AA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204 375</w:t>
            </w:r>
          </w:p>
        </w:tc>
      </w:tr>
      <w:tr w:rsidR="00505A41" w:rsidRPr="00505A41" w14:paraId="57CCFA07" w14:textId="77777777" w:rsidTr="00505A41">
        <w:trPr>
          <w:gridAfter w:val="6"/>
          <w:wAfter w:w="244" w:type="pct"/>
          <w:trHeight w:val="203"/>
          <w:tblCellSpacing w:w="5" w:type="nil"/>
        </w:trPr>
        <w:tc>
          <w:tcPr>
            <w:tcW w:w="291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2DC3CC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Итого на период с 01.01.2027 по 31.12.2027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352A3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204 375</w:t>
            </w:r>
          </w:p>
        </w:tc>
        <w:tc>
          <w:tcPr>
            <w:tcW w:w="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1C97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C3D7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05A41">
              <w:rPr>
                <w:sz w:val="20"/>
              </w:rPr>
              <w:t>204 375</w:t>
            </w:r>
          </w:p>
        </w:tc>
      </w:tr>
      <w:tr w:rsidR="00505A41" w:rsidRPr="00505A41" w14:paraId="45DE96DD" w14:textId="77777777" w:rsidTr="00505A41">
        <w:trPr>
          <w:gridAfter w:val="6"/>
          <w:wAfter w:w="244" w:type="pct"/>
          <w:trHeight w:val="203"/>
          <w:tblCellSpacing w:w="5" w:type="nil"/>
        </w:trPr>
        <w:tc>
          <w:tcPr>
            <w:tcW w:w="291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DA0C02C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05A41">
              <w:rPr>
                <w:b/>
                <w:sz w:val="20"/>
              </w:rPr>
              <w:t>Всего на срок реализации программы: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94BD3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05A41">
              <w:rPr>
                <w:b/>
                <w:sz w:val="20"/>
              </w:rPr>
              <w:t>958 656</w:t>
            </w:r>
          </w:p>
        </w:tc>
        <w:tc>
          <w:tcPr>
            <w:tcW w:w="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B099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BA57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05A41">
              <w:rPr>
                <w:b/>
                <w:sz w:val="20"/>
              </w:rPr>
              <w:t>958 656</w:t>
            </w:r>
          </w:p>
        </w:tc>
      </w:tr>
      <w:tr w:rsidR="00505A41" w:rsidRPr="00505A41" w14:paraId="5176BB27" w14:textId="77777777" w:rsidTr="00505A41">
        <w:trPr>
          <w:gridAfter w:val="6"/>
          <w:wAfter w:w="244" w:type="pct"/>
          <w:trHeight w:val="138"/>
          <w:tblCellSpacing w:w="5" w:type="nil"/>
        </w:trPr>
        <w:tc>
          <w:tcPr>
            <w:tcW w:w="4756" w:type="pct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1487C" w14:textId="7B1E31A3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0"/>
              </w:rPr>
            </w:pPr>
            <w:r w:rsidRPr="00505A41">
              <w:br w:type="page"/>
            </w:r>
            <w:r w:rsidRPr="00505A41">
              <w:rPr>
                <w:i/>
                <w:sz w:val="20"/>
              </w:rPr>
              <w:t>4.4. Мероприятия, направленные на повышение качества обслуживания абонентов</w:t>
            </w:r>
          </w:p>
        </w:tc>
      </w:tr>
      <w:tr w:rsidR="00505A41" w:rsidRPr="00505A41" w14:paraId="7194D7DF" w14:textId="77777777" w:rsidTr="00505A41">
        <w:trPr>
          <w:gridAfter w:val="6"/>
          <w:wAfter w:w="244" w:type="pct"/>
          <w:trHeight w:val="215"/>
          <w:tblCellSpacing w:w="5" w:type="nil"/>
        </w:trPr>
        <w:tc>
          <w:tcPr>
            <w:tcW w:w="2254" w:type="pct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2F6958B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Наименование мероприятий</w:t>
            </w:r>
          </w:p>
        </w:tc>
        <w:tc>
          <w:tcPr>
            <w:tcW w:w="663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8D3CF2F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Дата реализации мероприятия</w:t>
            </w:r>
          </w:p>
        </w:tc>
        <w:tc>
          <w:tcPr>
            <w:tcW w:w="124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C0282C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Источники финансирования, тыс. руб.</w:t>
            </w:r>
          </w:p>
        </w:tc>
        <w:tc>
          <w:tcPr>
            <w:tcW w:w="598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6D2019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Всего сумма, тыс. руб.</w:t>
            </w:r>
          </w:p>
        </w:tc>
      </w:tr>
      <w:tr w:rsidR="00505A41" w:rsidRPr="00505A41" w14:paraId="5F31070D" w14:textId="77777777" w:rsidTr="00505A41">
        <w:trPr>
          <w:gridAfter w:val="6"/>
          <w:wAfter w:w="244" w:type="pct"/>
          <w:trHeight w:val="246"/>
          <w:tblCellSpacing w:w="5" w:type="nil"/>
        </w:trPr>
        <w:tc>
          <w:tcPr>
            <w:tcW w:w="2254" w:type="pct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A7F51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663" w:type="pct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6349A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5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0C5B11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Себестои-</w:t>
            </w:r>
          </w:p>
          <w:p w14:paraId="500E49C8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мость</w:t>
            </w:r>
          </w:p>
        </w:tc>
        <w:tc>
          <w:tcPr>
            <w:tcW w:w="58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156BF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Другие</w:t>
            </w:r>
          </w:p>
          <w:p w14:paraId="32D9B61A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источники</w:t>
            </w:r>
          </w:p>
        </w:tc>
        <w:tc>
          <w:tcPr>
            <w:tcW w:w="598" w:type="pct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BDFAE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505A41" w:rsidRPr="00505A41" w14:paraId="4D9E9C84" w14:textId="77777777" w:rsidTr="00505A41">
        <w:trPr>
          <w:gridAfter w:val="6"/>
          <w:wAfter w:w="244" w:type="pct"/>
          <w:trHeight w:val="655"/>
          <w:tblCellSpacing w:w="5" w:type="nil"/>
        </w:trPr>
        <w:tc>
          <w:tcPr>
            <w:tcW w:w="4756" w:type="pct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86CB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 период с 01.01.2023 по 31.12.2027 мероприятия, направленные на повышение качества обслуживания абонентов, не предусмотрены. Расходы на сбытовую деятельность учтены в составе мероприятий, направленных на осуществление текущей (операционной) деятельности</w:t>
            </w:r>
          </w:p>
        </w:tc>
      </w:tr>
      <w:tr w:rsidR="00505A41" w:rsidRPr="00505A41" w14:paraId="625440DD" w14:textId="77777777" w:rsidTr="00505A41">
        <w:trPr>
          <w:gridAfter w:val="6"/>
          <w:wAfter w:w="244" w:type="pct"/>
          <w:trHeight w:val="203"/>
          <w:tblCellSpacing w:w="5" w:type="nil"/>
        </w:trPr>
        <w:tc>
          <w:tcPr>
            <w:tcW w:w="291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7421A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05A41">
              <w:rPr>
                <w:b/>
                <w:sz w:val="20"/>
              </w:rPr>
              <w:t>Всего на срок реализации программы:</w:t>
            </w:r>
          </w:p>
        </w:tc>
        <w:tc>
          <w:tcPr>
            <w:tcW w:w="65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FCA98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05A41">
              <w:rPr>
                <w:b/>
                <w:sz w:val="20"/>
              </w:rPr>
              <w:t>1 335 199</w:t>
            </w:r>
          </w:p>
        </w:tc>
        <w:tc>
          <w:tcPr>
            <w:tcW w:w="58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BF951" w14:textId="6838BD1C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59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4878EE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05A41">
              <w:rPr>
                <w:b/>
                <w:sz w:val="20"/>
              </w:rPr>
              <w:t>1 335 199</w:t>
            </w:r>
          </w:p>
        </w:tc>
      </w:tr>
      <w:tr w:rsidR="00505A41" w:rsidRPr="00505A41" w14:paraId="30DDD40E" w14:textId="77777777" w:rsidTr="00505A41">
        <w:trPr>
          <w:gridAfter w:val="6"/>
          <w:wAfter w:w="244" w:type="pct"/>
          <w:trHeight w:val="517"/>
          <w:tblCellSpacing w:w="5" w:type="nil"/>
        </w:trPr>
        <w:tc>
          <w:tcPr>
            <w:tcW w:w="4756" w:type="pct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94888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505A41">
              <w:rPr>
                <w:b/>
                <w:sz w:val="20"/>
              </w:rPr>
              <w:t xml:space="preserve">5. Показатели надежности, качества, энергетической эффективности </w:t>
            </w:r>
          </w:p>
          <w:p w14:paraId="777078F9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505A41">
              <w:rPr>
                <w:b/>
                <w:sz w:val="20"/>
              </w:rPr>
              <w:t>объектов централизованных систем водоотведения (корректировка 2024-2027)</w:t>
            </w:r>
          </w:p>
        </w:tc>
      </w:tr>
      <w:tr w:rsidR="00505A41" w:rsidRPr="00505A41" w14:paraId="03814142" w14:textId="77777777" w:rsidTr="00505A41">
        <w:trPr>
          <w:gridAfter w:val="6"/>
          <w:wAfter w:w="244" w:type="pct"/>
          <w:trHeight w:val="207"/>
          <w:tblCellSpacing w:w="5" w:type="nil"/>
        </w:trPr>
        <w:tc>
          <w:tcPr>
            <w:tcW w:w="1886" w:type="pct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91CF0A1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505A41">
              <w:rPr>
                <w:sz w:val="20"/>
              </w:rPr>
              <w:t>Наименование показателя</w:t>
            </w:r>
          </w:p>
        </w:tc>
        <w:tc>
          <w:tcPr>
            <w:tcW w:w="390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6483EA1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505A41">
              <w:rPr>
                <w:sz w:val="20"/>
              </w:rPr>
              <w:t>Ед. изм.</w:t>
            </w:r>
          </w:p>
        </w:tc>
        <w:tc>
          <w:tcPr>
            <w:tcW w:w="652" w:type="pct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4C97A724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На период </w:t>
            </w:r>
          </w:p>
          <w:p w14:paraId="70F3E545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01.01.2024 </w:t>
            </w:r>
          </w:p>
          <w:p w14:paraId="57AF760F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31.12.2024</w:t>
            </w:r>
          </w:p>
        </w:tc>
        <w:tc>
          <w:tcPr>
            <w:tcW w:w="652" w:type="pct"/>
            <w:gridSpan w:val="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0151102B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На период </w:t>
            </w:r>
          </w:p>
          <w:p w14:paraId="1DE5F89F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01.01.2025 </w:t>
            </w:r>
          </w:p>
          <w:p w14:paraId="1A7FABAE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31.12.2025</w:t>
            </w:r>
          </w:p>
        </w:tc>
        <w:tc>
          <w:tcPr>
            <w:tcW w:w="586" w:type="pct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EE9EEDE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На период </w:t>
            </w:r>
          </w:p>
          <w:p w14:paraId="5F7D82C4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 xml:space="preserve">с 01.01.2026 </w:t>
            </w:r>
          </w:p>
          <w:p w14:paraId="6D0E7FAA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31.12.2026</w:t>
            </w:r>
          </w:p>
        </w:tc>
        <w:tc>
          <w:tcPr>
            <w:tcW w:w="590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04498D6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ind w:right="-81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На период</w:t>
            </w:r>
          </w:p>
          <w:p w14:paraId="42A84227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ind w:right="-81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с 01.01.2027</w:t>
            </w:r>
          </w:p>
          <w:p w14:paraId="4BFEA809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ind w:right="-81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по 31.12.2027</w:t>
            </w:r>
          </w:p>
        </w:tc>
      </w:tr>
      <w:tr w:rsidR="00505A41" w:rsidRPr="00505A41" w14:paraId="0EAC18D9" w14:textId="77777777" w:rsidTr="00505A41">
        <w:trPr>
          <w:gridAfter w:val="6"/>
          <w:wAfter w:w="244" w:type="pct"/>
          <w:trHeight w:val="204"/>
          <w:tblCellSpacing w:w="5" w:type="nil"/>
        </w:trPr>
        <w:tc>
          <w:tcPr>
            <w:tcW w:w="4756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CE4C" w14:textId="5A6A8D88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505A41">
              <w:rPr>
                <w:sz w:val="20"/>
              </w:rPr>
              <w:t>Показатели очистки сточных вод</w:t>
            </w:r>
          </w:p>
        </w:tc>
      </w:tr>
      <w:tr w:rsidR="00505A41" w:rsidRPr="00505A41" w14:paraId="2B2DEC1A" w14:textId="77777777" w:rsidTr="00505A41">
        <w:trPr>
          <w:gridAfter w:val="6"/>
          <w:wAfter w:w="244" w:type="pct"/>
          <w:trHeight w:val="204"/>
          <w:tblCellSpacing w:w="5" w:type="nil"/>
        </w:trPr>
        <w:tc>
          <w:tcPr>
            <w:tcW w:w="1886" w:type="pct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7B41EB22" w14:textId="77777777" w:rsidR="00505A41" w:rsidRPr="00505A41" w:rsidRDefault="00505A41" w:rsidP="00505A4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 xml:space="preserve">Доля сточных вод, не подвергающихся очистке, в общем объеме сточных вод, </w:t>
            </w:r>
          </w:p>
          <w:p w14:paraId="2AE6814C" w14:textId="77777777" w:rsidR="00505A41" w:rsidRPr="00505A41" w:rsidRDefault="00505A41" w:rsidP="00505A4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 xml:space="preserve">сбрасываемых в централизованные общесплавные или бытовые системы водоотведения 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0385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505A41">
              <w:rPr>
                <w:sz w:val="20"/>
              </w:rPr>
              <w:t>%</w:t>
            </w:r>
          </w:p>
        </w:tc>
        <w:tc>
          <w:tcPr>
            <w:tcW w:w="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E706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505A41">
              <w:rPr>
                <w:sz w:val="20"/>
              </w:rPr>
              <w:t>0</w:t>
            </w:r>
          </w:p>
        </w:tc>
        <w:tc>
          <w:tcPr>
            <w:tcW w:w="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A5A1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505A41">
              <w:rPr>
                <w:sz w:val="20"/>
              </w:rPr>
              <w:t>0</w:t>
            </w:r>
          </w:p>
        </w:tc>
        <w:tc>
          <w:tcPr>
            <w:tcW w:w="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B9C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505A41">
              <w:rPr>
                <w:sz w:val="20"/>
              </w:rPr>
              <w:t>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BCAB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505A41">
              <w:rPr>
                <w:sz w:val="20"/>
              </w:rPr>
              <w:t>0</w:t>
            </w:r>
          </w:p>
        </w:tc>
      </w:tr>
      <w:tr w:rsidR="00505A41" w:rsidRPr="00505A41" w14:paraId="23F32672" w14:textId="77777777" w:rsidTr="00505A41">
        <w:trPr>
          <w:gridAfter w:val="6"/>
          <w:wAfter w:w="244" w:type="pct"/>
          <w:trHeight w:val="204"/>
          <w:tblCellSpacing w:w="5" w:type="nil"/>
        </w:trPr>
        <w:tc>
          <w:tcPr>
            <w:tcW w:w="1886" w:type="pct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1BC75E37" w14:textId="77777777" w:rsidR="00505A41" w:rsidRPr="00505A41" w:rsidRDefault="00505A41" w:rsidP="00505A4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235F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505A41">
              <w:rPr>
                <w:sz w:val="20"/>
              </w:rPr>
              <w:t>%</w:t>
            </w:r>
          </w:p>
        </w:tc>
        <w:tc>
          <w:tcPr>
            <w:tcW w:w="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C09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505A41">
              <w:rPr>
                <w:sz w:val="20"/>
              </w:rPr>
              <w:t>0</w:t>
            </w:r>
          </w:p>
        </w:tc>
        <w:tc>
          <w:tcPr>
            <w:tcW w:w="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1D5A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505A41">
              <w:rPr>
                <w:sz w:val="20"/>
              </w:rPr>
              <w:t>0</w:t>
            </w:r>
          </w:p>
        </w:tc>
        <w:tc>
          <w:tcPr>
            <w:tcW w:w="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E91F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505A41">
              <w:rPr>
                <w:sz w:val="20"/>
              </w:rPr>
              <w:t>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4BE4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505A41">
              <w:rPr>
                <w:sz w:val="20"/>
              </w:rPr>
              <w:t>0</w:t>
            </w:r>
          </w:p>
        </w:tc>
      </w:tr>
      <w:tr w:rsidR="00505A41" w:rsidRPr="00505A41" w14:paraId="43FDAFD4" w14:textId="77777777" w:rsidTr="00505A41">
        <w:trPr>
          <w:gridAfter w:val="6"/>
          <w:wAfter w:w="244" w:type="pct"/>
          <w:trHeight w:val="204"/>
          <w:tblCellSpacing w:w="5" w:type="nil"/>
        </w:trPr>
        <w:tc>
          <w:tcPr>
            <w:tcW w:w="1886" w:type="pct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216BB3B" w14:textId="77777777" w:rsidR="00505A41" w:rsidRPr="00505A41" w:rsidRDefault="00505A41" w:rsidP="00505A4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bCs/>
                <w:sz w:val="20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для централизованной общесплавной (бытовой) системы водоотведения 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9BC6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505A41">
              <w:rPr>
                <w:sz w:val="20"/>
              </w:rPr>
              <w:t>%</w:t>
            </w:r>
          </w:p>
        </w:tc>
        <w:tc>
          <w:tcPr>
            <w:tcW w:w="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F6DC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505A41">
              <w:rPr>
                <w:sz w:val="20"/>
              </w:rPr>
              <w:t>17,22</w:t>
            </w:r>
          </w:p>
        </w:tc>
        <w:tc>
          <w:tcPr>
            <w:tcW w:w="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408C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505A41">
              <w:rPr>
                <w:sz w:val="20"/>
              </w:rPr>
              <w:t>17,22</w:t>
            </w:r>
          </w:p>
        </w:tc>
        <w:tc>
          <w:tcPr>
            <w:tcW w:w="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008A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505A41">
              <w:rPr>
                <w:sz w:val="20"/>
              </w:rPr>
              <w:t>17,22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AB7E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505A41">
              <w:rPr>
                <w:sz w:val="20"/>
              </w:rPr>
              <w:t>17,22</w:t>
            </w:r>
          </w:p>
        </w:tc>
      </w:tr>
      <w:tr w:rsidR="00505A41" w:rsidRPr="00505A41" w14:paraId="579FEB93" w14:textId="77777777" w:rsidTr="00505A41">
        <w:trPr>
          <w:gridAfter w:val="6"/>
          <w:wAfter w:w="244" w:type="pct"/>
          <w:trHeight w:val="204"/>
          <w:tblCellSpacing w:w="5" w:type="nil"/>
        </w:trPr>
        <w:tc>
          <w:tcPr>
            <w:tcW w:w="4756" w:type="pct"/>
            <w:gridSpan w:val="1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4F348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505A41">
              <w:rPr>
                <w:sz w:val="20"/>
              </w:rPr>
              <w:t>Показатели надежности и бесперебойности водоотведения</w:t>
            </w:r>
          </w:p>
        </w:tc>
      </w:tr>
      <w:tr w:rsidR="00505A41" w:rsidRPr="00505A41" w14:paraId="6546B82F" w14:textId="77777777" w:rsidTr="00505A41">
        <w:trPr>
          <w:gridAfter w:val="6"/>
          <w:wAfter w:w="244" w:type="pct"/>
          <w:trHeight w:val="204"/>
          <w:tblCellSpacing w:w="5" w:type="nil"/>
        </w:trPr>
        <w:tc>
          <w:tcPr>
            <w:tcW w:w="1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450A" w14:textId="77777777" w:rsidR="00505A41" w:rsidRPr="00505A41" w:rsidRDefault="00505A41" w:rsidP="00505A4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53EB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505A41">
              <w:rPr>
                <w:sz w:val="20"/>
              </w:rPr>
              <w:t>ед./км</w:t>
            </w:r>
          </w:p>
        </w:tc>
        <w:tc>
          <w:tcPr>
            <w:tcW w:w="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3C8F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505A41">
              <w:rPr>
                <w:sz w:val="20"/>
              </w:rPr>
              <w:t>3,76</w:t>
            </w:r>
          </w:p>
        </w:tc>
        <w:tc>
          <w:tcPr>
            <w:tcW w:w="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F9CA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505A41">
              <w:rPr>
                <w:sz w:val="20"/>
              </w:rPr>
              <w:t>3,76</w:t>
            </w:r>
          </w:p>
        </w:tc>
        <w:tc>
          <w:tcPr>
            <w:tcW w:w="5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8AEE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505A41">
              <w:rPr>
                <w:sz w:val="20"/>
              </w:rPr>
              <w:t>3,76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B06B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505A41">
              <w:rPr>
                <w:sz w:val="20"/>
              </w:rPr>
              <w:t>3,76</w:t>
            </w:r>
          </w:p>
        </w:tc>
      </w:tr>
      <w:tr w:rsidR="00505A41" w:rsidRPr="00505A41" w14:paraId="6A6BEE7A" w14:textId="77777777" w:rsidTr="00505A41">
        <w:trPr>
          <w:gridAfter w:val="6"/>
          <w:wAfter w:w="244" w:type="pct"/>
          <w:trHeight w:val="204"/>
          <w:tblCellSpacing w:w="5" w:type="nil"/>
        </w:trPr>
        <w:tc>
          <w:tcPr>
            <w:tcW w:w="4756" w:type="pct"/>
            <w:gridSpan w:val="19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514CF92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505A41">
              <w:rPr>
                <w:sz w:val="20"/>
              </w:rPr>
              <w:t>Показатели энергетической эффективности</w:t>
            </w:r>
          </w:p>
        </w:tc>
      </w:tr>
      <w:tr w:rsidR="00505A41" w:rsidRPr="00505A41" w14:paraId="250DB597" w14:textId="77777777" w:rsidTr="00505A41">
        <w:trPr>
          <w:gridAfter w:val="6"/>
          <w:wAfter w:w="244" w:type="pct"/>
          <w:trHeight w:val="204"/>
          <w:tblCellSpacing w:w="5" w:type="nil"/>
        </w:trPr>
        <w:tc>
          <w:tcPr>
            <w:tcW w:w="1886" w:type="pct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9A8A160" w14:textId="77777777" w:rsidR="00505A41" w:rsidRPr="00505A41" w:rsidRDefault="00505A41" w:rsidP="00505A4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390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543BEA8" w14:textId="77777777" w:rsidR="00505A41" w:rsidRPr="00505A41" w:rsidRDefault="00505A41" w:rsidP="00505A4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кВт*ч/</w:t>
            </w:r>
          </w:p>
          <w:p w14:paraId="72F62A9D" w14:textId="77777777" w:rsidR="00505A41" w:rsidRPr="00505A41" w:rsidRDefault="00505A41" w:rsidP="00505A4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куб. м</w:t>
            </w:r>
          </w:p>
        </w:tc>
        <w:tc>
          <w:tcPr>
            <w:tcW w:w="652" w:type="pct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68CDC557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505A41">
              <w:rPr>
                <w:sz w:val="20"/>
              </w:rPr>
              <w:t>0,47</w:t>
            </w:r>
          </w:p>
        </w:tc>
        <w:tc>
          <w:tcPr>
            <w:tcW w:w="652" w:type="pct"/>
            <w:gridSpan w:val="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91881A2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505A41">
              <w:rPr>
                <w:sz w:val="20"/>
              </w:rPr>
              <w:t>0,47</w:t>
            </w:r>
          </w:p>
        </w:tc>
        <w:tc>
          <w:tcPr>
            <w:tcW w:w="586" w:type="pct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C31F452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505A41">
              <w:rPr>
                <w:sz w:val="20"/>
              </w:rPr>
              <w:t>0,47</w:t>
            </w:r>
          </w:p>
        </w:tc>
        <w:tc>
          <w:tcPr>
            <w:tcW w:w="590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376F124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505A41">
              <w:rPr>
                <w:sz w:val="20"/>
              </w:rPr>
              <w:t>0,47</w:t>
            </w:r>
          </w:p>
        </w:tc>
      </w:tr>
      <w:tr w:rsidR="00505A41" w:rsidRPr="00505A41" w14:paraId="6A977A33" w14:textId="77777777" w:rsidTr="00505A41">
        <w:trPr>
          <w:gridAfter w:val="6"/>
          <w:wAfter w:w="244" w:type="pct"/>
          <w:trHeight w:val="204"/>
          <w:tblCellSpacing w:w="5" w:type="nil"/>
        </w:trPr>
        <w:tc>
          <w:tcPr>
            <w:tcW w:w="1886" w:type="pct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FC2E96" w14:textId="77777777" w:rsidR="00505A41" w:rsidRPr="00505A41" w:rsidRDefault="00505A41" w:rsidP="00505A4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 xml:space="preserve"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</w:t>
            </w:r>
          </w:p>
        </w:tc>
        <w:tc>
          <w:tcPr>
            <w:tcW w:w="390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93E3F7" w14:textId="77777777" w:rsidR="00505A41" w:rsidRPr="00505A41" w:rsidRDefault="00505A41" w:rsidP="00505A4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кВт*ч/</w:t>
            </w:r>
          </w:p>
          <w:p w14:paraId="169D72C5" w14:textId="77777777" w:rsidR="00505A41" w:rsidRPr="00505A41" w:rsidRDefault="00505A41" w:rsidP="00505A4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куб. м</w:t>
            </w:r>
          </w:p>
        </w:tc>
        <w:tc>
          <w:tcPr>
            <w:tcW w:w="652" w:type="pct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A2BE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505A41">
              <w:rPr>
                <w:sz w:val="20"/>
              </w:rPr>
              <w:t>0,47</w:t>
            </w:r>
          </w:p>
        </w:tc>
        <w:tc>
          <w:tcPr>
            <w:tcW w:w="652" w:type="pct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982F2F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505A41">
              <w:rPr>
                <w:sz w:val="20"/>
              </w:rPr>
              <w:t>0,47</w:t>
            </w:r>
          </w:p>
        </w:tc>
        <w:tc>
          <w:tcPr>
            <w:tcW w:w="586" w:type="pct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5707F3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505A41">
              <w:rPr>
                <w:sz w:val="20"/>
              </w:rPr>
              <w:t>0,47</w:t>
            </w:r>
          </w:p>
        </w:tc>
        <w:tc>
          <w:tcPr>
            <w:tcW w:w="590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D8C201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505A41">
              <w:rPr>
                <w:sz w:val="20"/>
              </w:rPr>
              <w:t>0,47</w:t>
            </w:r>
          </w:p>
        </w:tc>
      </w:tr>
      <w:tr w:rsidR="00505A41" w:rsidRPr="00505A41" w14:paraId="0CC7E3B5" w14:textId="77777777" w:rsidTr="00505A41">
        <w:trPr>
          <w:gridAfter w:val="5"/>
          <w:wAfter w:w="239" w:type="pct"/>
          <w:trHeight w:val="217"/>
          <w:tblCellSpacing w:w="5" w:type="nil"/>
        </w:trPr>
        <w:tc>
          <w:tcPr>
            <w:tcW w:w="4761" w:type="pct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7EE9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505A41">
              <w:br w:type="page"/>
            </w:r>
            <w:r w:rsidRPr="00505A41">
              <w:rPr>
                <w:b/>
                <w:sz w:val="20"/>
              </w:rPr>
              <w:t>6. Расчет эффективности производственной программы</w:t>
            </w:r>
          </w:p>
        </w:tc>
      </w:tr>
      <w:tr w:rsidR="00505A41" w:rsidRPr="00505A41" w14:paraId="0CAE4739" w14:textId="77777777" w:rsidTr="00505A41">
        <w:trPr>
          <w:gridAfter w:val="5"/>
          <w:wAfter w:w="239" w:type="pct"/>
          <w:trHeight w:val="207"/>
          <w:tblCellSpacing w:w="5" w:type="nil"/>
        </w:trPr>
        <w:tc>
          <w:tcPr>
            <w:tcW w:w="2254" w:type="pct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B773E9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505A41">
              <w:rPr>
                <w:sz w:val="20"/>
              </w:rPr>
              <w:t>За период с 01.01.2023 по 31.12.2023 год</w:t>
            </w:r>
          </w:p>
        </w:tc>
        <w:tc>
          <w:tcPr>
            <w:tcW w:w="2506" w:type="pct"/>
            <w:gridSpan w:val="1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8A9FF26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x</w:t>
            </w:r>
          </w:p>
        </w:tc>
      </w:tr>
      <w:tr w:rsidR="00505A41" w:rsidRPr="00505A41" w14:paraId="11CACF55" w14:textId="77777777" w:rsidTr="00505A41">
        <w:trPr>
          <w:gridAfter w:val="5"/>
          <w:wAfter w:w="239" w:type="pct"/>
          <w:trHeight w:val="204"/>
          <w:tblCellSpacing w:w="5" w:type="nil"/>
        </w:trPr>
        <w:tc>
          <w:tcPr>
            <w:tcW w:w="2254" w:type="pct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4EF1733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505A41">
              <w:rPr>
                <w:sz w:val="20"/>
              </w:rPr>
              <w:t>За период с 01.01.2024 по 31.12.2024 год</w:t>
            </w:r>
          </w:p>
        </w:tc>
        <w:tc>
          <w:tcPr>
            <w:tcW w:w="2506" w:type="pct"/>
            <w:gridSpan w:val="1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359A99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x</w:t>
            </w:r>
          </w:p>
        </w:tc>
      </w:tr>
      <w:tr w:rsidR="00505A41" w:rsidRPr="00505A41" w14:paraId="590AD905" w14:textId="77777777" w:rsidTr="00505A41">
        <w:trPr>
          <w:gridAfter w:val="5"/>
          <w:wAfter w:w="239" w:type="pct"/>
          <w:trHeight w:val="204"/>
          <w:tblCellSpacing w:w="5" w:type="nil"/>
        </w:trPr>
        <w:tc>
          <w:tcPr>
            <w:tcW w:w="2254" w:type="pct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C80B77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505A41">
              <w:rPr>
                <w:sz w:val="20"/>
              </w:rPr>
              <w:t>За период с 01.01.2025 по 31.12.2025 год</w:t>
            </w:r>
          </w:p>
        </w:tc>
        <w:tc>
          <w:tcPr>
            <w:tcW w:w="2506" w:type="pct"/>
            <w:gridSpan w:val="1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10A0912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x</w:t>
            </w:r>
          </w:p>
        </w:tc>
      </w:tr>
      <w:tr w:rsidR="00505A41" w:rsidRPr="00505A41" w14:paraId="76520F2D" w14:textId="77777777" w:rsidTr="00505A41">
        <w:trPr>
          <w:gridAfter w:val="5"/>
          <w:wAfter w:w="239" w:type="pct"/>
          <w:trHeight w:val="204"/>
          <w:tblCellSpacing w:w="5" w:type="nil"/>
        </w:trPr>
        <w:tc>
          <w:tcPr>
            <w:tcW w:w="2254" w:type="pct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0347AB9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505A41">
              <w:rPr>
                <w:sz w:val="20"/>
              </w:rPr>
              <w:t>За период с 01.01.2026 по 31.12.2026 год</w:t>
            </w:r>
          </w:p>
        </w:tc>
        <w:tc>
          <w:tcPr>
            <w:tcW w:w="2506" w:type="pct"/>
            <w:gridSpan w:val="1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854BFE2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x</w:t>
            </w:r>
          </w:p>
        </w:tc>
      </w:tr>
      <w:tr w:rsidR="00505A41" w:rsidRPr="00505A41" w14:paraId="45ACBA58" w14:textId="77777777" w:rsidTr="00505A41">
        <w:trPr>
          <w:gridAfter w:val="5"/>
          <w:wAfter w:w="239" w:type="pct"/>
          <w:trHeight w:val="204"/>
          <w:tblCellSpacing w:w="5" w:type="nil"/>
        </w:trPr>
        <w:tc>
          <w:tcPr>
            <w:tcW w:w="2254" w:type="pct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51D1587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505A41">
              <w:rPr>
                <w:sz w:val="20"/>
              </w:rPr>
              <w:t>За период с 01.01.2027 по 31.12.2027 год</w:t>
            </w:r>
          </w:p>
        </w:tc>
        <w:tc>
          <w:tcPr>
            <w:tcW w:w="2506" w:type="pct"/>
            <w:gridSpan w:val="1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7CFB057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x</w:t>
            </w:r>
          </w:p>
        </w:tc>
      </w:tr>
      <w:tr w:rsidR="00505A41" w:rsidRPr="00505A41" w14:paraId="05D778E7" w14:textId="77777777" w:rsidTr="00505A41">
        <w:trPr>
          <w:gridAfter w:val="5"/>
          <w:wAfter w:w="239" w:type="pct"/>
          <w:trHeight w:val="204"/>
          <w:tblCellSpacing w:w="5" w:type="nil"/>
        </w:trPr>
        <w:tc>
          <w:tcPr>
            <w:tcW w:w="2254" w:type="pct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E75996A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505A41">
              <w:rPr>
                <w:sz w:val="20"/>
              </w:rPr>
              <w:t>Итого эффективность производственной программы за весь период реализации</w:t>
            </w:r>
          </w:p>
        </w:tc>
        <w:tc>
          <w:tcPr>
            <w:tcW w:w="2506" w:type="pct"/>
            <w:gridSpan w:val="1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08B2A02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lang w:val="en-US"/>
              </w:rPr>
            </w:pPr>
            <w:r w:rsidRPr="00505A41">
              <w:rPr>
                <w:sz w:val="20"/>
                <w:lang w:val="en-US"/>
              </w:rPr>
              <w:t>x</w:t>
            </w:r>
          </w:p>
        </w:tc>
      </w:tr>
      <w:tr w:rsidR="00505A41" w:rsidRPr="00505A41" w14:paraId="354DDFE3" w14:textId="77777777" w:rsidTr="00505A41">
        <w:trPr>
          <w:gridAfter w:val="5"/>
          <w:wAfter w:w="239" w:type="pct"/>
          <w:trHeight w:val="154"/>
          <w:tblCellSpacing w:w="5" w:type="nil"/>
        </w:trPr>
        <w:tc>
          <w:tcPr>
            <w:tcW w:w="4761" w:type="pct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5F828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505A41">
              <w:rPr>
                <w:b/>
                <w:sz w:val="20"/>
              </w:rPr>
              <w:t>7. Общий объем финансовых потребностей, направленных на реализацию   производственной программы</w:t>
            </w:r>
          </w:p>
        </w:tc>
      </w:tr>
      <w:tr w:rsidR="00505A41" w:rsidRPr="00505A41" w14:paraId="013538DA" w14:textId="77777777" w:rsidTr="00505A41">
        <w:trPr>
          <w:gridAfter w:val="5"/>
          <w:wAfter w:w="239" w:type="pct"/>
          <w:trHeight w:val="217"/>
          <w:tblCellSpacing w:w="5" w:type="nil"/>
        </w:trPr>
        <w:tc>
          <w:tcPr>
            <w:tcW w:w="291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792DAA4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</w:tc>
        <w:tc>
          <w:tcPr>
            <w:tcW w:w="18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6A85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Всего сумма, тыс. руб.</w:t>
            </w:r>
          </w:p>
        </w:tc>
      </w:tr>
      <w:tr w:rsidR="00505A41" w:rsidRPr="00505A41" w14:paraId="03429B16" w14:textId="77777777" w:rsidTr="00505A41">
        <w:trPr>
          <w:gridAfter w:val="5"/>
          <w:wAfter w:w="239" w:type="pct"/>
          <w:trHeight w:val="217"/>
          <w:tblCellSpacing w:w="5" w:type="nil"/>
        </w:trPr>
        <w:tc>
          <w:tcPr>
            <w:tcW w:w="291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1D2B013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505A41">
              <w:rPr>
                <w:sz w:val="20"/>
              </w:rPr>
              <w:t>На период с 01.01.2023 по 31.12.2023 год</w:t>
            </w:r>
          </w:p>
        </w:tc>
        <w:tc>
          <w:tcPr>
            <w:tcW w:w="18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C18A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2 430 678</w:t>
            </w:r>
          </w:p>
        </w:tc>
      </w:tr>
      <w:tr w:rsidR="00505A41" w:rsidRPr="00505A41" w14:paraId="693EB8B3" w14:textId="77777777" w:rsidTr="00505A41">
        <w:trPr>
          <w:gridAfter w:val="5"/>
          <w:wAfter w:w="239" w:type="pct"/>
          <w:trHeight w:val="217"/>
          <w:tblCellSpacing w:w="5" w:type="nil"/>
        </w:trPr>
        <w:tc>
          <w:tcPr>
            <w:tcW w:w="291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D444734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505A41">
              <w:rPr>
                <w:sz w:val="20"/>
              </w:rPr>
              <w:t>На период с 01.01.2024 по 31.12.2024 год</w:t>
            </w:r>
          </w:p>
        </w:tc>
        <w:tc>
          <w:tcPr>
            <w:tcW w:w="18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4FD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2 559 812</w:t>
            </w:r>
          </w:p>
        </w:tc>
      </w:tr>
      <w:tr w:rsidR="00505A41" w:rsidRPr="00505A41" w14:paraId="428D8E6C" w14:textId="77777777" w:rsidTr="00505A41">
        <w:trPr>
          <w:gridAfter w:val="5"/>
          <w:wAfter w:w="239" w:type="pct"/>
          <w:trHeight w:val="217"/>
          <w:tblCellSpacing w:w="5" w:type="nil"/>
        </w:trPr>
        <w:tc>
          <w:tcPr>
            <w:tcW w:w="291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6409893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505A41">
              <w:rPr>
                <w:sz w:val="20"/>
              </w:rPr>
              <w:t>На период с 01.01.2025 по 31.12.2025 год</w:t>
            </w:r>
          </w:p>
        </w:tc>
        <w:tc>
          <w:tcPr>
            <w:tcW w:w="18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084F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2 624 395</w:t>
            </w:r>
          </w:p>
        </w:tc>
      </w:tr>
      <w:tr w:rsidR="00505A41" w:rsidRPr="00505A41" w14:paraId="369CBAEC" w14:textId="77777777" w:rsidTr="00505A41">
        <w:trPr>
          <w:gridAfter w:val="5"/>
          <w:wAfter w:w="239" w:type="pct"/>
          <w:trHeight w:val="217"/>
          <w:tblCellSpacing w:w="5" w:type="nil"/>
        </w:trPr>
        <w:tc>
          <w:tcPr>
            <w:tcW w:w="291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B9DA943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505A41">
              <w:rPr>
                <w:sz w:val="20"/>
              </w:rPr>
              <w:t>На период с 01.01.2026 по 31.12.2026 год</w:t>
            </w:r>
          </w:p>
        </w:tc>
        <w:tc>
          <w:tcPr>
            <w:tcW w:w="18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5BFC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2 692 469</w:t>
            </w:r>
          </w:p>
        </w:tc>
      </w:tr>
      <w:tr w:rsidR="00505A41" w:rsidRPr="00505A41" w14:paraId="759E22C2" w14:textId="77777777" w:rsidTr="00505A41">
        <w:trPr>
          <w:gridAfter w:val="5"/>
          <w:wAfter w:w="239" w:type="pct"/>
          <w:trHeight w:val="217"/>
          <w:tblCellSpacing w:w="5" w:type="nil"/>
        </w:trPr>
        <w:tc>
          <w:tcPr>
            <w:tcW w:w="291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5BBCAA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505A41">
              <w:rPr>
                <w:sz w:val="20"/>
              </w:rPr>
              <w:t>На период с 01.01.2027 по 31.12.2027 год</w:t>
            </w:r>
          </w:p>
        </w:tc>
        <w:tc>
          <w:tcPr>
            <w:tcW w:w="18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1C45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2 760 416</w:t>
            </w:r>
          </w:p>
        </w:tc>
      </w:tr>
      <w:tr w:rsidR="00505A41" w:rsidRPr="00505A41" w14:paraId="50E715F4" w14:textId="77777777" w:rsidTr="00505A41">
        <w:trPr>
          <w:gridAfter w:val="5"/>
          <w:wAfter w:w="239" w:type="pct"/>
          <w:trHeight w:val="217"/>
          <w:tblCellSpacing w:w="5" w:type="nil"/>
        </w:trPr>
        <w:tc>
          <w:tcPr>
            <w:tcW w:w="291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EA8665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</w:rPr>
            </w:pPr>
            <w:r w:rsidRPr="00505A41">
              <w:rPr>
                <w:b/>
                <w:sz w:val="20"/>
              </w:rPr>
              <w:t>Итого:</w:t>
            </w:r>
          </w:p>
        </w:tc>
        <w:tc>
          <w:tcPr>
            <w:tcW w:w="18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DA43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05A41">
              <w:rPr>
                <w:b/>
                <w:sz w:val="20"/>
              </w:rPr>
              <w:t>13 067 770</w:t>
            </w:r>
          </w:p>
        </w:tc>
      </w:tr>
      <w:tr w:rsidR="00505A41" w:rsidRPr="00505A41" w14:paraId="5A09A9E4" w14:textId="77777777" w:rsidTr="00505A41">
        <w:trPr>
          <w:gridAfter w:val="5"/>
          <w:wAfter w:w="237" w:type="pct"/>
          <w:trHeight w:val="219"/>
          <w:tblCellSpacing w:w="5" w:type="nil"/>
        </w:trPr>
        <w:tc>
          <w:tcPr>
            <w:tcW w:w="4763" w:type="pct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3AF52" w14:textId="4DEEBD01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505A41">
              <w:br w:type="page"/>
            </w:r>
            <w:r w:rsidRPr="00505A41">
              <w:rPr>
                <w:b/>
                <w:sz w:val="20"/>
              </w:rPr>
              <w:t>8. Отчет об исполнении производственной программы за истекший период регулирования</w:t>
            </w:r>
          </w:p>
        </w:tc>
      </w:tr>
      <w:tr w:rsidR="00505A41" w:rsidRPr="00505A41" w14:paraId="11115247" w14:textId="77777777" w:rsidTr="00505A41">
        <w:trPr>
          <w:gridAfter w:val="5"/>
          <w:wAfter w:w="237" w:type="pct"/>
          <w:trHeight w:val="217"/>
          <w:tblCellSpacing w:w="5" w:type="nil"/>
        </w:trPr>
        <w:tc>
          <w:tcPr>
            <w:tcW w:w="292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FC76625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4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7CDF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2022 год</w:t>
            </w:r>
          </w:p>
        </w:tc>
      </w:tr>
      <w:tr w:rsidR="00505A41" w:rsidRPr="00505A41" w14:paraId="4D0613B6" w14:textId="77777777" w:rsidTr="00505A41">
        <w:trPr>
          <w:gridAfter w:val="5"/>
          <w:wAfter w:w="237" w:type="pct"/>
          <w:trHeight w:val="217"/>
          <w:tblCellSpacing w:w="5" w:type="nil"/>
        </w:trPr>
        <w:tc>
          <w:tcPr>
            <w:tcW w:w="292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08E2A69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Объем принятых сточных вод, тыс. куб. м</w:t>
            </w:r>
          </w:p>
        </w:tc>
        <w:tc>
          <w:tcPr>
            <w:tcW w:w="184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D5F6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121 482</w:t>
            </w:r>
          </w:p>
        </w:tc>
      </w:tr>
      <w:tr w:rsidR="00505A41" w:rsidRPr="00505A41" w14:paraId="4401508B" w14:textId="77777777" w:rsidTr="00505A41">
        <w:trPr>
          <w:gridAfter w:val="5"/>
          <w:wAfter w:w="237" w:type="pct"/>
          <w:trHeight w:val="436"/>
          <w:tblCellSpacing w:w="5" w:type="nil"/>
        </w:trPr>
        <w:tc>
          <w:tcPr>
            <w:tcW w:w="292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D2F02AF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Мероприятия, направленные на осуществление текущей (операционной) деятельности, тыс. руб.</w:t>
            </w:r>
          </w:p>
        </w:tc>
        <w:tc>
          <w:tcPr>
            <w:tcW w:w="184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DE0D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1 952 505</w:t>
            </w:r>
          </w:p>
        </w:tc>
      </w:tr>
      <w:tr w:rsidR="00505A41" w:rsidRPr="00505A41" w14:paraId="1F0EBC5C" w14:textId="77777777" w:rsidTr="00505A41">
        <w:trPr>
          <w:gridAfter w:val="5"/>
          <w:wAfter w:w="237" w:type="pct"/>
          <w:trHeight w:val="436"/>
          <w:tblCellSpacing w:w="5" w:type="nil"/>
        </w:trPr>
        <w:tc>
          <w:tcPr>
            <w:tcW w:w="292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17BCAB4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Мероприятия, направленные на поддержание объектов водоотведения в состоянии, соответствующем установленным требованиям, тыс. руб.</w:t>
            </w:r>
          </w:p>
        </w:tc>
        <w:tc>
          <w:tcPr>
            <w:tcW w:w="184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0594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273 012</w:t>
            </w:r>
          </w:p>
        </w:tc>
      </w:tr>
      <w:tr w:rsidR="00505A41" w:rsidRPr="00505A41" w14:paraId="1362FFCF" w14:textId="77777777" w:rsidTr="00505A41">
        <w:trPr>
          <w:gridAfter w:val="5"/>
          <w:wAfter w:w="237" w:type="pct"/>
          <w:trHeight w:val="451"/>
          <w:tblCellSpacing w:w="5" w:type="nil"/>
        </w:trPr>
        <w:tc>
          <w:tcPr>
            <w:tcW w:w="292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35CE03C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За счет платы за негативное воздействие на централизованную систему водоотведения, тыс. руб.</w:t>
            </w:r>
          </w:p>
        </w:tc>
        <w:tc>
          <w:tcPr>
            <w:tcW w:w="184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2AEF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145 328</w:t>
            </w:r>
          </w:p>
        </w:tc>
      </w:tr>
      <w:tr w:rsidR="00505A41" w:rsidRPr="00505A41" w14:paraId="38325590" w14:textId="77777777" w:rsidTr="00505A41">
        <w:trPr>
          <w:gridAfter w:val="5"/>
          <w:wAfter w:w="237" w:type="pct"/>
          <w:trHeight w:val="202"/>
          <w:tblCellSpacing w:w="5" w:type="nil"/>
        </w:trPr>
        <w:tc>
          <w:tcPr>
            <w:tcW w:w="292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7FC7680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05A41">
              <w:rPr>
                <w:sz w:val="20"/>
              </w:rPr>
              <w:t>Общий объем финансовых потребностей за 2022 год, тыс. руб.</w:t>
            </w:r>
          </w:p>
        </w:tc>
        <w:tc>
          <w:tcPr>
            <w:tcW w:w="184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DF39" w14:textId="77777777" w:rsidR="00505A41" w:rsidRPr="00505A41" w:rsidRDefault="00505A41" w:rsidP="00505A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05A41">
              <w:rPr>
                <w:sz w:val="20"/>
              </w:rPr>
              <w:t>2 225 517</w:t>
            </w:r>
          </w:p>
        </w:tc>
      </w:tr>
    </w:tbl>
    <w:p w14:paraId="0E9217B1" w14:textId="506E33C1" w:rsidR="00394BA0" w:rsidRPr="00394BA0" w:rsidRDefault="00394BA0" w:rsidP="00394BA0">
      <w:pPr>
        <w:tabs>
          <w:tab w:val="left" w:pos="3881"/>
        </w:tabs>
        <w:jc w:val="right"/>
        <w:rPr>
          <w:szCs w:val="24"/>
        </w:rPr>
      </w:pPr>
      <w:r w:rsidRPr="00394BA0">
        <w:rPr>
          <w:szCs w:val="24"/>
        </w:rPr>
        <w:t>».</w:t>
      </w:r>
    </w:p>
    <w:sectPr w:rsidR="00394BA0" w:rsidRPr="00394BA0" w:rsidSect="00505A41">
      <w:type w:val="continuous"/>
      <w:pgSz w:w="11906" w:h="16838" w:code="9"/>
      <w:pgMar w:top="1134" w:right="709" w:bottom="851" w:left="1418" w:header="425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2E98F" w14:textId="77777777" w:rsidR="005179FE" w:rsidRDefault="005179FE">
      <w:r>
        <w:separator/>
      </w:r>
    </w:p>
  </w:endnote>
  <w:endnote w:type="continuationSeparator" w:id="0">
    <w:p w14:paraId="079C1AAC" w14:textId="77777777" w:rsidR="005179FE" w:rsidRDefault="0051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9C615" w14:textId="77777777" w:rsidR="005179FE" w:rsidRDefault="005179FE">
      <w:r>
        <w:separator/>
      </w:r>
    </w:p>
  </w:footnote>
  <w:footnote w:type="continuationSeparator" w:id="0">
    <w:p w14:paraId="5034B6AC" w14:textId="77777777" w:rsidR="005179FE" w:rsidRDefault="00517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F378E" w14:textId="77777777" w:rsidR="005A12E0" w:rsidRDefault="00B81316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A12E0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7A30A24" w14:textId="77777777" w:rsidR="005A12E0" w:rsidRDefault="005A12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86A22" w14:textId="5CC67A7D" w:rsidR="005A12E0" w:rsidRDefault="00B81316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A12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025B3">
      <w:rPr>
        <w:rStyle w:val="a9"/>
        <w:noProof/>
      </w:rPr>
      <w:t>15</w:t>
    </w:r>
    <w:r>
      <w:rPr>
        <w:rStyle w:val="a9"/>
      </w:rPr>
      <w:fldChar w:fldCharType="end"/>
    </w:r>
  </w:p>
  <w:p w14:paraId="2FAC8055" w14:textId="77777777" w:rsidR="005A12E0" w:rsidRDefault="005A12E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1F6A3" w14:textId="77777777" w:rsidR="005A12E0" w:rsidRDefault="001109C2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05BD936" wp14:editId="3EA8CA0E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0" t="0" r="21590" b="2349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2B81E6A9" id="Group 1" o:spid="_x0000_s1026" style="position:absolute;margin-left:86.15pt;margin-top:185.95pt;width:311.8pt;height:4.15pt;z-index:-251655168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">
              <v:shape id="Freeform 2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" path="m82,83l82,,,e" filled="f" strokeweight=".5pt">
                <v:path arrowok="t" o:connecttype="custom" o:connectlocs="80,83;80,0;0,0" o:connectangles="0,0,0"/>
              </v:shape>
              <v:shape id="Freeform 3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C5C41F7" wp14:editId="2A5B9A7E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28DB2" w14:textId="77777777" w:rsidR="005A12E0" w:rsidRPr="00E52B15" w:rsidRDefault="005A12E0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 wp14:anchorId="0C0DB55C" wp14:editId="04F3447F">
                                <wp:extent cx="635635" cy="613410"/>
                                <wp:effectExtent l="19050" t="0" r="0" b="0"/>
                                <wp:docPr id="3" name="Рисунок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635" cy="613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F42A8CC" w14:textId="77777777" w:rsidR="005A12E0" w:rsidRPr="00561114" w:rsidRDefault="005A12E0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14:paraId="6B5290B8" w14:textId="77777777" w:rsidR="005A12E0" w:rsidRPr="00561114" w:rsidRDefault="005A12E0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14:paraId="5986D15D" w14:textId="77777777" w:rsidR="005A12E0" w:rsidRPr="000F7B5C" w:rsidRDefault="005A12E0" w:rsidP="00673D81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14:paraId="241AB3A1" w14:textId="77777777" w:rsidR="005A12E0" w:rsidRPr="000F7B5C" w:rsidRDefault="005A12E0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14:paraId="2F69EEF9" w14:textId="77777777" w:rsidR="005A12E0" w:rsidRDefault="005A12E0" w:rsidP="00673D81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14:paraId="0E0184E0" w14:textId="77777777" w:rsidR="005A12E0" w:rsidRDefault="005A12E0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14:paraId="6B53449D" w14:textId="77777777" w:rsidR="005A12E0" w:rsidRPr="002B6128" w:rsidRDefault="005A12E0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14:paraId="747C208F" w14:textId="77777777" w:rsidR="005A12E0" w:rsidRDefault="005A12E0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14:paraId="58FA12F2" w14:textId="77777777" w:rsidR="005A12E0" w:rsidRPr="001772E6" w:rsidRDefault="005A12E0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0CB5B7A4" w14:textId="77777777" w:rsidR="005A12E0" w:rsidRDefault="005A12E0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C5C41F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7.05pt;margin-top:-3.05pt;width:486pt;height:20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" filled="f" stroked="f" strokecolor="white" strokeweight="0">
              <v:textbox inset="0,0,0,0">
                <w:txbxContent>
                  <w:p w14:paraId="17428DB2" w14:textId="77777777" w:rsidR="005A12E0" w:rsidRPr="00E52B15" w:rsidRDefault="005A12E0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 wp14:anchorId="0C0DB55C" wp14:editId="04F3447F">
                          <wp:extent cx="635635" cy="613410"/>
                          <wp:effectExtent l="19050" t="0" r="0" b="0"/>
                          <wp:docPr id="3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635" cy="613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F42A8CC" w14:textId="77777777" w:rsidR="005A12E0" w:rsidRPr="00561114" w:rsidRDefault="005A12E0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 xml:space="preserve">Региональная </w:t>
                    </w:r>
                    <w:r>
                      <w:rPr>
                        <w:b/>
                        <w:sz w:val="36"/>
                        <w:szCs w:val="36"/>
                      </w:rPr>
                      <w:t>служба по тарифам</w:t>
                    </w:r>
                  </w:p>
                  <w:p w14:paraId="6B5290B8" w14:textId="77777777" w:rsidR="005A12E0" w:rsidRPr="00561114" w:rsidRDefault="005A12E0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14:paraId="5986D15D" w14:textId="77777777" w:rsidR="005A12E0" w:rsidRPr="000F7B5C" w:rsidRDefault="005A12E0" w:rsidP="00673D81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14:paraId="241AB3A1" w14:textId="77777777" w:rsidR="005A12E0" w:rsidRPr="000F7B5C" w:rsidRDefault="005A12E0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14:paraId="2F69EEF9" w14:textId="77777777" w:rsidR="005A12E0" w:rsidRDefault="005A12E0" w:rsidP="00673D81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14:paraId="0E0184E0" w14:textId="77777777" w:rsidR="005A12E0" w:rsidRDefault="005A12E0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14:paraId="6B53449D" w14:textId="77777777" w:rsidR="005A12E0" w:rsidRPr="002B6128" w:rsidRDefault="005A12E0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14:paraId="747C208F" w14:textId="77777777" w:rsidR="005A12E0" w:rsidRDefault="005A12E0" w:rsidP="00276416">
                    <w:pPr>
                      <w:ind w:right="-70"/>
                      <w:rPr>
                        <w:sz w:val="20"/>
                      </w:rPr>
                    </w:pPr>
                  </w:p>
                  <w:p w14:paraId="58FA12F2" w14:textId="77777777" w:rsidR="005A12E0" w:rsidRPr="001772E6" w:rsidRDefault="005A12E0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14:paraId="0CB5B7A4" w14:textId="77777777" w:rsidR="005A12E0" w:rsidRDefault="005A12E0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1CD6"/>
    <w:multiLevelType w:val="hybridMultilevel"/>
    <w:tmpl w:val="97AAE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F660F"/>
    <w:multiLevelType w:val="multilevel"/>
    <w:tmpl w:val="4B183E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07C95EE2"/>
    <w:multiLevelType w:val="hybridMultilevel"/>
    <w:tmpl w:val="F402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D626E"/>
    <w:multiLevelType w:val="hybridMultilevel"/>
    <w:tmpl w:val="BBBCC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A5356"/>
    <w:multiLevelType w:val="hybridMultilevel"/>
    <w:tmpl w:val="06C2A9DA"/>
    <w:lvl w:ilvl="0" w:tplc="1522FCF6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A21D0"/>
    <w:multiLevelType w:val="hybridMultilevel"/>
    <w:tmpl w:val="231C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70804"/>
    <w:multiLevelType w:val="multilevel"/>
    <w:tmpl w:val="76B0C9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7" w15:restartNumberingAfterBreak="0">
    <w:nsid w:val="2D490F29"/>
    <w:multiLevelType w:val="hybridMultilevel"/>
    <w:tmpl w:val="CA968AF0"/>
    <w:lvl w:ilvl="0" w:tplc="D27C7674">
      <w:start w:val="1"/>
      <w:numFmt w:val="decimal"/>
      <w:lvlText w:val="%1."/>
      <w:lvlJc w:val="left"/>
      <w:pPr>
        <w:ind w:left="1098" w:hanging="39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20E00A6"/>
    <w:multiLevelType w:val="hybridMultilevel"/>
    <w:tmpl w:val="5B7ACBC4"/>
    <w:lvl w:ilvl="0" w:tplc="07B875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0F5405D"/>
    <w:multiLevelType w:val="hybridMultilevel"/>
    <w:tmpl w:val="86FAC484"/>
    <w:lvl w:ilvl="0" w:tplc="CDA4B4AA"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D8A417D"/>
    <w:multiLevelType w:val="multilevel"/>
    <w:tmpl w:val="0E84642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3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4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7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48" w:hanging="1440"/>
      </w:pPr>
      <w:rPr>
        <w:rFonts w:cs="Times New Roman" w:hint="default"/>
      </w:rPr>
    </w:lvl>
  </w:abstractNum>
  <w:abstractNum w:abstractNumId="12" w15:restartNumberingAfterBreak="0">
    <w:nsid w:val="674521FE"/>
    <w:multiLevelType w:val="hybridMultilevel"/>
    <w:tmpl w:val="66006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D1179"/>
    <w:multiLevelType w:val="hybridMultilevel"/>
    <w:tmpl w:val="D5D4E876"/>
    <w:lvl w:ilvl="0" w:tplc="CBA2B832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AB377A1"/>
    <w:multiLevelType w:val="multilevel"/>
    <w:tmpl w:val="64A807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15" w15:restartNumberingAfterBreak="0">
    <w:nsid w:val="7CE64761"/>
    <w:multiLevelType w:val="multilevel"/>
    <w:tmpl w:val="40EADA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0"/>
  </w:num>
  <w:num w:numId="5">
    <w:abstractNumId w:val="14"/>
  </w:num>
  <w:num w:numId="6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5"/>
  </w:num>
  <w:num w:numId="10">
    <w:abstractNumId w:val="15"/>
  </w:num>
  <w:num w:numId="11">
    <w:abstractNumId w:val="4"/>
  </w:num>
  <w:num w:numId="12">
    <w:abstractNumId w:val="2"/>
  </w:num>
  <w:num w:numId="13">
    <w:abstractNumId w:val="9"/>
  </w:num>
  <w:num w:numId="14">
    <w:abstractNumId w:val="13"/>
  </w:num>
  <w:num w:numId="15">
    <w:abstractNumId w:val="7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E8sOYBDcoqErplrakUnKiSFkq+s=" w:salt="kE7PUiyWaJpXDXmdlWumX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600"/>
    <w:rsid w:val="00002B26"/>
    <w:rsid w:val="00002C38"/>
    <w:rsid w:val="00004362"/>
    <w:rsid w:val="000043DE"/>
    <w:rsid w:val="00004422"/>
    <w:rsid w:val="0000465C"/>
    <w:rsid w:val="00005CF1"/>
    <w:rsid w:val="000061D8"/>
    <w:rsid w:val="0000703E"/>
    <w:rsid w:val="000074BC"/>
    <w:rsid w:val="0001034A"/>
    <w:rsid w:val="000107E6"/>
    <w:rsid w:val="000113AA"/>
    <w:rsid w:val="000115ED"/>
    <w:rsid w:val="00011AE5"/>
    <w:rsid w:val="000150C8"/>
    <w:rsid w:val="000153AB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725"/>
    <w:rsid w:val="00044C84"/>
    <w:rsid w:val="000450F5"/>
    <w:rsid w:val="000456BC"/>
    <w:rsid w:val="0004612F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096"/>
    <w:rsid w:val="00054152"/>
    <w:rsid w:val="00054BEC"/>
    <w:rsid w:val="00055667"/>
    <w:rsid w:val="00056E1C"/>
    <w:rsid w:val="0006180D"/>
    <w:rsid w:val="00062072"/>
    <w:rsid w:val="000631CC"/>
    <w:rsid w:val="000641E6"/>
    <w:rsid w:val="00065440"/>
    <w:rsid w:val="00065CC1"/>
    <w:rsid w:val="00066193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5372"/>
    <w:rsid w:val="0007603D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0DA5"/>
    <w:rsid w:val="000B3578"/>
    <w:rsid w:val="000B3E1B"/>
    <w:rsid w:val="000B3F02"/>
    <w:rsid w:val="000B5712"/>
    <w:rsid w:val="000B5765"/>
    <w:rsid w:val="000B60FE"/>
    <w:rsid w:val="000B6643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3F54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168"/>
    <w:rsid w:val="000E65EB"/>
    <w:rsid w:val="000F00EE"/>
    <w:rsid w:val="000F0163"/>
    <w:rsid w:val="000F174E"/>
    <w:rsid w:val="000F179A"/>
    <w:rsid w:val="000F2BCE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C2"/>
    <w:rsid w:val="001109D8"/>
    <w:rsid w:val="00112630"/>
    <w:rsid w:val="00112719"/>
    <w:rsid w:val="00113436"/>
    <w:rsid w:val="001155E7"/>
    <w:rsid w:val="00116BCE"/>
    <w:rsid w:val="00117346"/>
    <w:rsid w:val="00120470"/>
    <w:rsid w:val="00120665"/>
    <w:rsid w:val="001231F6"/>
    <w:rsid w:val="0012457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4E74"/>
    <w:rsid w:val="0013500F"/>
    <w:rsid w:val="001352A1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57B53"/>
    <w:rsid w:val="00160550"/>
    <w:rsid w:val="0016188A"/>
    <w:rsid w:val="001645F5"/>
    <w:rsid w:val="00164601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4675"/>
    <w:rsid w:val="001A4950"/>
    <w:rsid w:val="001A5FB8"/>
    <w:rsid w:val="001A6556"/>
    <w:rsid w:val="001A77C9"/>
    <w:rsid w:val="001B0311"/>
    <w:rsid w:val="001B03B6"/>
    <w:rsid w:val="001B4BEC"/>
    <w:rsid w:val="001B4F19"/>
    <w:rsid w:val="001B69D3"/>
    <w:rsid w:val="001B6C9D"/>
    <w:rsid w:val="001B74F3"/>
    <w:rsid w:val="001C01EC"/>
    <w:rsid w:val="001C1604"/>
    <w:rsid w:val="001C184C"/>
    <w:rsid w:val="001C2515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64E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4C94"/>
    <w:rsid w:val="001E5459"/>
    <w:rsid w:val="001E56B6"/>
    <w:rsid w:val="001E5C1C"/>
    <w:rsid w:val="001E6752"/>
    <w:rsid w:val="001E6EA9"/>
    <w:rsid w:val="001F0640"/>
    <w:rsid w:val="001F1EF4"/>
    <w:rsid w:val="001F2916"/>
    <w:rsid w:val="001F4501"/>
    <w:rsid w:val="001F49D5"/>
    <w:rsid w:val="001F610D"/>
    <w:rsid w:val="001F7C23"/>
    <w:rsid w:val="0020073D"/>
    <w:rsid w:val="0020205D"/>
    <w:rsid w:val="0020311F"/>
    <w:rsid w:val="0020360F"/>
    <w:rsid w:val="00204172"/>
    <w:rsid w:val="0020444D"/>
    <w:rsid w:val="0020505B"/>
    <w:rsid w:val="0020522B"/>
    <w:rsid w:val="00205BE6"/>
    <w:rsid w:val="00206822"/>
    <w:rsid w:val="00206D6F"/>
    <w:rsid w:val="002070D6"/>
    <w:rsid w:val="00207AE1"/>
    <w:rsid w:val="002100ED"/>
    <w:rsid w:val="00210FE8"/>
    <w:rsid w:val="002114CE"/>
    <w:rsid w:val="00211DF1"/>
    <w:rsid w:val="00212EEC"/>
    <w:rsid w:val="002138A8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30285"/>
    <w:rsid w:val="002309EB"/>
    <w:rsid w:val="0023116A"/>
    <w:rsid w:val="002329B2"/>
    <w:rsid w:val="00233EE6"/>
    <w:rsid w:val="00235229"/>
    <w:rsid w:val="0023570C"/>
    <w:rsid w:val="00235C41"/>
    <w:rsid w:val="00236863"/>
    <w:rsid w:val="00237155"/>
    <w:rsid w:val="00237404"/>
    <w:rsid w:val="00237579"/>
    <w:rsid w:val="00241D87"/>
    <w:rsid w:val="002426D1"/>
    <w:rsid w:val="002449FC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57E60"/>
    <w:rsid w:val="0026018C"/>
    <w:rsid w:val="0026035A"/>
    <w:rsid w:val="00260BCA"/>
    <w:rsid w:val="00260E76"/>
    <w:rsid w:val="00261DB4"/>
    <w:rsid w:val="00262CFC"/>
    <w:rsid w:val="0026323E"/>
    <w:rsid w:val="00263858"/>
    <w:rsid w:val="00263872"/>
    <w:rsid w:val="00264905"/>
    <w:rsid w:val="00264A08"/>
    <w:rsid w:val="00265517"/>
    <w:rsid w:val="00267132"/>
    <w:rsid w:val="0027027A"/>
    <w:rsid w:val="00270CEE"/>
    <w:rsid w:val="00272491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8032C"/>
    <w:rsid w:val="002822B5"/>
    <w:rsid w:val="002824E5"/>
    <w:rsid w:val="00282587"/>
    <w:rsid w:val="0028304F"/>
    <w:rsid w:val="0028400D"/>
    <w:rsid w:val="00284EB0"/>
    <w:rsid w:val="00285B3B"/>
    <w:rsid w:val="00286D00"/>
    <w:rsid w:val="00286F33"/>
    <w:rsid w:val="00286F89"/>
    <w:rsid w:val="00287F60"/>
    <w:rsid w:val="002902E7"/>
    <w:rsid w:val="002904AF"/>
    <w:rsid w:val="00290E3E"/>
    <w:rsid w:val="00291F65"/>
    <w:rsid w:val="00291FD5"/>
    <w:rsid w:val="0029254A"/>
    <w:rsid w:val="002925F7"/>
    <w:rsid w:val="00292F17"/>
    <w:rsid w:val="00293AB1"/>
    <w:rsid w:val="002940D9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3330"/>
    <w:rsid w:val="002B5FF7"/>
    <w:rsid w:val="002B6128"/>
    <w:rsid w:val="002B7A21"/>
    <w:rsid w:val="002C0ADD"/>
    <w:rsid w:val="002C0F07"/>
    <w:rsid w:val="002C130B"/>
    <w:rsid w:val="002C29DD"/>
    <w:rsid w:val="002C3AA1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3FBB"/>
    <w:rsid w:val="002E422A"/>
    <w:rsid w:val="002E4BFF"/>
    <w:rsid w:val="002E4C8C"/>
    <w:rsid w:val="002E5543"/>
    <w:rsid w:val="002E6031"/>
    <w:rsid w:val="002E6602"/>
    <w:rsid w:val="002E687F"/>
    <w:rsid w:val="002E72FE"/>
    <w:rsid w:val="002F013F"/>
    <w:rsid w:val="002F10C1"/>
    <w:rsid w:val="002F116F"/>
    <w:rsid w:val="002F1F2E"/>
    <w:rsid w:val="002F24DD"/>
    <w:rsid w:val="002F5F8B"/>
    <w:rsid w:val="002F696E"/>
    <w:rsid w:val="002F7A27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07732"/>
    <w:rsid w:val="00307AD6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20F7E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6F8"/>
    <w:rsid w:val="00330BA2"/>
    <w:rsid w:val="00331095"/>
    <w:rsid w:val="00331406"/>
    <w:rsid w:val="00331ED6"/>
    <w:rsid w:val="00333F92"/>
    <w:rsid w:val="0033418E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2BCB"/>
    <w:rsid w:val="003544C7"/>
    <w:rsid w:val="003549D1"/>
    <w:rsid w:val="00355449"/>
    <w:rsid w:val="0035582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5072"/>
    <w:rsid w:val="00375674"/>
    <w:rsid w:val="00376D53"/>
    <w:rsid w:val="003773AB"/>
    <w:rsid w:val="003804EB"/>
    <w:rsid w:val="00380B65"/>
    <w:rsid w:val="00381446"/>
    <w:rsid w:val="00381526"/>
    <w:rsid w:val="003823EF"/>
    <w:rsid w:val="00382EF6"/>
    <w:rsid w:val="00383DD2"/>
    <w:rsid w:val="00384B94"/>
    <w:rsid w:val="003852AA"/>
    <w:rsid w:val="0038546C"/>
    <w:rsid w:val="003864F7"/>
    <w:rsid w:val="00387C87"/>
    <w:rsid w:val="0039046B"/>
    <w:rsid w:val="00390D72"/>
    <w:rsid w:val="00390EE4"/>
    <w:rsid w:val="00391139"/>
    <w:rsid w:val="0039114C"/>
    <w:rsid w:val="00391946"/>
    <w:rsid w:val="003926A1"/>
    <w:rsid w:val="00392C8F"/>
    <w:rsid w:val="003935A7"/>
    <w:rsid w:val="003940B7"/>
    <w:rsid w:val="00394A79"/>
    <w:rsid w:val="00394B8C"/>
    <w:rsid w:val="00394BA0"/>
    <w:rsid w:val="00394BB7"/>
    <w:rsid w:val="0039593C"/>
    <w:rsid w:val="00395F3F"/>
    <w:rsid w:val="00396D3C"/>
    <w:rsid w:val="00397027"/>
    <w:rsid w:val="00397181"/>
    <w:rsid w:val="003A00E2"/>
    <w:rsid w:val="003A082E"/>
    <w:rsid w:val="003A114C"/>
    <w:rsid w:val="003A1AC8"/>
    <w:rsid w:val="003A29C2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137E"/>
    <w:rsid w:val="003B1E85"/>
    <w:rsid w:val="003B1EBF"/>
    <w:rsid w:val="003B241B"/>
    <w:rsid w:val="003B24AE"/>
    <w:rsid w:val="003B34DC"/>
    <w:rsid w:val="003B37F1"/>
    <w:rsid w:val="003B39C7"/>
    <w:rsid w:val="003B543D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C7EA9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405B"/>
    <w:rsid w:val="00414101"/>
    <w:rsid w:val="004145B9"/>
    <w:rsid w:val="00414F53"/>
    <w:rsid w:val="00415A48"/>
    <w:rsid w:val="00415DDF"/>
    <w:rsid w:val="00415E67"/>
    <w:rsid w:val="004164EE"/>
    <w:rsid w:val="0041783D"/>
    <w:rsid w:val="00417B00"/>
    <w:rsid w:val="00417B2E"/>
    <w:rsid w:val="00420B41"/>
    <w:rsid w:val="00421C24"/>
    <w:rsid w:val="00423260"/>
    <w:rsid w:val="00423307"/>
    <w:rsid w:val="00423D9A"/>
    <w:rsid w:val="00424166"/>
    <w:rsid w:val="00424F33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40275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230C"/>
    <w:rsid w:val="00453121"/>
    <w:rsid w:val="0045335F"/>
    <w:rsid w:val="00455185"/>
    <w:rsid w:val="0045608B"/>
    <w:rsid w:val="004607E2"/>
    <w:rsid w:val="00461C7E"/>
    <w:rsid w:val="00463426"/>
    <w:rsid w:val="004650A8"/>
    <w:rsid w:val="004650F6"/>
    <w:rsid w:val="00465E9A"/>
    <w:rsid w:val="00466AA1"/>
    <w:rsid w:val="00466DBD"/>
    <w:rsid w:val="00467975"/>
    <w:rsid w:val="00470095"/>
    <w:rsid w:val="00471272"/>
    <w:rsid w:val="00472BEC"/>
    <w:rsid w:val="00473807"/>
    <w:rsid w:val="00473C27"/>
    <w:rsid w:val="004744DD"/>
    <w:rsid w:val="00474C1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604"/>
    <w:rsid w:val="004A0F0E"/>
    <w:rsid w:val="004A16AD"/>
    <w:rsid w:val="004A1F29"/>
    <w:rsid w:val="004A2DC8"/>
    <w:rsid w:val="004A3C86"/>
    <w:rsid w:val="004A4283"/>
    <w:rsid w:val="004A4FAE"/>
    <w:rsid w:val="004A4FC4"/>
    <w:rsid w:val="004A5991"/>
    <w:rsid w:val="004A5CB2"/>
    <w:rsid w:val="004B0371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2231"/>
    <w:rsid w:val="004F3351"/>
    <w:rsid w:val="004F35E3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5794"/>
    <w:rsid w:val="00505A41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490A"/>
    <w:rsid w:val="0051619C"/>
    <w:rsid w:val="00516DE0"/>
    <w:rsid w:val="005179FE"/>
    <w:rsid w:val="00517B4B"/>
    <w:rsid w:val="00517F3A"/>
    <w:rsid w:val="005220E5"/>
    <w:rsid w:val="005223E8"/>
    <w:rsid w:val="0052249A"/>
    <w:rsid w:val="00522A12"/>
    <w:rsid w:val="00522D02"/>
    <w:rsid w:val="00523847"/>
    <w:rsid w:val="005240AB"/>
    <w:rsid w:val="0052446C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40128"/>
    <w:rsid w:val="0054056C"/>
    <w:rsid w:val="005417D4"/>
    <w:rsid w:val="00541BD3"/>
    <w:rsid w:val="00542C0A"/>
    <w:rsid w:val="00543626"/>
    <w:rsid w:val="00544C00"/>
    <w:rsid w:val="00550648"/>
    <w:rsid w:val="00550EA0"/>
    <w:rsid w:val="005511F6"/>
    <w:rsid w:val="005527F1"/>
    <w:rsid w:val="00554154"/>
    <w:rsid w:val="005544EF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6A1B"/>
    <w:rsid w:val="00566C77"/>
    <w:rsid w:val="00570A3E"/>
    <w:rsid w:val="0057117B"/>
    <w:rsid w:val="00573C40"/>
    <w:rsid w:val="00573E7D"/>
    <w:rsid w:val="005754F6"/>
    <w:rsid w:val="00576144"/>
    <w:rsid w:val="005762CB"/>
    <w:rsid w:val="005764A0"/>
    <w:rsid w:val="00581A27"/>
    <w:rsid w:val="005833BF"/>
    <w:rsid w:val="005846BD"/>
    <w:rsid w:val="00586D0E"/>
    <w:rsid w:val="00587B46"/>
    <w:rsid w:val="00590048"/>
    <w:rsid w:val="005900CE"/>
    <w:rsid w:val="005914F0"/>
    <w:rsid w:val="0059189A"/>
    <w:rsid w:val="00596713"/>
    <w:rsid w:val="00596B75"/>
    <w:rsid w:val="00597E77"/>
    <w:rsid w:val="005A01D9"/>
    <w:rsid w:val="005A0526"/>
    <w:rsid w:val="005A090E"/>
    <w:rsid w:val="005A0DC4"/>
    <w:rsid w:val="005A12E0"/>
    <w:rsid w:val="005A16D0"/>
    <w:rsid w:val="005A1B4A"/>
    <w:rsid w:val="005A1D28"/>
    <w:rsid w:val="005A2BA7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5F88"/>
    <w:rsid w:val="005B63DC"/>
    <w:rsid w:val="005B6804"/>
    <w:rsid w:val="005B6996"/>
    <w:rsid w:val="005C02EA"/>
    <w:rsid w:val="005C0300"/>
    <w:rsid w:val="005C09D0"/>
    <w:rsid w:val="005C0BAA"/>
    <w:rsid w:val="005C2313"/>
    <w:rsid w:val="005C2338"/>
    <w:rsid w:val="005C2C32"/>
    <w:rsid w:val="005C37DC"/>
    <w:rsid w:val="005C3C6E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D7D63"/>
    <w:rsid w:val="005E0AEF"/>
    <w:rsid w:val="005E0E14"/>
    <w:rsid w:val="005E1AA8"/>
    <w:rsid w:val="005E288B"/>
    <w:rsid w:val="005E29A4"/>
    <w:rsid w:val="005E2FF4"/>
    <w:rsid w:val="005E36DB"/>
    <w:rsid w:val="005E3B1D"/>
    <w:rsid w:val="005E5737"/>
    <w:rsid w:val="005E5809"/>
    <w:rsid w:val="005E5E3D"/>
    <w:rsid w:val="005E60E9"/>
    <w:rsid w:val="005E65A4"/>
    <w:rsid w:val="005E6A2F"/>
    <w:rsid w:val="005F02AA"/>
    <w:rsid w:val="005F04B8"/>
    <w:rsid w:val="005F1858"/>
    <w:rsid w:val="005F1EEF"/>
    <w:rsid w:val="005F3BF3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CC6"/>
    <w:rsid w:val="005F7E74"/>
    <w:rsid w:val="006004D1"/>
    <w:rsid w:val="006013D7"/>
    <w:rsid w:val="00602255"/>
    <w:rsid w:val="0060300F"/>
    <w:rsid w:val="00603628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448C"/>
    <w:rsid w:val="00615C72"/>
    <w:rsid w:val="00616C0E"/>
    <w:rsid w:val="00617844"/>
    <w:rsid w:val="00621EE5"/>
    <w:rsid w:val="00622FEA"/>
    <w:rsid w:val="0062372C"/>
    <w:rsid w:val="006238FF"/>
    <w:rsid w:val="00623946"/>
    <w:rsid w:val="0062397F"/>
    <w:rsid w:val="006247B3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34CA"/>
    <w:rsid w:val="00653786"/>
    <w:rsid w:val="006556AF"/>
    <w:rsid w:val="00655E07"/>
    <w:rsid w:val="00657CBE"/>
    <w:rsid w:val="0066045E"/>
    <w:rsid w:val="00660E8D"/>
    <w:rsid w:val="00661046"/>
    <w:rsid w:val="006614F9"/>
    <w:rsid w:val="00661849"/>
    <w:rsid w:val="00662D54"/>
    <w:rsid w:val="006631CD"/>
    <w:rsid w:val="00663589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276"/>
    <w:rsid w:val="00697356"/>
    <w:rsid w:val="006A085A"/>
    <w:rsid w:val="006A0DD2"/>
    <w:rsid w:val="006A1032"/>
    <w:rsid w:val="006A106A"/>
    <w:rsid w:val="006A337F"/>
    <w:rsid w:val="006A4C2E"/>
    <w:rsid w:val="006A500A"/>
    <w:rsid w:val="006A51A5"/>
    <w:rsid w:val="006A543C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C03"/>
    <w:rsid w:val="006C0DC6"/>
    <w:rsid w:val="006C1993"/>
    <w:rsid w:val="006C274E"/>
    <w:rsid w:val="006C3DEF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D49"/>
    <w:rsid w:val="006D4E2D"/>
    <w:rsid w:val="006D66C9"/>
    <w:rsid w:val="006D7163"/>
    <w:rsid w:val="006D769E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07F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13AF"/>
    <w:rsid w:val="00702A28"/>
    <w:rsid w:val="00702F89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3E4"/>
    <w:rsid w:val="00726EF0"/>
    <w:rsid w:val="007278C3"/>
    <w:rsid w:val="00730B14"/>
    <w:rsid w:val="007318BA"/>
    <w:rsid w:val="00733B5A"/>
    <w:rsid w:val="00734A44"/>
    <w:rsid w:val="00736318"/>
    <w:rsid w:val="007367FA"/>
    <w:rsid w:val="00740367"/>
    <w:rsid w:val="007407D8"/>
    <w:rsid w:val="0074177E"/>
    <w:rsid w:val="00741975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1BD0"/>
    <w:rsid w:val="007658A8"/>
    <w:rsid w:val="00765DE3"/>
    <w:rsid w:val="00765E7E"/>
    <w:rsid w:val="00766397"/>
    <w:rsid w:val="00767863"/>
    <w:rsid w:val="00771A11"/>
    <w:rsid w:val="00772907"/>
    <w:rsid w:val="00772960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5C8"/>
    <w:rsid w:val="007849FA"/>
    <w:rsid w:val="00785AA0"/>
    <w:rsid w:val="00785E41"/>
    <w:rsid w:val="007871E4"/>
    <w:rsid w:val="00791E4A"/>
    <w:rsid w:val="00792886"/>
    <w:rsid w:val="00792AE4"/>
    <w:rsid w:val="00792B03"/>
    <w:rsid w:val="0079340F"/>
    <w:rsid w:val="007948B9"/>
    <w:rsid w:val="00794C43"/>
    <w:rsid w:val="0079541F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0C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2581"/>
    <w:rsid w:val="007C3AFD"/>
    <w:rsid w:val="007C46C9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47AE"/>
    <w:rsid w:val="007D53D7"/>
    <w:rsid w:val="007D5527"/>
    <w:rsid w:val="007D58A9"/>
    <w:rsid w:val="007D5B33"/>
    <w:rsid w:val="007D747C"/>
    <w:rsid w:val="007E0AAD"/>
    <w:rsid w:val="007E0C35"/>
    <w:rsid w:val="007E16CE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C17"/>
    <w:rsid w:val="007E4F43"/>
    <w:rsid w:val="007E598C"/>
    <w:rsid w:val="007E5A9F"/>
    <w:rsid w:val="007E7580"/>
    <w:rsid w:val="007E76DB"/>
    <w:rsid w:val="007E776F"/>
    <w:rsid w:val="007E79B4"/>
    <w:rsid w:val="007E79ED"/>
    <w:rsid w:val="007F1106"/>
    <w:rsid w:val="007F1BF0"/>
    <w:rsid w:val="007F2657"/>
    <w:rsid w:val="007F2D12"/>
    <w:rsid w:val="007F2E70"/>
    <w:rsid w:val="007F304D"/>
    <w:rsid w:val="007F4F7C"/>
    <w:rsid w:val="007F56FF"/>
    <w:rsid w:val="007F6D6B"/>
    <w:rsid w:val="007F7DBB"/>
    <w:rsid w:val="00800433"/>
    <w:rsid w:val="0080046A"/>
    <w:rsid w:val="0080182B"/>
    <w:rsid w:val="00801EAA"/>
    <w:rsid w:val="00803851"/>
    <w:rsid w:val="0080485A"/>
    <w:rsid w:val="00804E6F"/>
    <w:rsid w:val="00805698"/>
    <w:rsid w:val="00810398"/>
    <w:rsid w:val="008105D7"/>
    <w:rsid w:val="008109A5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586"/>
    <w:rsid w:val="008237FF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308CA"/>
    <w:rsid w:val="00830D40"/>
    <w:rsid w:val="00834051"/>
    <w:rsid w:val="008343C4"/>
    <w:rsid w:val="008357CB"/>
    <w:rsid w:val="008369D9"/>
    <w:rsid w:val="00837902"/>
    <w:rsid w:val="0083792D"/>
    <w:rsid w:val="00837ADC"/>
    <w:rsid w:val="00840E0A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3600"/>
    <w:rsid w:val="00853663"/>
    <w:rsid w:val="00853AB4"/>
    <w:rsid w:val="00855B59"/>
    <w:rsid w:val="00856C14"/>
    <w:rsid w:val="0085764D"/>
    <w:rsid w:val="00861383"/>
    <w:rsid w:val="008619B2"/>
    <w:rsid w:val="0086213B"/>
    <w:rsid w:val="0086325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61E1"/>
    <w:rsid w:val="008777CB"/>
    <w:rsid w:val="0088095F"/>
    <w:rsid w:val="00880FE2"/>
    <w:rsid w:val="00881F80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246C"/>
    <w:rsid w:val="008A30A8"/>
    <w:rsid w:val="008A4464"/>
    <w:rsid w:val="008A6B1B"/>
    <w:rsid w:val="008B0C02"/>
    <w:rsid w:val="008B17DF"/>
    <w:rsid w:val="008B1E72"/>
    <w:rsid w:val="008B2063"/>
    <w:rsid w:val="008B2C93"/>
    <w:rsid w:val="008B4E14"/>
    <w:rsid w:val="008B5465"/>
    <w:rsid w:val="008B573B"/>
    <w:rsid w:val="008B7673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06D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5EBE"/>
    <w:rsid w:val="008D72E3"/>
    <w:rsid w:val="008D764E"/>
    <w:rsid w:val="008E0795"/>
    <w:rsid w:val="008E0B79"/>
    <w:rsid w:val="008E1313"/>
    <w:rsid w:val="008E134A"/>
    <w:rsid w:val="008E17E6"/>
    <w:rsid w:val="008E22CF"/>
    <w:rsid w:val="008E2759"/>
    <w:rsid w:val="008E460C"/>
    <w:rsid w:val="008E4674"/>
    <w:rsid w:val="008E5D2B"/>
    <w:rsid w:val="008E5F49"/>
    <w:rsid w:val="008F00E0"/>
    <w:rsid w:val="008F01FA"/>
    <w:rsid w:val="008F15B5"/>
    <w:rsid w:val="008F211E"/>
    <w:rsid w:val="008F28BA"/>
    <w:rsid w:val="008F47DF"/>
    <w:rsid w:val="008F5453"/>
    <w:rsid w:val="008F54BD"/>
    <w:rsid w:val="008F5E71"/>
    <w:rsid w:val="008F6598"/>
    <w:rsid w:val="008F732B"/>
    <w:rsid w:val="008F7559"/>
    <w:rsid w:val="008F7601"/>
    <w:rsid w:val="008F7DD1"/>
    <w:rsid w:val="00900731"/>
    <w:rsid w:val="00900879"/>
    <w:rsid w:val="00900FD8"/>
    <w:rsid w:val="0090141F"/>
    <w:rsid w:val="00901CF2"/>
    <w:rsid w:val="00902398"/>
    <w:rsid w:val="00903601"/>
    <w:rsid w:val="0090421A"/>
    <w:rsid w:val="00904CAD"/>
    <w:rsid w:val="0090525B"/>
    <w:rsid w:val="00905798"/>
    <w:rsid w:val="009059D7"/>
    <w:rsid w:val="00905D9A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3C03"/>
    <w:rsid w:val="00914863"/>
    <w:rsid w:val="0091556E"/>
    <w:rsid w:val="009157BA"/>
    <w:rsid w:val="0091584B"/>
    <w:rsid w:val="00915A1D"/>
    <w:rsid w:val="00916F2F"/>
    <w:rsid w:val="009175A3"/>
    <w:rsid w:val="0092009B"/>
    <w:rsid w:val="0092054B"/>
    <w:rsid w:val="009208A8"/>
    <w:rsid w:val="009212C6"/>
    <w:rsid w:val="009216E4"/>
    <w:rsid w:val="00921724"/>
    <w:rsid w:val="00921F76"/>
    <w:rsid w:val="00921FEC"/>
    <w:rsid w:val="00922084"/>
    <w:rsid w:val="0092229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2C17"/>
    <w:rsid w:val="00953686"/>
    <w:rsid w:val="00954E2D"/>
    <w:rsid w:val="00955693"/>
    <w:rsid w:val="00955921"/>
    <w:rsid w:val="00956EA6"/>
    <w:rsid w:val="009576D2"/>
    <w:rsid w:val="00957A15"/>
    <w:rsid w:val="0096091D"/>
    <w:rsid w:val="00961596"/>
    <w:rsid w:val="00962A39"/>
    <w:rsid w:val="00962F20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867"/>
    <w:rsid w:val="009759F6"/>
    <w:rsid w:val="00975AD8"/>
    <w:rsid w:val="00977083"/>
    <w:rsid w:val="00977A81"/>
    <w:rsid w:val="00977F53"/>
    <w:rsid w:val="00980984"/>
    <w:rsid w:val="0098156E"/>
    <w:rsid w:val="00981CD6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3B81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3D8F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A54"/>
    <w:rsid w:val="009C799E"/>
    <w:rsid w:val="009D0360"/>
    <w:rsid w:val="009D0483"/>
    <w:rsid w:val="009D080C"/>
    <w:rsid w:val="009D0B51"/>
    <w:rsid w:val="009D1DC4"/>
    <w:rsid w:val="009D2DB8"/>
    <w:rsid w:val="009D30ED"/>
    <w:rsid w:val="009D3BD6"/>
    <w:rsid w:val="009D3F80"/>
    <w:rsid w:val="009D4854"/>
    <w:rsid w:val="009D4EF4"/>
    <w:rsid w:val="009D5076"/>
    <w:rsid w:val="009D60AC"/>
    <w:rsid w:val="009D6A12"/>
    <w:rsid w:val="009D6C72"/>
    <w:rsid w:val="009D7995"/>
    <w:rsid w:val="009E47E1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4B64"/>
    <w:rsid w:val="009F4C41"/>
    <w:rsid w:val="009F534B"/>
    <w:rsid w:val="009F5C8E"/>
    <w:rsid w:val="009F6382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CA"/>
    <w:rsid w:val="00A22D40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4948"/>
    <w:rsid w:val="00A36450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B23"/>
    <w:rsid w:val="00A44C42"/>
    <w:rsid w:val="00A45C1E"/>
    <w:rsid w:val="00A45EF7"/>
    <w:rsid w:val="00A464DF"/>
    <w:rsid w:val="00A46A86"/>
    <w:rsid w:val="00A472A7"/>
    <w:rsid w:val="00A508A9"/>
    <w:rsid w:val="00A50E6A"/>
    <w:rsid w:val="00A51156"/>
    <w:rsid w:val="00A51E8B"/>
    <w:rsid w:val="00A52107"/>
    <w:rsid w:val="00A54132"/>
    <w:rsid w:val="00A54200"/>
    <w:rsid w:val="00A55DF1"/>
    <w:rsid w:val="00A55EB3"/>
    <w:rsid w:val="00A55EC5"/>
    <w:rsid w:val="00A55EE3"/>
    <w:rsid w:val="00A565D8"/>
    <w:rsid w:val="00A56931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AD5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747E"/>
    <w:rsid w:val="00AB77AE"/>
    <w:rsid w:val="00AC0227"/>
    <w:rsid w:val="00AC2979"/>
    <w:rsid w:val="00AC3604"/>
    <w:rsid w:val="00AC3870"/>
    <w:rsid w:val="00AC3ADB"/>
    <w:rsid w:val="00AC501E"/>
    <w:rsid w:val="00AC5AA7"/>
    <w:rsid w:val="00AC69C6"/>
    <w:rsid w:val="00AC7A37"/>
    <w:rsid w:val="00AD008A"/>
    <w:rsid w:val="00AD02D8"/>
    <w:rsid w:val="00AD155A"/>
    <w:rsid w:val="00AD1E0C"/>
    <w:rsid w:val="00AD1E5A"/>
    <w:rsid w:val="00AD1F3A"/>
    <w:rsid w:val="00AD2B55"/>
    <w:rsid w:val="00AD3078"/>
    <w:rsid w:val="00AD3380"/>
    <w:rsid w:val="00AD3451"/>
    <w:rsid w:val="00AD3877"/>
    <w:rsid w:val="00AD3DDC"/>
    <w:rsid w:val="00AD45DB"/>
    <w:rsid w:val="00AD5ABD"/>
    <w:rsid w:val="00AD5AF7"/>
    <w:rsid w:val="00AD5C93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F0664"/>
    <w:rsid w:val="00AF0A13"/>
    <w:rsid w:val="00AF1543"/>
    <w:rsid w:val="00AF1E94"/>
    <w:rsid w:val="00AF226F"/>
    <w:rsid w:val="00AF26B3"/>
    <w:rsid w:val="00AF26FD"/>
    <w:rsid w:val="00AF6C5E"/>
    <w:rsid w:val="00AF6E55"/>
    <w:rsid w:val="00B002E0"/>
    <w:rsid w:val="00B01625"/>
    <w:rsid w:val="00B0169E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6AD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5DAD"/>
    <w:rsid w:val="00B16FC8"/>
    <w:rsid w:val="00B176ED"/>
    <w:rsid w:val="00B179E2"/>
    <w:rsid w:val="00B17DFB"/>
    <w:rsid w:val="00B206F4"/>
    <w:rsid w:val="00B2136E"/>
    <w:rsid w:val="00B213AA"/>
    <w:rsid w:val="00B24606"/>
    <w:rsid w:val="00B25B9D"/>
    <w:rsid w:val="00B26C37"/>
    <w:rsid w:val="00B270EB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636A"/>
    <w:rsid w:val="00B469FB"/>
    <w:rsid w:val="00B4719E"/>
    <w:rsid w:val="00B47328"/>
    <w:rsid w:val="00B47567"/>
    <w:rsid w:val="00B50388"/>
    <w:rsid w:val="00B50E39"/>
    <w:rsid w:val="00B5181E"/>
    <w:rsid w:val="00B525A0"/>
    <w:rsid w:val="00B52B2D"/>
    <w:rsid w:val="00B5306A"/>
    <w:rsid w:val="00B54C90"/>
    <w:rsid w:val="00B54CE3"/>
    <w:rsid w:val="00B558D5"/>
    <w:rsid w:val="00B55DCE"/>
    <w:rsid w:val="00B56C6D"/>
    <w:rsid w:val="00B60CFB"/>
    <w:rsid w:val="00B61CFA"/>
    <w:rsid w:val="00B63363"/>
    <w:rsid w:val="00B64255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16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2312"/>
    <w:rsid w:val="00B92E6F"/>
    <w:rsid w:val="00B938D9"/>
    <w:rsid w:val="00B9478B"/>
    <w:rsid w:val="00B94D8A"/>
    <w:rsid w:val="00B962D8"/>
    <w:rsid w:val="00B972CC"/>
    <w:rsid w:val="00BA0130"/>
    <w:rsid w:val="00BA0D66"/>
    <w:rsid w:val="00BA187E"/>
    <w:rsid w:val="00BA2ACF"/>
    <w:rsid w:val="00BA3B7E"/>
    <w:rsid w:val="00BA3E12"/>
    <w:rsid w:val="00BA499A"/>
    <w:rsid w:val="00BA49EA"/>
    <w:rsid w:val="00BA5DF0"/>
    <w:rsid w:val="00BA6024"/>
    <w:rsid w:val="00BA709A"/>
    <w:rsid w:val="00BA7340"/>
    <w:rsid w:val="00BB0091"/>
    <w:rsid w:val="00BB0327"/>
    <w:rsid w:val="00BB149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3735"/>
    <w:rsid w:val="00BD42E8"/>
    <w:rsid w:val="00BD4DDB"/>
    <w:rsid w:val="00BD4FC2"/>
    <w:rsid w:val="00BD5056"/>
    <w:rsid w:val="00BD50EA"/>
    <w:rsid w:val="00BD5336"/>
    <w:rsid w:val="00BD5FEC"/>
    <w:rsid w:val="00BD6210"/>
    <w:rsid w:val="00BD6391"/>
    <w:rsid w:val="00BD745E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E7731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6AFF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013"/>
    <w:rsid w:val="00C05A23"/>
    <w:rsid w:val="00C064AD"/>
    <w:rsid w:val="00C06EEA"/>
    <w:rsid w:val="00C07083"/>
    <w:rsid w:val="00C077F0"/>
    <w:rsid w:val="00C07B96"/>
    <w:rsid w:val="00C07F70"/>
    <w:rsid w:val="00C10CB7"/>
    <w:rsid w:val="00C11788"/>
    <w:rsid w:val="00C11B53"/>
    <w:rsid w:val="00C1210D"/>
    <w:rsid w:val="00C1223F"/>
    <w:rsid w:val="00C12261"/>
    <w:rsid w:val="00C12438"/>
    <w:rsid w:val="00C142C2"/>
    <w:rsid w:val="00C156A2"/>
    <w:rsid w:val="00C15C1E"/>
    <w:rsid w:val="00C16EEF"/>
    <w:rsid w:val="00C16FEC"/>
    <w:rsid w:val="00C20AA0"/>
    <w:rsid w:val="00C23B5B"/>
    <w:rsid w:val="00C23E62"/>
    <w:rsid w:val="00C2414D"/>
    <w:rsid w:val="00C2444E"/>
    <w:rsid w:val="00C253A8"/>
    <w:rsid w:val="00C26C19"/>
    <w:rsid w:val="00C26F7A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2CC8"/>
    <w:rsid w:val="00C6374E"/>
    <w:rsid w:val="00C63EB0"/>
    <w:rsid w:val="00C63F25"/>
    <w:rsid w:val="00C640F9"/>
    <w:rsid w:val="00C6420A"/>
    <w:rsid w:val="00C64A41"/>
    <w:rsid w:val="00C665FC"/>
    <w:rsid w:val="00C67FAE"/>
    <w:rsid w:val="00C71506"/>
    <w:rsid w:val="00C74707"/>
    <w:rsid w:val="00C7569A"/>
    <w:rsid w:val="00C76949"/>
    <w:rsid w:val="00C77B2B"/>
    <w:rsid w:val="00C77DEE"/>
    <w:rsid w:val="00C802AF"/>
    <w:rsid w:val="00C81987"/>
    <w:rsid w:val="00C82159"/>
    <w:rsid w:val="00C829D3"/>
    <w:rsid w:val="00C83C6E"/>
    <w:rsid w:val="00C8431B"/>
    <w:rsid w:val="00C84A4F"/>
    <w:rsid w:val="00C865F9"/>
    <w:rsid w:val="00C8751A"/>
    <w:rsid w:val="00C904C3"/>
    <w:rsid w:val="00C90D78"/>
    <w:rsid w:val="00C936E0"/>
    <w:rsid w:val="00C954D0"/>
    <w:rsid w:val="00C9571D"/>
    <w:rsid w:val="00C95E23"/>
    <w:rsid w:val="00C96735"/>
    <w:rsid w:val="00C97B96"/>
    <w:rsid w:val="00C97C3E"/>
    <w:rsid w:val="00CA0D77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6365"/>
    <w:rsid w:val="00CB647E"/>
    <w:rsid w:val="00CB6C04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1944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26E0"/>
    <w:rsid w:val="00CE29B6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05D"/>
    <w:rsid w:val="00CF5F18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310"/>
    <w:rsid w:val="00D03708"/>
    <w:rsid w:val="00D055BF"/>
    <w:rsid w:val="00D05CAE"/>
    <w:rsid w:val="00D06590"/>
    <w:rsid w:val="00D10DBC"/>
    <w:rsid w:val="00D11684"/>
    <w:rsid w:val="00D119FC"/>
    <w:rsid w:val="00D11AB8"/>
    <w:rsid w:val="00D127B4"/>
    <w:rsid w:val="00D1307E"/>
    <w:rsid w:val="00D136FF"/>
    <w:rsid w:val="00D13750"/>
    <w:rsid w:val="00D150D3"/>
    <w:rsid w:val="00D154BE"/>
    <w:rsid w:val="00D15555"/>
    <w:rsid w:val="00D16F74"/>
    <w:rsid w:val="00D177B1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09E4"/>
    <w:rsid w:val="00D43CD2"/>
    <w:rsid w:val="00D461FB"/>
    <w:rsid w:val="00D46609"/>
    <w:rsid w:val="00D51EF6"/>
    <w:rsid w:val="00D533E1"/>
    <w:rsid w:val="00D534DD"/>
    <w:rsid w:val="00D54264"/>
    <w:rsid w:val="00D554E3"/>
    <w:rsid w:val="00D55D1B"/>
    <w:rsid w:val="00D56183"/>
    <w:rsid w:val="00D56D61"/>
    <w:rsid w:val="00D57219"/>
    <w:rsid w:val="00D57744"/>
    <w:rsid w:val="00D57D29"/>
    <w:rsid w:val="00D606D1"/>
    <w:rsid w:val="00D60DD6"/>
    <w:rsid w:val="00D6150A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50A1"/>
    <w:rsid w:val="00D7626B"/>
    <w:rsid w:val="00D76E9F"/>
    <w:rsid w:val="00D77D0C"/>
    <w:rsid w:val="00D8011D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1255"/>
    <w:rsid w:val="00D91523"/>
    <w:rsid w:val="00D918E4"/>
    <w:rsid w:val="00D91BCF"/>
    <w:rsid w:val="00D93545"/>
    <w:rsid w:val="00D9372D"/>
    <w:rsid w:val="00D94042"/>
    <w:rsid w:val="00D9469A"/>
    <w:rsid w:val="00D9724C"/>
    <w:rsid w:val="00D9738A"/>
    <w:rsid w:val="00DA0301"/>
    <w:rsid w:val="00DA127C"/>
    <w:rsid w:val="00DA255A"/>
    <w:rsid w:val="00DA4369"/>
    <w:rsid w:val="00DA6320"/>
    <w:rsid w:val="00DA735A"/>
    <w:rsid w:val="00DA7421"/>
    <w:rsid w:val="00DA7CA9"/>
    <w:rsid w:val="00DB0630"/>
    <w:rsid w:val="00DB1EBE"/>
    <w:rsid w:val="00DB239B"/>
    <w:rsid w:val="00DB23A9"/>
    <w:rsid w:val="00DB54C5"/>
    <w:rsid w:val="00DB5EFA"/>
    <w:rsid w:val="00DB63C9"/>
    <w:rsid w:val="00DB65D2"/>
    <w:rsid w:val="00DB65E2"/>
    <w:rsid w:val="00DB6FB6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F6C"/>
    <w:rsid w:val="00DE440F"/>
    <w:rsid w:val="00DE54B1"/>
    <w:rsid w:val="00DE6801"/>
    <w:rsid w:val="00DF0B70"/>
    <w:rsid w:val="00DF1628"/>
    <w:rsid w:val="00DF1FB4"/>
    <w:rsid w:val="00DF25CC"/>
    <w:rsid w:val="00DF414E"/>
    <w:rsid w:val="00DF515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4718"/>
    <w:rsid w:val="00E14C5A"/>
    <w:rsid w:val="00E15154"/>
    <w:rsid w:val="00E1556F"/>
    <w:rsid w:val="00E16B31"/>
    <w:rsid w:val="00E17B46"/>
    <w:rsid w:val="00E20938"/>
    <w:rsid w:val="00E246D1"/>
    <w:rsid w:val="00E24AE5"/>
    <w:rsid w:val="00E26BE7"/>
    <w:rsid w:val="00E3004B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3747D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5FBE"/>
    <w:rsid w:val="00E46209"/>
    <w:rsid w:val="00E463D7"/>
    <w:rsid w:val="00E46759"/>
    <w:rsid w:val="00E50AA0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1DB0"/>
    <w:rsid w:val="00E826FD"/>
    <w:rsid w:val="00E8300F"/>
    <w:rsid w:val="00E85825"/>
    <w:rsid w:val="00E85D27"/>
    <w:rsid w:val="00E864B9"/>
    <w:rsid w:val="00E87644"/>
    <w:rsid w:val="00E90D08"/>
    <w:rsid w:val="00E91D28"/>
    <w:rsid w:val="00E92D34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3F"/>
    <w:rsid w:val="00EA2760"/>
    <w:rsid w:val="00EA2E3D"/>
    <w:rsid w:val="00EA3D05"/>
    <w:rsid w:val="00EA4814"/>
    <w:rsid w:val="00EA5304"/>
    <w:rsid w:val="00EA68E2"/>
    <w:rsid w:val="00EB11E0"/>
    <w:rsid w:val="00EB193E"/>
    <w:rsid w:val="00EB2521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D4F9D"/>
    <w:rsid w:val="00EE0634"/>
    <w:rsid w:val="00EE0972"/>
    <w:rsid w:val="00EE1A32"/>
    <w:rsid w:val="00EE2135"/>
    <w:rsid w:val="00EE22F5"/>
    <w:rsid w:val="00EE33A0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393E"/>
    <w:rsid w:val="00EF475F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AFA"/>
    <w:rsid w:val="00F025B3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3BC9"/>
    <w:rsid w:val="00F13D21"/>
    <w:rsid w:val="00F14E4A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40898"/>
    <w:rsid w:val="00F419CC"/>
    <w:rsid w:val="00F422B9"/>
    <w:rsid w:val="00F4277B"/>
    <w:rsid w:val="00F44B7D"/>
    <w:rsid w:val="00F47124"/>
    <w:rsid w:val="00F4735B"/>
    <w:rsid w:val="00F4782A"/>
    <w:rsid w:val="00F503F3"/>
    <w:rsid w:val="00F5088E"/>
    <w:rsid w:val="00F50B19"/>
    <w:rsid w:val="00F50B78"/>
    <w:rsid w:val="00F5178B"/>
    <w:rsid w:val="00F51DCD"/>
    <w:rsid w:val="00F52833"/>
    <w:rsid w:val="00F52A26"/>
    <w:rsid w:val="00F52C6C"/>
    <w:rsid w:val="00F52DB6"/>
    <w:rsid w:val="00F535DB"/>
    <w:rsid w:val="00F538C5"/>
    <w:rsid w:val="00F53A07"/>
    <w:rsid w:val="00F53DC3"/>
    <w:rsid w:val="00F54F00"/>
    <w:rsid w:val="00F55455"/>
    <w:rsid w:val="00F57228"/>
    <w:rsid w:val="00F572BB"/>
    <w:rsid w:val="00F6147B"/>
    <w:rsid w:val="00F6166D"/>
    <w:rsid w:val="00F633AF"/>
    <w:rsid w:val="00F63F91"/>
    <w:rsid w:val="00F64FB9"/>
    <w:rsid w:val="00F65CAA"/>
    <w:rsid w:val="00F66F33"/>
    <w:rsid w:val="00F676A3"/>
    <w:rsid w:val="00F7006B"/>
    <w:rsid w:val="00F70099"/>
    <w:rsid w:val="00F71056"/>
    <w:rsid w:val="00F71854"/>
    <w:rsid w:val="00F71AB8"/>
    <w:rsid w:val="00F737FA"/>
    <w:rsid w:val="00F73E8F"/>
    <w:rsid w:val="00F74556"/>
    <w:rsid w:val="00F74710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A0F"/>
    <w:rsid w:val="00F83C76"/>
    <w:rsid w:val="00F8442D"/>
    <w:rsid w:val="00F84A4D"/>
    <w:rsid w:val="00F8525C"/>
    <w:rsid w:val="00F85B74"/>
    <w:rsid w:val="00F85ECB"/>
    <w:rsid w:val="00F86DAE"/>
    <w:rsid w:val="00F87513"/>
    <w:rsid w:val="00F87A8B"/>
    <w:rsid w:val="00F87B90"/>
    <w:rsid w:val="00F902FA"/>
    <w:rsid w:val="00F91354"/>
    <w:rsid w:val="00F91767"/>
    <w:rsid w:val="00F9189D"/>
    <w:rsid w:val="00F91AD6"/>
    <w:rsid w:val="00F93185"/>
    <w:rsid w:val="00F955FB"/>
    <w:rsid w:val="00F968E1"/>
    <w:rsid w:val="00F97490"/>
    <w:rsid w:val="00F97F3A"/>
    <w:rsid w:val="00FA078A"/>
    <w:rsid w:val="00FA07D6"/>
    <w:rsid w:val="00FA188F"/>
    <w:rsid w:val="00FA33C7"/>
    <w:rsid w:val="00FA43E7"/>
    <w:rsid w:val="00FA4E77"/>
    <w:rsid w:val="00FA60E5"/>
    <w:rsid w:val="00FA6682"/>
    <w:rsid w:val="00FA7332"/>
    <w:rsid w:val="00FA76CD"/>
    <w:rsid w:val="00FB082A"/>
    <w:rsid w:val="00FB1101"/>
    <w:rsid w:val="00FB2D60"/>
    <w:rsid w:val="00FB49B1"/>
    <w:rsid w:val="00FB51B4"/>
    <w:rsid w:val="00FB6BC6"/>
    <w:rsid w:val="00FB6C11"/>
    <w:rsid w:val="00FB6FD2"/>
    <w:rsid w:val="00FB761F"/>
    <w:rsid w:val="00FB76B5"/>
    <w:rsid w:val="00FC03BD"/>
    <w:rsid w:val="00FC1154"/>
    <w:rsid w:val="00FC132D"/>
    <w:rsid w:val="00FC2361"/>
    <w:rsid w:val="00FC34C3"/>
    <w:rsid w:val="00FC36BD"/>
    <w:rsid w:val="00FC3975"/>
    <w:rsid w:val="00FC3CD7"/>
    <w:rsid w:val="00FC40D3"/>
    <w:rsid w:val="00FC5317"/>
    <w:rsid w:val="00FC5799"/>
    <w:rsid w:val="00FC59C5"/>
    <w:rsid w:val="00FC755F"/>
    <w:rsid w:val="00FC7C3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8B1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515AD6"/>
  <w15:docId w15:val="{18383D79-C71E-4C14-A014-62B1B643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05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505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505D"/>
    <w:rPr>
      <w:sz w:val="28"/>
    </w:rPr>
  </w:style>
  <w:style w:type="paragraph" w:styleId="a5">
    <w:name w:val="footer"/>
    <w:basedOn w:val="a"/>
    <w:link w:val="a6"/>
    <w:uiPriority w:val="99"/>
    <w:rsid w:val="00CF505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505D"/>
    <w:rPr>
      <w:sz w:val="28"/>
    </w:rPr>
  </w:style>
  <w:style w:type="character" w:styleId="a7">
    <w:name w:val="Hyperlink"/>
    <w:basedOn w:val="a0"/>
    <w:uiPriority w:val="99"/>
    <w:rsid w:val="00CF505D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505D"/>
    <w:rPr>
      <w:rFonts w:ascii="Tahoma" w:hAnsi="Tahoma" w:cs="Tahoma"/>
      <w:sz w:val="16"/>
      <w:szCs w:val="16"/>
    </w:rPr>
  </w:style>
  <w:style w:type="paragraph" w:styleId="ac">
    <w:name w:val="Body Text"/>
    <w:aliases w:val="Знак, Знак,Основной текст Знак Знак,Знак Знак2 Знак,Знак Знак Знак"/>
    <w:basedOn w:val="a"/>
    <w:link w:val="ad"/>
    <w:uiPriority w:val="99"/>
    <w:rsid w:val="007263E4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 Знак Знак,Основной текст Знак Знак Знак,Знак Знак2 Знак Знак,Знак Знак Знак Знак"/>
    <w:basedOn w:val="a0"/>
    <w:link w:val="ac"/>
    <w:uiPriority w:val="99"/>
    <w:locked/>
    <w:rsid w:val="007263E4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EB2521"/>
    <w:pPr>
      <w:ind w:left="720"/>
      <w:contextualSpacing/>
    </w:pPr>
  </w:style>
  <w:style w:type="paragraph" w:customStyle="1" w:styleId="ConsPlusNormal">
    <w:name w:val="ConsPlusNormal"/>
    <w:rsid w:val="002E68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">
    <w:name w:val="Нет списка1"/>
    <w:next w:val="a2"/>
    <w:uiPriority w:val="99"/>
    <w:semiHidden/>
    <w:unhideWhenUsed/>
    <w:rsid w:val="00900731"/>
  </w:style>
  <w:style w:type="numbering" w:customStyle="1" w:styleId="2">
    <w:name w:val="Нет списка2"/>
    <w:next w:val="a2"/>
    <w:uiPriority w:val="99"/>
    <w:semiHidden/>
    <w:unhideWhenUsed/>
    <w:rsid w:val="00900731"/>
  </w:style>
  <w:style w:type="numbering" w:customStyle="1" w:styleId="3">
    <w:name w:val="Нет списка3"/>
    <w:next w:val="a2"/>
    <w:uiPriority w:val="99"/>
    <w:semiHidden/>
    <w:unhideWhenUsed/>
    <w:rsid w:val="00900731"/>
  </w:style>
  <w:style w:type="character" w:styleId="af">
    <w:name w:val="FollowedHyperlink"/>
    <w:basedOn w:val="a0"/>
    <w:uiPriority w:val="99"/>
    <w:semiHidden/>
    <w:unhideWhenUsed/>
    <w:rsid w:val="00453121"/>
    <w:rPr>
      <w:color w:val="800080"/>
      <w:u w:val="single"/>
    </w:rPr>
  </w:style>
  <w:style w:type="paragraph" w:customStyle="1" w:styleId="font5">
    <w:name w:val="font5"/>
    <w:basedOn w:val="a"/>
    <w:rsid w:val="0045312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6">
    <w:name w:val="font6"/>
    <w:basedOn w:val="a"/>
    <w:rsid w:val="00453121"/>
    <w:pPr>
      <w:spacing w:before="100" w:beforeAutospacing="1" w:after="100" w:afterAutospacing="1"/>
    </w:pPr>
    <w:rPr>
      <w:sz w:val="24"/>
      <w:szCs w:val="24"/>
    </w:rPr>
  </w:style>
  <w:style w:type="paragraph" w:customStyle="1" w:styleId="font7">
    <w:name w:val="font7"/>
    <w:basedOn w:val="a"/>
    <w:rsid w:val="00453121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font8">
    <w:name w:val="font8"/>
    <w:basedOn w:val="a"/>
    <w:rsid w:val="0045312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45312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a"/>
    <w:rsid w:val="0045312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11">
    <w:name w:val="font11"/>
    <w:basedOn w:val="a"/>
    <w:rsid w:val="0045312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2">
    <w:name w:val="font12"/>
    <w:basedOn w:val="a"/>
    <w:rsid w:val="0045312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45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45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45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45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45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45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45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74">
    <w:name w:val="xl74"/>
    <w:basedOn w:val="a"/>
    <w:rsid w:val="0045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45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45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45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45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45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453121"/>
    <w:pP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45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45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3">
    <w:name w:val="xl83"/>
    <w:basedOn w:val="a"/>
    <w:rsid w:val="0045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45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45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45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45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45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45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45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45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45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45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45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45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45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45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45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9">
    <w:name w:val="xl99"/>
    <w:basedOn w:val="a"/>
    <w:rsid w:val="0045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45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45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45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45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4">
    <w:name w:val="xl104"/>
    <w:basedOn w:val="a"/>
    <w:rsid w:val="0045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05">
    <w:name w:val="xl105"/>
    <w:basedOn w:val="a"/>
    <w:rsid w:val="0045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45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07">
    <w:name w:val="xl107"/>
    <w:basedOn w:val="a"/>
    <w:rsid w:val="0045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45312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45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10">
    <w:name w:val="xl110"/>
    <w:basedOn w:val="a"/>
    <w:rsid w:val="0045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11">
    <w:name w:val="xl111"/>
    <w:basedOn w:val="a"/>
    <w:rsid w:val="00453121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453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character" w:styleId="af0">
    <w:name w:val="Emphasis"/>
    <w:basedOn w:val="a0"/>
    <w:uiPriority w:val="20"/>
    <w:qFormat/>
    <w:rsid w:val="00772960"/>
    <w:rPr>
      <w:i/>
      <w:iCs/>
    </w:rPr>
  </w:style>
  <w:style w:type="character" w:styleId="af1">
    <w:name w:val="Intense Emphasis"/>
    <w:basedOn w:val="a0"/>
    <w:uiPriority w:val="21"/>
    <w:qFormat/>
    <w:rsid w:val="00772960"/>
    <w:rPr>
      <w:i/>
      <w:iCs/>
      <w:color w:val="4F81BD" w:themeColor="accent1"/>
    </w:rPr>
  </w:style>
  <w:style w:type="paragraph" w:styleId="af2">
    <w:name w:val="No Spacing"/>
    <w:uiPriority w:val="1"/>
    <w:qFormat/>
    <w:rsid w:val="005A12E0"/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Сильное выделение1"/>
    <w:uiPriority w:val="21"/>
    <w:qFormat/>
    <w:rsid w:val="00505A41"/>
    <w:rPr>
      <w:i/>
      <w:color w:val="4F81BD"/>
    </w:rPr>
  </w:style>
  <w:style w:type="paragraph" w:customStyle="1" w:styleId="11">
    <w:name w:val="Абзац списка1"/>
    <w:basedOn w:val="a"/>
    <w:next w:val="ae"/>
    <w:uiPriority w:val="34"/>
    <w:qFormat/>
    <w:rsid w:val="00505A4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20">
    <w:name w:val="Сильное выделение2"/>
    <w:basedOn w:val="a0"/>
    <w:uiPriority w:val="21"/>
    <w:qFormat/>
    <w:rsid w:val="00505A41"/>
    <w:rPr>
      <w:rFonts w:cs="Times New Roman"/>
      <w:b/>
      <w:bCs/>
      <w:i/>
      <w:iCs/>
      <w:color w:val="4F81BD"/>
    </w:rPr>
  </w:style>
  <w:style w:type="paragraph" w:customStyle="1" w:styleId="12">
    <w:name w:val="Без интервала1"/>
    <w:next w:val="af2"/>
    <w:uiPriority w:val="1"/>
    <w:qFormat/>
    <w:rsid w:val="00505A41"/>
    <w:rPr>
      <w:rFonts w:asciiTheme="minorHAnsi" w:hAnsiTheme="minorHAnsi" w:cstheme="minorBid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505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40;&#1082;&#1090;&#1099;%20&#1056;&#1057;&#1058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463F9-9A2B-4481-82D3-667FF8D1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6</Pages>
  <Words>5428</Words>
  <Characters>30946</Characters>
  <Application>Microsoft Office Word</Application>
  <DocSecurity>4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36302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Дедушева Оксана Николаевна</cp:lastModifiedBy>
  <cp:revision>2</cp:revision>
  <cp:lastPrinted>2022-11-25T05:16:00Z</cp:lastPrinted>
  <dcterms:created xsi:type="dcterms:W3CDTF">2024-01-09T10:24:00Z</dcterms:created>
  <dcterms:modified xsi:type="dcterms:W3CDTF">2024-01-09T10:24:00Z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  <property fmtid="{D5CDD505-2E9C-101B-9397-08002B2CF9AE}" pid="4" name="_NewReviewCycle">
    <vt:lpwstr/>
  </property>
  <property fmtid="{D5CDD505-2E9C-101B-9397-08002B2CF9AE}" pid="5" name="_AdHocReviewCycleID">
    <vt:i4>956245893</vt:i4>
  </property>
  <property fmtid="{D5CDD505-2E9C-101B-9397-08002B2CF9AE}" pid="6" name="_EmailSubject">
    <vt:lpwstr>НВК проект решения с произв программой</vt:lpwstr>
  </property>
  <property fmtid="{D5CDD505-2E9C-101B-9397-08002B2CF9AE}" pid="7" name="_AuthorEmail">
    <vt:lpwstr>usoltseva@rst.kreml.nnov.ru</vt:lpwstr>
  </property>
  <property fmtid="{D5CDD505-2E9C-101B-9397-08002B2CF9AE}" pid="8" name="_AuthorEmailDisplayName">
    <vt:lpwstr>Усольцева Мария Валерьевна</vt:lpwstr>
  </property>
  <property fmtid="{D5CDD505-2E9C-101B-9397-08002B2CF9AE}" pid="9" name="_ReviewingToolsShownOnce">
    <vt:lpwstr/>
  </property>
</Properties>
</file>