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48427338" w14:textId="77777777" w:rsidTr="00F84A4D">
        <w:trPr>
          <w:trHeight w:val="993"/>
        </w:trPr>
        <w:tc>
          <w:tcPr>
            <w:tcW w:w="9815" w:type="dxa"/>
            <w:gridSpan w:val="5"/>
          </w:tcPr>
          <w:p w14:paraId="3354F2DB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5CF587D6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5268F322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1F4449C1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19CE21E5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3F70B30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774DE5F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983A340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A1AA5B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B53502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637456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16F759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BFDDEA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554194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65B290D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242AEF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33E178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018CCC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2743C5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03AC35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964F198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09519E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30F89E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62A8524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32549F43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384B0D93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14:paraId="344D8B1D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736EA587" w14:textId="77777777" w:rsidR="0085764D" w:rsidRDefault="00593E8B" w:rsidP="008E19A4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3775BD">
              <w:t>2</w:t>
            </w:r>
            <w:r w:rsidR="008E19A4">
              <w:t>8</w:t>
            </w:r>
            <w:r w:rsidR="003775BD">
              <w:t>.11.2022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76D1243A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5067AC65" w14:textId="77777777" w:rsidR="0085764D" w:rsidRDefault="00593E8B" w:rsidP="00544AFC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544AFC">
              <w:t>50/6</w:t>
            </w:r>
            <w:r>
              <w:fldChar w:fldCharType="end"/>
            </w:r>
          </w:p>
        </w:tc>
      </w:tr>
      <w:tr w:rsidR="0085764D" w14:paraId="02532C8B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1DDEAB02" w14:textId="77777777" w:rsidR="0085764D" w:rsidRDefault="0085764D" w:rsidP="00F84A4D"/>
        </w:tc>
      </w:tr>
      <w:tr w:rsidR="0085764D" w14:paraId="7786EC33" w14:textId="77777777" w:rsidTr="00F84A4D">
        <w:trPr>
          <w:trHeight w:val="826"/>
        </w:trPr>
        <w:tc>
          <w:tcPr>
            <w:tcW w:w="1951" w:type="dxa"/>
          </w:tcPr>
          <w:p w14:paraId="4BE0888B" w14:textId="77777777"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14:paraId="7FE3113D" w14:textId="77777777" w:rsidR="0085764D" w:rsidRPr="00252D0D" w:rsidRDefault="00593E8B" w:rsidP="00B13922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B13922" w:rsidRPr="00B13922">
              <w:t xml:space="preserve">О внесении изменений в решение региональной службы по тарифам Нижегородской области </w:t>
            </w:r>
            <w:r w:rsidR="00B13922">
              <w:br/>
            </w:r>
            <w:r w:rsidR="00B13922" w:rsidRPr="00B13922">
              <w:t>от 18 декабря 2020 г. № 54/79 «Об установлении ОБЩЕСТВУ С ОГРАНИЧЕННОЙ ОТВЕТСТВЕННОСТЬЮ «АВТОЗАВОДСКАЯ ТЭЦ» (ИНН 5256049357), г. Нижний Новгород, тарифов в сфере теплоснабжения»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14:paraId="451952B6" w14:textId="77777777" w:rsidR="0085764D" w:rsidRDefault="0085764D" w:rsidP="00F84A4D"/>
        </w:tc>
      </w:tr>
    </w:tbl>
    <w:p w14:paraId="0E2069CD" w14:textId="77777777"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0C8787F6" w14:textId="77777777" w:rsidR="00B13922" w:rsidRDefault="00B13922" w:rsidP="00B13922">
      <w:pPr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</w:p>
    <w:p w14:paraId="46779B78" w14:textId="77777777" w:rsidR="004F2623" w:rsidRDefault="004F2623" w:rsidP="00490B5F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14:paraId="75941FC9" w14:textId="77777777" w:rsidR="007640BB" w:rsidRPr="00740FF7" w:rsidRDefault="007640BB" w:rsidP="00740FF7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14:paraId="4E945004" w14:textId="77777777" w:rsidR="00C92DB1" w:rsidRPr="00C92DB1" w:rsidRDefault="00C92DB1" w:rsidP="00C92DB1">
      <w:pPr>
        <w:spacing w:line="276" w:lineRule="auto"/>
        <w:ind w:firstLine="709"/>
        <w:jc w:val="both"/>
        <w:rPr>
          <w:szCs w:val="28"/>
        </w:rPr>
      </w:pPr>
      <w:r w:rsidRPr="00C92DB1">
        <w:rPr>
          <w:szCs w:val="28"/>
        </w:rPr>
        <w:t xml:space="preserve">В соответствии с Федеральным законом от 27 июля 2010 г. № 190-ФЗ «О теплоснабжении», постановлением Правительства Российской Федерации </w:t>
      </w:r>
      <w:r w:rsidR="008E19A4">
        <w:rPr>
          <w:szCs w:val="28"/>
        </w:rPr>
        <w:br/>
      </w:r>
      <w:r w:rsidRPr="00C92DB1">
        <w:rPr>
          <w:szCs w:val="28"/>
        </w:rPr>
        <w:t xml:space="preserve">от 22 октября 2012 г. № 1075 «О ценообразовании в сфере теплоснабжения», </w:t>
      </w:r>
      <w:r w:rsidR="00947093" w:rsidRPr="00585186">
        <w:rPr>
          <w:szCs w:val="28"/>
        </w:rPr>
        <w:t xml:space="preserve">постановлением Правительства Российской Федерации от 14 ноября 2022 г. </w:t>
      </w:r>
      <w:r w:rsidR="008E19A4">
        <w:rPr>
          <w:szCs w:val="28"/>
        </w:rPr>
        <w:br/>
      </w:r>
      <w:r w:rsidR="00947093" w:rsidRPr="00585186">
        <w:rPr>
          <w:szCs w:val="28"/>
        </w:rPr>
        <w:t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947093">
        <w:rPr>
          <w:szCs w:val="28"/>
        </w:rPr>
        <w:t xml:space="preserve"> </w:t>
      </w:r>
      <w:r w:rsidRPr="00C92DB1">
        <w:rPr>
          <w:szCs w:val="28"/>
        </w:rPr>
        <w:t>и на основании рассмотрения расчетных и обосновывающих материалов, представленных ОБЩЕСТВОМ С ОГРАНИЧЕННОЙ ОТВЕТСТВЕННОСТЬЮ «АВТОЗАВОДСКАЯ ТЭЦ</w:t>
      </w:r>
      <w:r w:rsidRPr="00C92DB1">
        <w:rPr>
          <w:bCs/>
          <w:szCs w:val="28"/>
        </w:rPr>
        <w:t xml:space="preserve">» </w:t>
      </w:r>
      <w:r w:rsidR="008E19A4">
        <w:rPr>
          <w:bCs/>
          <w:szCs w:val="28"/>
        </w:rPr>
        <w:br/>
      </w:r>
      <w:r w:rsidRPr="00C92DB1">
        <w:rPr>
          <w:szCs w:val="28"/>
        </w:rPr>
        <w:t>(ИНН 5256049357),</w:t>
      </w:r>
      <w:r w:rsidRPr="00C92DB1">
        <w:rPr>
          <w:bCs/>
          <w:szCs w:val="28"/>
        </w:rPr>
        <w:t xml:space="preserve"> г. Нижний Новгород, </w:t>
      </w:r>
      <w:r w:rsidRPr="00C92DB1">
        <w:rPr>
          <w:szCs w:val="28"/>
        </w:rPr>
        <w:t>экспертного заключения рег. </w:t>
      </w:r>
      <w:r w:rsidR="00D567C3" w:rsidRPr="00D567C3">
        <w:rPr>
          <w:szCs w:val="28"/>
        </w:rPr>
        <w:t xml:space="preserve">№ </w:t>
      </w:r>
      <w:r w:rsidR="002129C1" w:rsidRPr="00492B68">
        <w:rPr>
          <w:szCs w:val="28"/>
        </w:rPr>
        <w:t>в-</w:t>
      </w:r>
      <w:r w:rsidR="002129C1">
        <w:rPr>
          <w:szCs w:val="28"/>
        </w:rPr>
        <w:t>1040 от 23 ноября 2022</w:t>
      </w:r>
      <w:r w:rsidR="00D567C3" w:rsidRPr="00D567C3">
        <w:rPr>
          <w:szCs w:val="28"/>
        </w:rPr>
        <w:t xml:space="preserve"> г.:</w:t>
      </w:r>
    </w:p>
    <w:p w14:paraId="2ACE75CF" w14:textId="77777777" w:rsidR="003C5089" w:rsidRPr="003C5089" w:rsidRDefault="00C92DB1" w:rsidP="003C5089">
      <w:pPr>
        <w:tabs>
          <w:tab w:val="left" w:pos="851"/>
          <w:tab w:val="left" w:pos="993"/>
          <w:tab w:val="left" w:pos="1134"/>
        </w:tabs>
        <w:spacing w:line="276" w:lineRule="auto"/>
        <w:ind w:firstLine="709"/>
        <w:jc w:val="both"/>
        <w:rPr>
          <w:noProof/>
          <w:szCs w:val="28"/>
        </w:rPr>
      </w:pPr>
      <w:r w:rsidRPr="00B13922">
        <w:rPr>
          <w:b/>
          <w:szCs w:val="28"/>
        </w:rPr>
        <w:t xml:space="preserve">1. </w:t>
      </w:r>
      <w:r w:rsidR="00B13922" w:rsidRPr="00B13922">
        <w:rPr>
          <w:szCs w:val="28"/>
        </w:rPr>
        <w:t xml:space="preserve">Внести в </w:t>
      </w:r>
      <w:r w:rsidR="00B13922" w:rsidRPr="00B13922">
        <w:rPr>
          <w:noProof/>
          <w:szCs w:val="28"/>
        </w:rPr>
        <w:t xml:space="preserve">решение региональной службы по тарифам Нижегородской области </w:t>
      </w:r>
      <w:r w:rsidR="00B13922" w:rsidRPr="00B13922">
        <w:rPr>
          <w:bCs/>
          <w:szCs w:val="28"/>
        </w:rPr>
        <w:t>от 18 декабря 2020 г. № 54/79 «</w:t>
      </w:r>
      <w:r w:rsidR="00B13922" w:rsidRPr="00B13922">
        <w:rPr>
          <w:noProof/>
          <w:szCs w:val="28"/>
        </w:rPr>
        <w:t xml:space="preserve">Об установлении ОБЩЕСТВУ С ОГРАНИЧЕННОЙ ОТВЕТСТВЕННОСТЬЮ «АВТОЗАВОДСКАЯ ТЭЦ» </w:t>
      </w:r>
      <w:r w:rsidR="00B13922">
        <w:rPr>
          <w:noProof/>
          <w:szCs w:val="28"/>
        </w:rPr>
        <w:br/>
      </w:r>
      <w:r w:rsidR="00B13922" w:rsidRPr="00B13922">
        <w:rPr>
          <w:noProof/>
          <w:szCs w:val="28"/>
        </w:rPr>
        <w:t>(ИНН 5256049357), г. Нижний Новгород, тарифов в сфере теплоснабжения</w:t>
      </w:r>
      <w:r w:rsidR="00B13922" w:rsidRPr="00B13922">
        <w:rPr>
          <w:bCs/>
          <w:szCs w:val="28"/>
        </w:rPr>
        <w:t xml:space="preserve">» </w:t>
      </w:r>
      <w:r w:rsidR="003C5089" w:rsidRPr="003C5089">
        <w:rPr>
          <w:bCs/>
          <w:szCs w:val="28"/>
        </w:rPr>
        <w:t xml:space="preserve">следующие </w:t>
      </w:r>
      <w:r w:rsidR="003C5089" w:rsidRPr="003C5089">
        <w:rPr>
          <w:noProof/>
          <w:szCs w:val="28"/>
        </w:rPr>
        <w:t>изменения:</w:t>
      </w:r>
    </w:p>
    <w:p w14:paraId="4D8A3D32" w14:textId="77777777" w:rsidR="003C5089" w:rsidRDefault="003C5089" w:rsidP="003C5089">
      <w:pPr>
        <w:tabs>
          <w:tab w:val="left" w:pos="851"/>
          <w:tab w:val="left" w:pos="993"/>
          <w:tab w:val="left" w:pos="1134"/>
        </w:tabs>
        <w:spacing w:line="276" w:lineRule="auto"/>
        <w:jc w:val="both"/>
        <w:rPr>
          <w:bCs/>
          <w:szCs w:val="28"/>
        </w:rPr>
      </w:pPr>
      <w:r w:rsidRPr="001158CD">
        <w:rPr>
          <w:b/>
          <w:i/>
          <w:noProof/>
          <w:szCs w:val="28"/>
        </w:rPr>
        <w:t>1.1.</w:t>
      </w:r>
      <w:r w:rsidRPr="001158CD">
        <w:rPr>
          <w:noProof/>
          <w:szCs w:val="28"/>
        </w:rPr>
        <w:t xml:space="preserve"> </w:t>
      </w:r>
      <w:r w:rsidRPr="001158CD">
        <w:rPr>
          <w:bCs/>
          <w:szCs w:val="28"/>
        </w:rPr>
        <w:t>Приложение 2 к решению изложить в следующей редакции:</w:t>
      </w:r>
    </w:p>
    <w:p w14:paraId="4B5A8D71" w14:textId="77777777" w:rsidR="003775BD" w:rsidRDefault="003775BD" w:rsidP="003C5089">
      <w:pPr>
        <w:tabs>
          <w:tab w:val="left" w:pos="851"/>
          <w:tab w:val="left" w:pos="993"/>
          <w:tab w:val="left" w:pos="1134"/>
        </w:tabs>
        <w:spacing w:line="276" w:lineRule="auto"/>
        <w:jc w:val="both"/>
        <w:rPr>
          <w:bCs/>
          <w:szCs w:val="28"/>
        </w:rPr>
      </w:pPr>
    </w:p>
    <w:p w14:paraId="6BF0FF91" w14:textId="77777777" w:rsidR="003775BD" w:rsidRDefault="003775BD" w:rsidP="003C5089">
      <w:pPr>
        <w:tabs>
          <w:tab w:val="left" w:pos="851"/>
          <w:tab w:val="left" w:pos="993"/>
          <w:tab w:val="left" w:pos="1134"/>
        </w:tabs>
        <w:spacing w:line="276" w:lineRule="auto"/>
        <w:jc w:val="both"/>
        <w:rPr>
          <w:bCs/>
          <w:szCs w:val="28"/>
        </w:rPr>
      </w:pPr>
    </w:p>
    <w:p w14:paraId="17893D83" w14:textId="77777777" w:rsidR="003775BD" w:rsidRDefault="003775BD" w:rsidP="003C5089">
      <w:pPr>
        <w:tabs>
          <w:tab w:val="left" w:pos="851"/>
          <w:tab w:val="left" w:pos="993"/>
          <w:tab w:val="left" w:pos="1134"/>
        </w:tabs>
        <w:spacing w:line="276" w:lineRule="auto"/>
        <w:jc w:val="both"/>
        <w:rPr>
          <w:bCs/>
          <w:szCs w:val="28"/>
        </w:rPr>
      </w:pPr>
    </w:p>
    <w:p w14:paraId="07098A5C" w14:textId="77777777" w:rsidR="003775BD" w:rsidRDefault="003775BD" w:rsidP="003C5089">
      <w:pPr>
        <w:tabs>
          <w:tab w:val="left" w:pos="851"/>
          <w:tab w:val="left" w:pos="993"/>
          <w:tab w:val="left" w:pos="1134"/>
        </w:tabs>
        <w:spacing w:line="276" w:lineRule="auto"/>
        <w:jc w:val="both"/>
        <w:rPr>
          <w:bCs/>
          <w:szCs w:val="28"/>
        </w:rPr>
      </w:pPr>
    </w:p>
    <w:p w14:paraId="140D8EA4" w14:textId="77777777" w:rsidR="003775BD" w:rsidRPr="001158CD" w:rsidRDefault="003775BD" w:rsidP="003C5089">
      <w:pPr>
        <w:tabs>
          <w:tab w:val="left" w:pos="851"/>
          <w:tab w:val="left" w:pos="993"/>
          <w:tab w:val="left" w:pos="1134"/>
        </w:tabs>
        <w:spacing w:line="276" w:lineRule="auto"/>
        <w:jc w:val="both"/>
        <w:rPr>
          <w:noProof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3"/>
        <w:gridCol w:w="4773"/>
      </w:tblGrid>
      <w:tr w:rsidR="003C5089" w:rsidRPr="001158CD" w14:paraId="5BCD9BF5" w14:textId="77777777" w:rsidTr="009E6163">
        <w:trPr>
          <w:trHeight w:val="1184"/>
        </w:trPr>
        <w:tc>
          <w:tcPr>
            <w:tcW w:w="4693" w:type="dxa"/>
          </w:tcPr>
          <w:p w14:paraId="6725EB4A" w14:textId="77777777" w:rsidR="003C5089" w:rsidRPr="001158CD" w:rsidRDefault="003C5089" w:rsidP="003C5089">
            <w:pPr>
              <w:tabs>
                <w:tab w:val="left" w:pos="1897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773" w:type="dxa"/>
            <w:hideMark/>
          </w:tcPr>
          <w:p w14:paraId="34C05B30" w14:textId="77777777" w:rsidR="003C5089" w:rsidRPr="003C5089" w:rsidRDefault="003C5089" w:rsidP="003C5089">
            <w:pPr>
              <w:tabs>
                <w:tab w:val="left" w:pos="1897"/>
              </w:tabs>
              <w:spacing w:line="276" w:lineRule="auto"/>
              <w:jc w:val="center"/>
              <w:rPr>
                <w:szCs w:val="28"/>
              </w:rPr>
            </w:pPr>
          </w:p>
          <w:p w14:paraId="52770A17" w14:textId="77777777" w:rsidR="003C5089" w:rsidRPr="001158CD" w:rsidRDefault="003C5089" w:rsidP="003C5089">
            <w:pPr>
              <w:tabs>
                <w:tab w:val="left" w:pos="1897"/>
              </w:tabs>
              <w:spacing w:line="276" w:lineRule="auto"/>
              <w:jc w:val="center"/>
              <w:rPr>
                <w:szCs w:val="28"/>
              </w:rPr>
            </w:pPr>
            <w:r w:rsidRPr="001158CD">
              <w:rPr>
                <w:szCs w:val="28"/>
              </w:rPr>
              <w:t>«ПРИЛОЖЕНИЕ 2</w:t>
            </w:r>
          </w:p>
          <w:p w14:paraId="3BCB0366" w14:textId="77777777" w:rsidR="003C5089" w:rsidRPr="001158CD" w:rsidRDefault="003C5089" w:rsidP="00F162E2">
            <w:pPr>
              <w:tabs>
                <w:tab w:val="left" w:pos="1897"/>
              </w:tabs>
              <w:jc w:val="center"/>
              <w:rPr>
                <w:szCs w:val="28"/>
              </w:rPr>
            </w:pPr>
            <w:r w:rsidRPr="001158CD">
              <w:rPr>
                <w:szCs w:val="28"/>
              </w:rPr>
              <w:t xml:space="preserve">к решению региональной службы </w:t>
            </w:r>
          </w:p>
          <w:p w14:paraId="764E413C" w14:textId="77777777" w:rsidR="003C5089" w:rsidRPr="001158CD" w:rsidRDefault="003C5089" w:rsidP="00F162E2">
            <w:pPr>
              <w:tabs>
                <w:tab w:val="left" w:pos="1897"/>
              </w:tabs>
              <w:jc w:val="center"/>
              <w:rPr>
                <w:szCs w:val="28"/>
              </w:rPr>
            </w:pPr>
            <w:r w:rsidRPr="001158CD">
              <w:rPr>
                <w:szCs w:val="28"/>
              </w:rPr>
              <w:t xml:space="preserve">по тарифам Нижегородской области </w:t>
            </w:r>
          </w:p>
          <w:p w14:paraId="33298B31" w14:textId="77777777" w:rsidR="003C5089" w:rsidRPr="001158CD" w:rsidRDefault="003C5089" w:rsidP="00F162E2">
            <w:pPr>
              <w:tabs>
                <w:tab w:val="left" w:pos="1897"/>
              </w:tabs>
              <w:jc w:val="center"/>
              <w:rPr>
                <w:szCs w:val="28"/>
              </w:rPr>
            </w:pPr>
            <w:r w:rsidRPr="001158CD">
              <w:rPr>
                <w:szCs w:val="28"/>
              </w:rPr>
              <w:t>от 18 декабря 2020 г. № 54/79</w:t>
            </w:r>
          </w:p>
        </w:tc>
      </w:tr>
    </w:tbl>
    <w:p w14:paraId="79E4F8F1" w14:textId="77777777" w:rsidR="003C5089" w:rsidRPr="001158CD" w:rsidRDefault="003C5089" w:rsidP="003C5089">
      <w:pPr>
        <w:spacing w:line="276" w:lineRule="auto"/>
        <w:jc w:val="center"/>
        <w:rPr>
          <w:b/>
          <w:szCs w:val="28"/>
        </w:rPr>
      </w:pPr>
    </w:p>
    <w:p w14:paraId="602F27D1" w14:textId="77777777" w:rsidR="003C5089" w:rsidRPr="001158CD" w:rsidRDefault="003C5089" w:rsidP="00F162E2">
      <w:pPr>
        <w:jc w:val="center"/>
        <w:rPr>
          <w:b/>
          <w:bCs/>
          <w:szCs w:val="28"/>
        </w:rPr>
      </w:pPr>
      <w:r w:rsidRPr="001158CD">
        <w:rPr>
          <w:b/>
          <w:szCs w:val="28"/>
        </w:rPr>
        <w:t>Тарифы на тепловую энергию (мощность) на коллекторах</w:t>
      </w:r>
      <w:r w:rsidRPr="001158CD">
        <w:rPr>
          <w:b/>
          <w:szCs w:val="28"/>
        </w:rPr>
        <w:br/>
        <w:t xml:space="preserve"> Автозаводской ТЭЦ, поставляемую </w:t>
      </w:r>
      <w:r w:rsidRPr="001158CD">
        <w:rPr>
          <w:b/>
          <w:bCs/>
          <w:szCs w:val="28"/>
        </w:rPr>
        <w:t xml:space="preserve">ОБЩЕСТВОМ С ОГРАНИЧЕННОЙ ОТВЕТСТВЕННОСТЬЮ «АВТОЗАВОДСКАЯ ТЭЦ» (ИНН 5256049357), </w:t>
      </w:r>
      <w:r w:rsidRPr="001158CD">
        <w:rPr>
          <w:b/>
          <w:bCs/>
          <w:szCs w:val="28"/>
        </w:rPr>
        <w:br/>
        <w:t>г. Нижний Новгород</w:t>
      </w:r>
      <w:r w:rsidRPr="001158CD">
        <w:rPr>
          <w:b/>
          <w:szCs w:val="28"/>
        </w:rPr>
        <w:t xml:space="preserve">, потребителям </w:t>
      </w:r>
      <w:r w:rsidRPr="001158CD">
        <w:rPr>
          <w:b/>
          <w:bCs/>
          <w:szCs w:val="28"/>
        </w:rPr>
        <w:t>г. Нижнего Новгорода</w:t>
      </w:r>
    </w:p>
    <w:p w14:paraId="0C1756EB" w14:textId="77777777" w:rsidR="003C5089" w:rsidRPr="001158CD" w:rsidRDefault="003C5089" w:rsidP="003C5089">
      <w:pPr>
        <w:spacing w:line="276" w:lineRule="auto"/>
        <w:jc w:val="center"/>
        <w:rPr>
          <w:b/>
          <w:szCs w:val="2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78"/>
        <w:gridCol w:w="2551"/>
        <w:gridCol w:w="993"/>
        <w:gridCol w:w="1975"/>
      </w:tblGrid>
      <w:tr w:rsidR="003C5089" w:rsidRPr="001158CD" w14:paraId="7C29FBC9" w14:textId="77777777" w:rsidTr="00F162E2">
        <w:trPr>
          <w:trHeight w:val="45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2E9D" w14:textId="77777777" w:rsidR="003C5089" w:rsidRPr="001158CD" w:rsidRDefault="003C5089" w:rsidP="009E6163">
            <w:pPr>
              <w:jc w:val="center"/>
              <w:rPr>
                <w:b/>
                <w:bCs/>
                <w:sz w:val="18"/>
                <w:szCs w:val="18"/>
              </w:rPr>
            </w:pPr>
            <w:r w:rsidRPr="001158C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348B" w14:textId="77777777" w:rsidR="003C5089" w:rsidRPr="001158CD" w:rsidRDefault="003C5089" w:rsidP="009E6163">
            <w:pPr>
              <w:jc w:val="center"/>
              <w:rPr>
                <w:b/>
                <w:bCs/>
                <w:sz w:val="18"/>
                <w:szCs w:val="18"/>
              </w:rPr>
            </w:pPr>
            <w:r w:rsidRPr="001158CD">
              <w:rPr>
                <w:b/>
                <w:bCs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ADEA" w14:textId="77777777" w:rsidR="003C5089" w:rsidRPr="001158CD" w:rsidRDefault="003C5089" w:rsidP="009E6163">
            <w:pPr>
              <w:jc w:val="center"/>
              <w:rPr>
                <w:b/>
                <w:bCs/>
                <w:sz w:val="18"/>
                <w:szCs w:val="18"/>
              </w:rPr>
            </w:pPr>
            <w:r w:rsidRPr="001158CD">
              <w:rPr>
                <w:b/>
                <w:bCs/>
                <w:sz w:val="18"/>
                <w:szCs w:val="18"/>
              </w:rPr>
              <w:t>Вид тарифа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F67" w14:textId="77777777" w:rsidR="003C5089" w:rsidRPr="001158CD" w:rsidRDefault="003C5089" w:rsidP="009E6163">
            <w:pPr>
              <w:jc w:val="center"/>
              <w:rPr>
                <w:b/>
                <w:bCs/>
                <w:sz w:val="18"/>
                <w:szCs w:val="18"/>
              </w:rPr>
            </w:pPr>
            <w:r w:rsidRPr="001158CD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0808" w14:textId="77777777" w:rsidR="003C5089" w:rsidRPr="001158CD" w:rsidRDefault="003C5089" w:rsidP="009E6163">
            <w:pPr>
              <w:jc w:val="center"/>
              <w:rPr>
                <w:b/>
                <w:bCs/>
                <w:sz w:val="18"/>
                <w:szCs w:val="18"/>
              </w:rPr>
            </w:pPr>
            <w:r w:rsidRPr="001158CD">
              <w:rPr>
                <w:b/>
                <w:bCs/>
                <w:sz w:val="18"/>
                <w:szCs w:val="18"/>
              </w:rPr>
              <w:t>Вода</w:t>
            </w:r>
          </w:p>
        </w:tc>
      </w:tr>
      <w:tr w:rsidR="003C5089" w:rsidRPr="001158CD" w14:paraId="41F417E5" w14:textId="77777777" w:rsidTr="00F162E2">
        <w:trPr>
          <w:trHeight w:val="322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48F9" w14:textId="77777777" w:rsidR="003C5089" w:rsidRPr="001158CD" w:rsidRDefault="003C5089" w:rsidP="009E61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7B82" w14:textId="77777777" w:rsidR="003C5089" w:rsidRPr="001158CD" w:rsidRDefault="003C5089" w:rsidP="009E61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F83A" w14:textId="77777777" w:rsidR="003C5089" w:rsidRPr="001158CD" w:rsidRDefault="003C5089" w:rsidP="009E61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A649" w14:textId="77777777" w:rsidR="003C5089" w:rsidRPr="001158CD" w:rsidRDefault="003C5089" w:rsidP="009E61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F080" w14:textId="77777777" w:rsidR="003C5089" w:rsidRPr="001158CD" w:rsidRDefault="003C5089" w:rsidP="009E616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5089" w:rsidRPr="001158CD" w14:paraId="758D35DC" w14:textId="77777777" w:rsidTr="00F162E2">
        <w:trPr>
          <w:trHeight w:val="7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8B46" w14:textId="77777777" w:rsidR="003C5089" w:rsidRPr="001158CD" w:rsidRDefault="003C5089" w:rsidP="009E61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E987" w14:textId="77777777" w:rsidR="003C5089" w:rsidRPr="001158CD" w:rsidRDefault="003C5089" w:rsidP="009E61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A580" w14:textId="77777777" w:rsidR="003C5089" w:rsidRPr="001158CD" w:rsidRDefault="003C5089" w:rsidP="009E61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07F3" w14:textId="77777777" w:rsidR="003C5089" w:rsidRPr="001158CD" w:rsidRDefault="003C5089" w:rsidP="009E61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D70F" w14:textId="77777777" w:rsidR="003C5089" w:rsidRPr="001158CD" w:rsidRDefault="003C5089" w:rsidP="009E61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1 января</w:t>
            </w:r>
            <w:r w:rsidRPr="001158CD">
              <w:rPr>
                <w:b/>
                <w:sz w:val="18"/>
                <w:szCs w:val="18"/>
              </w:rPr>
              <w:t xml:space="preserve"> по 31 декабря </w:t>
            </w:r>
          </w:p>
        </w:tc>
      </w:tr>
      <w:tr w:rsidR="003C5089" w:rsidRPr="001158CD" w14:paraId="22DFDE17" w14:textId="77777777" w:rsidTr="00F162E2">
        <w:trPr>
          <w:trHeight w:val="2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5829D7" w14:textId="77777777" w:rsidR="003C5089" w:rsidRPr="001158CD" w:rsidRDefault="003C5089" w:rsidP="009E61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ECC1" w14:textId="77777777" w:rsidR="003C5089" w:rsidRPr="001158CD" w:rsidRDefault="003C5089" w:rsidP="009E6163">
            <w:pPr>
              <w:rPr>
                <w:b/>
                <w:bCs/>
                <w:sz w:val="20"/>
                <w:szCs w:val="18"/>
              </w:rPr>
            </w:pPr>
            <w:r w:rsidRPr="001158CD">
              <w:rPr>
                <w:sz w:val="20"/>
                <w:szCs w:val="18"/>
              </w:rPr>
              <w:t>ОБЩЕСТВО С ОГРАНИЧЕННОЙ ОТВЕТСТВЕННОСТЬЮ «АВТОЗАВОДСКАЯ ТЭЦ</w:t>
            </w:r>
            <w:r w:rsidRPr="001158CD">
              <w:rPr>
                <w:noProof/>
                <w:sz w:val="20"/>
                <w:szCs w:val="18"/>
              </w:rPr>
              <w:t xml:space="preserve">» </w:t>
            </w:r>
            <w:r w:rsidRPr="001158CD">
              <w:rPr>
                <w:noProof/>
                <w:sz w:val="20"/>
                <w:szCs w:val="18"/>
              </w:rPr>
              <w:br/>
            </w:r>
            <w:r w:rsidRPr="001158CD">
              <w:rPr>
                <w:sz w:val="20"/>
                <w:szCs w:val="18"/>
              </w:rPr>
              <w:t>(ИНН 5256049357)</w:t>
            </w:r>
            <w:r w:rsidRPr="001158CD">
              <w:rPr>
                <w:noProof/>
                <w:sz w:val="20"/>
                <w:szCs w:val="18"/>
              </w:rPr>
              <w:t>, г. Нижний Новгород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852D" w14:textId="77777777" w:rsidR="003C5089" w:rsidRPr="001158CD" w:rsidRDefault="003C5089" w:rsidP="009E6163">
            <w:pPr>
              <w:rPr>
                <w:sz w:val="20"/>
                <w:szCs w:val="18"/>
              </w:rPr>
            </w:pPr>
            <w:r w:rsidRPr="001158CD">
              <w:rPr>
                <w:sz w:val="20"/>
                <w:szCs w:val="18"/>
              </w:rPr>
              <w:t>одноставочный, руб./Гкал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DD9C1" w14:textId="77777777" w:rsidR="003C5089" w:rsidRPr="001158CD" w:rsidRDefault="003C5089" w:rsidP="009E61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782C1" w14:textId="77777777" w:rsidR="003C5089" w:rsidRPr="002569D4" w:rsidRDefault="002569D4" w:rsidP="009E6163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1164.43</w:t>
            </w:r>
          </w:p>
        </w:tc>
      </w:tr>
      <w:tr w:rsidR="003C5089" w:rsidRPr="001158CD" w14:paraId="56EF608C" w14:textId="77777777" w:rsidTr="00F162E2">
        <w:trPr>
          <w:trHeight w:val="20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E28" w14:textId="77777777" w:rsidR="003C5089" w:rsidRPr="001158CD" w:rsidRDefault="003C5089" w:rsidP="009E61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980B" w14:textId="77777777" w:rsidR="003C5089" w:rsidRPr="001158CD" w:rsidRDefault="003C5089" w:rsidP="009E6163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AAB9" w14:textId="77777777" w:rsidR="003C5089" w:rsidRPr="001158CD" w:rsidRDefault="003C5089" w:rsidP="009E6163">
            <w:pPr>
              <w:rPr>
                <w:sz w:val="20"/>
                <w:szCs w:val="18"/>
              </w:rPr>
            </w:pPr>
            <w:r w:rsidRPr="001158CD">
              <w:rPr>
                <w:sz w:val="20"/>
                <w:szCs w:val="18"/>
              </w:rPr>
              <w:t>Население (тарифы указаны с учетом НДС)</w:t>
            </w:r>
          </w:p>
        </w:tc>
      </w:tr>
      <w:tr w:rsidR="003C5089" w:rsidRPr="001158CD" w14:paraId="4EAC6F94" w14:textId="77777777" w:rsidTr="00F162E2">
        <w:trPr>
          <w:trHeight w:val="7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7BB38" w14:textId="77777777" w:rsidR="003C5089" w:rsidRPr="001158CD" w:rsidRDefault="003C5089" w:rsidP="009E61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1D73" w14:textId="77777777" w:rsidR="003C5089" w:rsidRPr="001158CD" w:rsidRDefault="003C5089" w:rsidP="009E6163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90E8" w14:textId="77777777" w:rsidR="003C5089" w:rsidRPr="001158CD" w:rsidRDefault="003C5089" w:rsidP="009E6163">
            <w:pPr>
              <w:rPr>
                <w:sz w:val="20"/>
                <w:szCs w:val="18"/>
              </w:rPr>
            </w:pPr>
            <w:r w:rsidRPr="001158CD">
              <w:rPr>
                <w:sz w:val="20"/>
                <w:szCs w:val="18"/>
              </w:rPr>
              <w:t>одноставочный, руб./Гкал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87DCBC" w14:textId="77777777" w:rsidR="003C5089" w:rsidRPr="001158CD" w:rsidRDefault="003C5089" w:rsidP="009E61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C0AEF" w14:textId="77777777" w:rsidR="003C5089" w:rsidRPr="002569D4" w:rsidRDefault="002569D4" w:rsidP="00F162E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</w:tr>
    </w:tbl>
    <w:p w14:paraId="48416B2A" w14:textId="77777777" w:rsidR="003C5089" w:rsidRPr="001158CD" w:rsidRDefault="003C5089" w:rsidP="003C5089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1158CD">
        <w:rPr>
          <w:szCs w:val="28"/>
        </w:rPr>
        <w:t>ПРИМЕЧАНИЕ: величина расходов на топливо, отнесенных на 1 Гкал тепловой энергии, отпускаемой от источника тепловой энергии ОБЩЕСТВА С ОГРАНИЧЕННОЙ ОТВЕТСТВЕННОСТЬЮ «АВТОЗАВОДСКАЯ ТЭЦ</w:t>
      </w:r>
      <w:r w:rsidRPr="003C5089">
        <w:rPr>
          <w:bCs/>
          <w:szCs w:val="28"/>
        </w:rPr>
        <w:t xml:space="preserve">» </w:t>
      </w:r>
      <w:r w:rsidR="00F162E2">
        <w:rPr>
          <w:bCs/>
          <w:szCs w:val="28"/>
        </w:rPr>
        <w:br/>
      </w:r>
      <w:r w:rsidRPr="001158CD">
        <w:rPr>
          <w:szCs w:val="28"/>
        </w:rPr>
        <w:t>(ИНН 5256049357),</w:t>
      </w:r>
      <w:r w:rsidRPr="001158CD">
        <w:rPr>
          <w:bCs/>
          <w:szCs w:val="28"/>
        </w:rPr>
        <w:t xml:space="preserve"> г. Нижний Новгород,</w:t>
      </w:r>
      <w:r w:rsidRPr="001158CD">
        <w:rPr>
          <w:szCs w:val="28"/>
        </w:rPr>
        <w:t xml:space="preserve"> составляет:</w:t>
      </w:r>
    </w:p>
    <w:p w14:paraId="10B90167" w14:textId="77777777" w:rsidR="003C5089" w:rsidRPr="001158CD" w:rsidRDefault="003C5089" w:rsidP="003C5089">
      <w:pPr>
        <w:spacing w:line="276" w:lineRule="auto"/>
        <w:jc w:val="both"/>
        <w:rPr>
          <w:szCs w:val="28"/>
        </w:rPr>
      </w:pPr>
      <w:r w:rsidRPr="003C5089">
        <w:rPr>
          <w:szCs w:val="28"/>
        </w:rPr>
        <w:t xml:space="preserve">- с 1 января </w:t>
      </w:r>
      <w:r w:rsidRPr="001158CD">
        <w:rPr>
          <w:szCs w:val="28"/>
        </w:rPr>
        <w:t>по 31 декабря 2023 г. –</w:t>
      </w:r>
      <w:r w:rsidR="00CA2115">
        <w:rPr>
          <w:szCs w:val="28"/>
        </w:rPr>
        <w:t xml:space="preserve"> 729,99</w:t>
      </w:r>
      <w:r w:rsidR="002569D4" w:rsidRPr="002569D4">
        <w:rPr>
          <w:szCs w:val="28"/>
        </w:rPr>
        <w:t xml:space="preserve"> </w:t>
      </w:r>
      <w:r w:rsidRPr="002569D4">
        <w:rPr>
          <w:szCs w:val="28"/>
        </w:rPr>
        <w:t>руб./Гкал.».</w:t>
      </w:r>
    </w:p>
    <w:p w14:paraId="24778969" w14:textId="77777777" w:rsidR="003C5089" w:rsidRPr="001158CD" w:rsidRDefault="003C5089" w:rsidP="003C5089">
      <w:pPr>
        <w:spacing w:line="276" w:lineRule="auto"/>
        <w:jc w:val="both"/>
        <w:rPr>
          <w:rFonts w:eastAsia="Calibri"/>
          <w:szCs w:val="28"/>
        </w:rPr>
      </w:pPr>
      <w:r w:rsidRPr="001158CD">
        <w:rPr>
          <w:rFonts w:eastAsia="Calibri"/>
          <w:b/>
          <w:i/>
          <w:szCs w:val="28"/>
        </w:rPr>
        <w:t xml:space="preserve">1.2. </w:t>
      </w:r>
      <w:r w:rsidRPr="001158CD">
        <w:rPr>
          <w:rFonts w:eastAsia="Calibri"/>
          <w:szCs w:val="28"/>
        </w:rPr>
        <w:t>Таблицу Приложения 3 к решению изложить в следующей редакции:</w:t>
      </w:r>
    </w:p>
    <w:p w14:paraId="18DF5571" w14:textId="77777777" w:rsidR="003C5089" w:rsidRPr="001158CD" w:rsidRDefault="003C5089" w:rsidP="003C5089">
      <w:pPr>
        <w:spacing w:line="276" w:lineRule="auto"/>
        <w:jc w:val="both"/>
        <w:rPr>
          <w:rFonts w:eastAsia="Calibri"/>
          <w:szCs w:val="28"/>
        </w:rPr>
      </w:pPr>
      <w:r w:rsidRPr="001158CD">
        <w:rPr>
          <w:rFonts w:eastAsia="Calibri"/>
          <w:szCs w:val="28"/>
        </w:rPr>
        <w:t>«</w:t>
      </w: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39"/>
        <w:gridCol w:w="2551"/>
        <w:gridCol w:w="993"/>
        <w:gridCol w:w="1961"/>
      </w:tblGrid>
      <w:tr w:rsidR="003C5089" w:rsidRPr="001158CD" w14:paraId="147C1F6E" w14:textId="77777777" w:rsidTr="00F162E2">
        <w:trPr>
          <w:trHeight w:val="42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90CA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1158C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6CD3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8"/>
              </w:rPr>
            </w:pPr>
            <w:r w:rsidRPr="001158CD">
              <w:rPr>
                <w:b/>
                <w:bCs/>
                <w:sz w:val="16"/>
                <w:szCs w:val="18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385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8"/>
              </w:rPr>
            </w:pPr>
            <w:r w:rsidRPr="001158CD">
              <w:rPr>
                <w:b/>
                <w:bCs/>
                <w:sz w:val="16"/>
                <w:szCs w:val="18"/>
              </w:rPr>
              <w:t>Вид тарифа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B920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8"/>
              </w:rPr>
            </w:pPr>
            <w:r w:rsidRPr="001158CD">
              <w:rPr>
                <w:b/>
                <w:bCs/>
                <w:sz w:val="16"/>
                <w:szCs w:val="18"/>
              </w:rPr>
              <w:t>Год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E939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8"/>
              </w:rPr>
            </w:pPr>
            <w:r w:rsidRPr="001158CD">
              <w:rPr>
                <w:b/>
                <w:bCs/>
                <w:sz w:val="16"/>
                <w:szCs w:val="18"/>
              </w:rPr>
              <w:t>Вода</w:t>
            </w:r>
          </w:p>
        </w:tc>
      </w:tr>
      <w:tr w:rsidR="003C5089" w:rsidRPr="001158CD" w14:paraId="60653438" w14:textId="77777777" w:rsidTr="00F162E2">
        <w:trPr>
          <w:trHeight w:val="32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6BC4" w14:textId="77777777" w:rsidR="003C5089" w:rsidRPr="001158CD" w:rsidRDefault="003C5089" w:rsidP="009E61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FDF" w14:textId="77777777" w:rsidR="003C5089" w:rsidRPr="001158CD" w:rsidRDefault="003C5089" w:rsidP="009E6163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469E" w14:textId="77777777" w:rsidR="003C5089" w:rsidRPr="001158CD" w:rsidRDefault="003C5089" w:rsidP="009E6163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F59C" w14:textId="77777777" w:rsidR="003C5089" w:rsidRPr="001158CD" w:rsidRDefault="003C5089" w:rsidP="009E6163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562F" w14:textId="77777777" w:rsidR="003C5089" w:rsidRPr="001158CD" w:rsidRDefault="003C5089" w:rsidP="009E6163">
            <w:pPr>
              <w:rPr>
                <w:b/>
                <w:bCs/>
                <w:sz w:val="16"/>
                <w:szCs w:val="18"/>
              </w:rPr>
            </w:pPr>
          </w:p>
        </w:tc>
      </w:tr>
      <w:tr w:rsidR="003C5089" w:rsidRPr="00334258" w14:paraId="7E297A96" w14:textId="77777777" w:rsidTr="00F162E2">
        <w:trPr>
          <w:trHeight w:val="14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3EF5" w14:textId="77777777" w:rsidR="003C5089" w:rsidRPr="001158CD" w:rsidRDefault="003C5089" w:rsidP="009E61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0516" w14:textId="77777777" w:rsidR="003C5089" w:rsidRPr="001158CD" w:rsidRDefault="003C5089" w:rsidP="009E6163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ECCA" w14:textId="77777777" w:rsidR="003C5089" w:rsidRPr="001158CD" w:rsidRDefault="003C5089" w:rsidP="009E6163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EC61" w14:textId="77777777" w:rsidR="003C5089" w:rsidRPr="001158CD" w:rsidRDefault="003C5089" w:rsidP="009E6163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2DC3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8"/>
              </w:rPr>
            </w:pPr>
            <w:r w:rsidRPr="00334258">
              <w:rPr>
                <w:b/>
                <w:sz w:val="16"/>
                <w:szCs w:val="18"/>
              </w:rPr>
              <w:t>с 1 января</w:t>
            </w:r>
            <w:r w:rsidRPr="001158CD">
              <w:rPr>
                <w:b/>
                <w:sz w:val="16"/>
                <w:szCs w:val="18"/>
              </w:rPr>
              <w:t xml:space="preserve"> по 31 декабря </w:t>
            </w:r>
          </w:p>
        </w:tc>
      </w:tr>
      <w:tr w:rsidR="003C5089" w:rsidRPr="001158CD" w14:paraId="7C860E12" w14:textId="77777777" w:rsidTr="00F162E2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CA26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1158CD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DECE" w14:textId="77777777" w:rsidR="003C5089" w:rsidRPr="001158CD" w:rsidRDefault="003C5089" w:rsidP="009E61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1158CD">
              <w:rPr>
                <w:sz w:val="20"/>
                <w:szCs w:val="18"/>
              </w:rPr>
              <w:t>ОБЩЕСТВО С ОГРАНИЧЕННОЙ ОТВЕТСТВЕННОСТЬЮ «АВТОЗАВОДСКАЯ ТЭЦ</w:t>
            </w:r>
            <w:r w:rsidRPr="001158CD">
              <w:rPr>
                <w:noProof/>
                <w:sz w:val="20"/>
                <w:szCs w:val="18"/>
              </w:rPr>
              <w:t xml:space="preserve">» </w:t>
            </w:r>
            <w:r w:rsidRPr="001158CD">
              <w:rPr>
                <w:noProof/>
                <w:sz w:val="20"/>
                <w:szCs w:val="18"/>
              </w:rPr>
              <w:br/>
            </w:r>
            <w:r w:rsidRPr="001158CD">
              <w:rPr>
                <w:sz w:val="20"/>
                <w:szCs w:val="18"/>
              </w:rPr>
              <w:t>(ИНН 5256049357),</w:t>
            </w:r>
            <w:r w:rsidRPr="001158CD">
              <w:rPr>
                <w:noProof/>
                <w:sz w:val="20"/>
                <w:szCs w:val="18"/>
              </w:rPr>
              <w:t xml:space="preserve"> г. Нижний Новгород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7E39" w14:textId="77777777" w:rsidR="003C5089" w:rsidRPr="001158CD" w:rsidRDefault="003C5089" w:rsidP="009E6163">
            <w:pPr>
              <w:ind w:right="57"/>
              <w:jc w:val="both"/>
              <w:rPr>
                <w:b/>
                <w:bCs/>
                <w:sz w:val="18"/>
                <w:szCs w:val="18"/>
              </w:rPr>
            </w:pPr>
            <w:r w:rsidRPr="001158CD">
              <w:rPr>
                <w:b/>
                <w:bCs/>
                <w:sz w:val="18"/>
                <w:szCs w:val="18"/>
              </w:rPr>
              <w:t xml:space="preserve">Для потребителей, подключенных к тепловым сетям на район </w:t>
            </w:r>
          </w:p>
        </w:tc>
      </w:tr>
      <w:tr w:rsidR="003C5089" w:rsidRPr="00334258" w14:paraId="393C37BF" w14:textId="77777777" w:rsidTr="00F162E2">
        <w:trPr>
          <w:trHeight w:val="1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BFAD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334258">
              <w:rPr>
                <w:b/>
                <w:bCs/>
                <w:sz w:val="16"/>
                <w:szCs w:val="16"/>
              </w:rPr>
              <w:t>1.1</w:t>
            </w:r>
            <w:r w:rsidRPr="001158C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227E" w14:textId="77777777" w:rsidR="003C5089" w:rsidRPr="001158CD" w:rsidRDefault="003C5089" w:rsidP="009E6163">
            <w:pPr>
              <w:rPr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2306" w14:textId="77777777" w:rsidR="003C5089" w:rsidRPr="00334258" w:rsidRDefault="003C5089" w:rsidP="009E6163">
            <w:pPr>
              <w:rPr>
                <w:sz w:val="18"/>
                <w:szCs w:val="18"/>
                <w:lang w:eastAsia="en-US"/>
              </w:rPr>
            </w:pPr>
            <w:r w:rsidRPr="00334258">
              <w:rPr>
                <w:sz w:val="18"/>
              </w:rPr>
              <w:t>одноставочный, руб./Гкал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82B6" w14:textId="77777777" w:rsidR="003C5089" w:rsidRPr="001158CD" w:rsidRDefault="003C5089" w:rsidP="009E6163">
            <w:pPr>
              <w:ind w:left="57" w:right="57"/>
              <w:jc w:val="center"/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3851" w14:textId="77777777" w:rsidR="003C5089" w:rsidRPr="001158CD" w:rsidRDefault="002569D4" w:rsidP="009E6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2046,96</w:t>
            </w:r>
          </w:p>
        </w:tc>
      </w:tr>
      <w:tr w:rsidR="003C5089" w:rsidRPr="001158CD" w14:paraId="0C5CFE15" w14:textId="77777777" w:rsidTr="00F162E2">
        <w:trPr>
          <w:trHeight w:val="2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6D55" w14:textId="77777777" w:rsidR="003C5089" w:rsidRPr="001158CD" w:rsidRDefault="003C5089" w:rsidP="009E6163">
            <w:pPr>
              <w:rPr>
                <w:sz w:val="20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32A5" w14:textId="77777777" w:rsidR="003C5089" w:rsidRPr="001158CD" w:rsidRDefault="003C5089" w:rsidP="009E6163">
            <w:pPr>
              <w:rPr>
                <w:sz w:val="20"/>
                <w:szCs w:val="18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9279" w14:textId="77777777" w:rsidR="003C5089" w:rsidRPr="001158CD" w:rsidRDefault="003C5089" w:rsidP="009E6163">
            <w:pPr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Население (тарифы указаны с учетом НДС)</w:t>
            </w:r>
          </w:p>
        </w:tc>
      </w:tr>
      <w:tr w:rsidR="003C5089" w:rsidRPr="00334258" w14:paraId="03410943" w14:textId="77777777" w:rsidTr="00F162E2">
        <w:trPr>
          <w:trHeight w:val="2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221A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334258">
              <w:rPr>
                <w:b/>
                <w:bCs/>
                <w:sz w:val="16"/>
                <w:szCs w:val="16"/>
              </w:rPr>
              <w:t>1.2</w:t>
            </w:r>
            <w:r w:rsidRPr="001158C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1B4F" w14:textId="77777777" w:rsidR="003C5089" w:rsidRPr="001158CD" w:rsidRDefault="003C5089" w:rsidP="009E6163">
            <w:pPr>
              <w:rPr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73B3" w14:textId="77777777" w:rsidR="003C5089" w:rsidRPr="00334258" w:rsidRDefault="003C5089" w:rsidP="009E6163">
            <w:pPr>
              <w:rPr>
                <w:sz w:val="18"/>
                <w:szCs w:val="18"/>
                <w:lang w:eastAsia="en-US"/>
              </w:rPr>
            </w:pPr>
            <w:r w:rsidRPr="00334258">
              <w:rPr>
                <w:sz w:val="18"/>
              </w:rPr>
              <w:t>одноставочный, руб./Гкал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773D" w14:textId="77777777" w:rsidR="003C5089" w:rsidRPr="001158CD" w:rsidRDefault="003C5089" w:rsidP="009E6163">
            <w:pPr>
              <w:ind w:left="57" w:right="57"/>
              <w:jc w:val="center"/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780" w14:textId="77777777" w:rsidR="003C5089" w:rsidRPr="001158CD" w:rsidRDefault="002569D4" w:rsidP="009E6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2456,35</w:t>
            </w:r>
          </w:p>
        </w:tc>
      </w:tr>
      <w:tr w:rsidR="003C5089" w:rsidRPr="001158CD" w14:paraId="3E37D80B" w14:textId="77777777" w:rsidTr="00F162E2">
        <w:trPr>
          <w:trHeight w:val="5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080F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1158CD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148D" w14:textId="77777777" w:rsidR="003C5089" w:rsidRPr="001158CD" w:rsidRDefault="003C5089" w:rsidP="009E61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1158CD">
              <w:rPr>
                <w:sz w:val="20"/>
                <w:szCs w:val="18"/>
              </w:rPr>
              <w:t>ОБЩЕСТВО С ОГРАНИЧЕННОЙ ОТВЕТСТВЕННОСТЬЮ «АВТОЗАВОДСКАЯ ТЭЦ</w:t>
            </w:r>
            <w:r w:rsidRPr="001158CD">
              <w:rPr>
                <w:noProof/>
                <w:sz w:val="20"/>
                <w:szCs w:val="18"/>
              </w:rPr>
              <w:t xml:space="preserve">» </w:t>
            </w:r>
            <w:r w:rsidRPr="001158CD">
              <w:rPr>
                <w:noProof/>
                <w:sz w:val="20"/>
                <w:szCs w:val="18"/>
              </w:rPr>
              <w:br/>
            </w:r>
            <w:r w:rsidRPr="001158CD">
              <w:rPr>
                <w:sz w:val="20"/>
                <w:szCs w:val="18"/>
              </w:rPr>
              <w:t>(ИНН 5256049357),</w:t>
            </w:r>
            <w:r w:rsidRPr="001158CD">
              <w:rPr>
                <w:noProof/>
                <w:sz w:val="20"/>
                <w:szCs w:val="18"/>
              </w:rPr>
              <w:t xml:space="preserve"> г. Нижний Новгород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1B66" w14:textId="77777777" w:rsidR="003C5089" w:rsidRPr="001158CD" w:rsidRDefault="003C5089" w:rsidP="00F162E2">
            <w:pPr>
              <w:ind w:right="57"/>
              <w:jc w:val="both"/>
              <w:rPr>
                <w:b/>
                <w:bCs/>
                <w:sz w:val="18"/>
                <w:szCs w:val="18"/>
              </w:rPr>
            </w:pPr>
            <w:r w:rsidRPr="001158CD">
              <w:rPr>
                <w:b/>
                <w:bCs/>
                <w:sz w:val="18"/>
                <w:szCs w:val="18"/>
              </w:rPr>
              <w:t xml:space="preserve">Для потребителей, подключенных к тепловым сетям ОБЩЕСТВА С ОГРАНИЧЕННОЙ ОТВЕТСТВЕННОСТЬЮ «ТЕПЛОСЕТИ» </w:t>
            </w:r>
            <w:r w:rsidRPr="001158CD">
              <w:rPr>
                <w:rFonts w:eastAsia="Calibri"/>
                <w:b/>
                <w:sz w:val="18"/>
                <w:szCs w:val="18"/>
              </w:rPr>
              <w:t xml:space="preserve">(ИНН </w:t>
            </w:r>
            <w:r w:rsidRPr="001158CD">
              <w:rPr>
                <w:b/>
                <w:sz w:val="18"/>
                <w:szCs w:val="18"/>
              </w:rPr>
              <w:t>5256112714)</w:t>
            </w:r>
            <w:r w:rsidRPr="001158CD">
              <w:rPr>
                <w:rFonts w:eastAsia="Calibri"/>
                <w:b/>
                <w:sz w:val="18"/>
                <w:szCs w:val="18"/>
              </w:rPr>
              <w:t>,</w:t>
            </w:r>
            <w:r w:rsidRPr="001158CD">
              <w:rPr>
                <w:b/>
                <w:bCs/>
                <w:sz w:val="18"/>
                <w:szCs w:val="18"/>
              </w:rPr>
              <w:t xml:space="preserve"> г. Нижний Новгород</w:t>
            </w:r>
          </w:p>
        </w:tc>
      </w:tr>
      <w:tr w:rsidR="003C5089" w:rsidRPr="00334258" w14:paraId="7CDB820F" w14:textId="77777777" w:rsidTr="00F162E2">
        <w:trPr>
          <w:trHeight w:val="13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FC7A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334258">
              <w:rPr>
                <w:b/>
                <w:bCs/>
                <w:sz w:val="16"/>
                <w:szCs w:val="16"/>
              </w:rPr>
              <w:t>2.1</w:t>
            </w:r>
            <w:r w:rsidRPr="001158C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D665" w14:textId="77777777" w:rsidR="003C5089" w:rsidRPr="001158CD" w:rsidRDefault="003C5089" w:rsidP="009E6163">
            <w:pPr>
              <w:rPr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C71E" w14:textId="77777777" w:rsidR="003C5089" w:rsidRPr="00334258" w:rsidRDefault="003C5089" w:rsidP="009E6163">
            <w:pPr>
              <w:rPr>
                <w:sz w:val="18"/>
                <w:szCs w:val="18"/>
                <w:lang w:eastAsia="en-US"/>
              </w:rPr>
            </w:pPr>
            <w:r w:rsidRPr="00334258">
              <w:rPr>
                <w:sz w:val="18"/>
              </w:rPr>
              <w:t>одноставочный, руб./Гкал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AF5A" w14:textId="77777777" w:rsidR="003C5089" w:rsidRPr="001158CD" w:rsidRDefault="003C5089" w:rsidP="009E6163">
            <w:pPr>
              <w:ind w:left="57" w:right="57"/>
              <w:jc w:val="center"/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E771" w14:textId="77777777" w:rsidR="003C5089" w:rsidRPr="001158CD" w:rsidRDefault="002569D4" w:rsidP="009E6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1539,12</w:t>
            </w:r>
          </w:p>
        </w:tc>
      </w:tr>
      <w:tr w:rsidR="003C5089" w:rsidRPr="001158CD" w14:paraId="7A09DD58" w14:textId="77777777" w:rsidTr="00F162E2">
        <w:trPr>
          <w:trHeight w:val="2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7981" w14:textId="77777777" w:rsidR="003C5089" w:rsidRPr="001158CD" w:rsidRDefault="003C5089" w:rsidP="009E6163">
            <w:pPr>
              <w:rPr>
                <w:sz w:val="20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0DAC" w14:textId="77777777" w:rsidR="003C5089" w:rsidRPr="001158CD" w:rsidRDefault="003C5089" w:rsidP="009E6163">
            <w:pPr>
              <w:rPr>
                <w:sz w:val="20"/>
                <w:szCs w:val="18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6815" w14:textId="77777777" w:rsidR="003C5089" w:rsidRPr="001158CD" w:rsidRDefault="003C5089" w:rsidP="009E6163">
            <w:pPr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Население (тарифы указаны с учетом НДС)</w:t>
            </w:r>
          </w:p>
        </w:tc>
      </w:tr>
      <w:tr w:rsidR="003C5089" w:rsidRPr="00334258" w14:paraId="3B1DDECE" w14:textId="77777777" w:rsidTr="00F162E2">
        <w:trPr>
          <w:trHeight w:val="14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280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334258">
              <w:rPr>
                <w:b/>
                <w:bCs/>
                <w:sz w:val="16"/>
                <w:szCs w:val="16"/>
              </w:rPr>
              <w:t>2.2</w:t>
            </w:r>
            <w:r w:rsidRPr="001158C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8A51" w14:textId="77777777" w:rsidR="003C5089" w:rsidRPr="001158CD" w:rsidRDefault="003C5089" w:rsidP="009E6163">
            <w:pPr>
              <w:rPr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1BE5" w14:textId="77777777" w:rsidR="003C5089" w:rsidRPr="00334258" w:rsidRDefault="003C5089" w:rsidP="009E6163">
            <w:pPr>
              <w:rPr>
                <w:sz w:val="18"/>
                <w:szCs w:val="18"/>
                <w:lang w:eastAsia="en-US"/>
              </w:rPr>
            </w:pPr>
            <w:r w:rsidRPr="00334258">
              <w:rPr>
                <w:sz w:val="18"/>
              </w:rPr>
              <w:t>одноставочный, руб./Гкал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EB33" w14:textId="77777777" w:rsidR="003C5089" w:rsidRPr="001158CD" w:rsidRDefault="003C5089" w:rsidP="009E6163">
            <w:pPr>
              <w:ind w:left="57" w:right="57"/>
              <w:jc w:val="center"/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B030" w14:textId="77777777" w:rsidR="003C5089" w:rsidRPr="001158CD" w:rsidRDefault="002569D4" w:rsidP="009E6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C5089" w:rsidRPr="001158CD" w14:paraId="51885472" w14:textId="77777777" w:rsidTr="00F162E2">
        <w:trPr>
          <w:trHeight w:val="90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559D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1158CD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142C" w14:textId="77777777" w:rsidR="003C5089" w:rsidRPr="001158CD" w:rsidRDefault="003C5089" w:rsidP="009E61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1158CD">
              <w:rPr>
                <w:sz w:val="20"/>
                <w:szCs w:val="18"/>
              </w:rPr>
              <w:t>ОБЩЕСТВО С ОГРАНИЧЕННОЙ ОТВЕТСТВЕННОСТЬЮ «АВТОЗАВОДСКАЯ ТЭЦ</w:t>
            </w:r>
            <w:r w:rsidRPr="001158CD">
              <w:rPr>
                <w:noProof/>
                <w:sz w:val="20"/>
                <w:szCs w:val="18"/>
              </w:rPr>
              <w:t xml:space="preserve">» </w:t>
            </w:r>
            <w:r w:rsidRPr="001158CD">
              <w:rPr>
                <w:noProof/>
                <w:sz w:val="20"/>
                <w:szCs w:val="18"/>
              </w:rPr>
              <w:br/>
            </w:r>
            <w:r w:rsidRPr="001158CD">
              <w:rPr>
                <w:sz w:val="20"/>
                <w:szCs w:val="18"/>
              </w:rPr>
              <w:t>(ИНН 5256049357),</w:t>
            </w:r>
            <w:r w:rsidRPr="001158CD">
              <w:rPr>
                <w:noProof/>
                <w:sz w:val="20"/>
                <w:szCs w:val="18"/>
              </w:rPr>
              <w:t xml:space="preserve"> г. Нижний Новгород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8EEF" w14:textId="77777777" w:rsidR="003C5089" w:rsidRPr="001158CD" w:rsidRDefault="003C5089" w:rsidP="009E616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1158CD">
              <w:rPr>
                <w:b/>
                <w:bCs/>
                <w:sz w:val="18"/>
                <w:szCs w:val="18"/>
              </w:rPr>
              <w:t xml:space="preserve">Для потребителей, подключенных к тепловым сетям </w:t>
            </w:r>
            <w:r w:rsidR="00F162E2">
              <w:rPr>
                <w:b/>
                <w:bCs/>
                <w:sz w:val="18"/>
                <w:szCs w:val="18"/>
              </w:rPr>
              <w:br/>
            </w:r>
            <w:r w:rsidRPr="001158CD">
              <w:rPr>
                <w:b/>
                <w:bCs/>
                <w:sz w:val="18"/>
                <w:szCs w:val="18"/>
              </w:rPr>
              <w:t xml:space="preserve">от котельных ОБЩЕСТВА С ОГРАНИЧЕННОЙ ОТВЕТСТВЕННОСТЬЮ «ГЕНЕРАЦИЯ ТЕПЛА» </w:t>
            </w:r>
            <w:r w:rsidR="00F162E2">
              <w:rPr>
                <w:b/>
                <w:bCs/>
                <w:sz w:val="18"/>
                <w:szCs w:val="18"/>
              </w:rPr>
              <w:br/>
            </w:r>
            <w:r w:rsidRPr="001158CD">
              <w:rPr>
                <w:rFonts w:eastAsia="Calibri"/>
                <w:b/>
                <w:sz w:val="18"/>
                <w:szCs w:val="18"/>
              </w:rPr>
              <w:t xml:space="preserve">(ИНН </w:t>
            </w:r>
            <w:r w:rsidRPr="001158CD">
              <w:rPr>
                <w:b/>
                <w:sz w:val="18"/>
                <w:szCs w:val="18"/>
              </w:rPr>
              <w:t>5258103070)</w:t>
            </w:r>
            <w:r w:rsidRPr="001158CD">
              <w:rPr>
                <w:rFonts w:eastAsia="Calibri"/>
                <w:b/>
                <w:sz w:val="18"/>
                <w:szCs w:val="18"/>
              </w:rPr>
              <w:t>,</w:t>
            </w:r>
            <w:r w:rsidRPr="001158CD">
              <w:rPr>
                <w:b/>
                <w:bCs/>
                <w:sz w:val="18"/>
                <w:szCs w:val="18"/>
              </w:rPr>
              <w:t xml:space="preserve"> г. Нижний Новгород, и АКЦИОНЕРНОГО ОБЩЕСТВА «ЭНЕРГОСЕТЕВАЯ КОМПАНИЯ</w:t>
            </w:r>
            <w:r w:rsidRPr="001158CD">
              <w:rPr>
                <w:b/>
                <w:sz w:val="18"/>
                <w:szCs w:val="18"/>
              </w:rPr>
              <w:t xml:space="preserve">» </w:t>
            </w:r>
            <w:r w:rsidR="00F162E2">
              <w:rPr>
                <w:b/>
                <w:sz w:val="18"/>
                <w:szCs w:val="18"/>
              </w:rPr>
              <w:br/>
            </w:r>
            <w:r w:rsidRPr="001158CD">
              <w:rPr>
                <w:rFonts w:eastAsia="Calibri"/>
                <w:b/>
                <w:sz w:val="18"/>
                <w:szCs w:val="18"/>
              </w:rPr>
              <w:t xml:space="preserve">(ИНН </w:t>
            </w:r>
            <w:r w:rsidRPr="001158CD">
              <w:rPr>
                <w:b/>
                <w:sz w:val="18"/>
                <w:szCs w:val="18"/>
              </w:rPr>
              <w:t>5262054490)</w:t>
            </w:r>
            <w:r w:rsidRPr="001158CD">
              <w:rPr>
                <w:rFonts w:eastAsia="Calibri"/>
                <w:b/>
                <w:sz w:val="18"/>
                <w:szCs w:val="18"/>
              </w:rPr>
              <w:t>,</w:t>
            </w:r>
            <w:r w:rsidRPr="001158CD">
              <w:rPr>
                <w:b/>
                <w:sz w:val="18"/>
                <w:szCs w:val="18"/>
              </w:rPr>
              <w:t xml:space="preserve"> г. Нижний Новгород</w:t>
            </w:r>
          </w:p>
        </w:tc>
      </w:tr>
      <w:tr w:rsidR="003C5089" w:rsidRPr="00334258" w14:paraId="236844AE" w14:textId="77777777" w:rsidTr="00F162E2">
        <w:trPr>
          <w:trHeight w:val="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695C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334258">
              <w:rPr>
                <w:b/>
                <w:bCs/>
                <w:sz w:val="16"/>
                <w:szCs w:val="16"/>
              </w:rPr>
              <w:t>3.1</w:t>
            </w:r>
            <w:r w:rsidRPr="001158C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E75B" w14:textId="77777777" w:rsidR="003C5089" w:rsidRPr="001158CD" w:rsidRDefault="003C5089" w:rsidP="009E6163">
            <w:pPr>
              <w:rPr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E7D" w14:textId="77777777" w:rsidR="003C5089" w:rsidRPr="00334258" w:rsidRDefault="003C5089" w:rsidP="009E6163">
            <w:pPr>
              <w:rPr>
                <w:sz w:val="18"/>
                <w:szCs w:val="18"/>
                <w:lang w:eastAsia="en-US"/>
              </w:rPr>
            </w:pPr>
            <w:r w:rsidRPr="00334258">
              <w:rPr>
                <w:sz w:val="18"/>
              </w:rPr>
              <w:t>одноставочный, руб./Гкал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A8D9" w14:textId="77777777" w:rsidR="003C5089" w:rsidRPr="001158CD" w:rsidRDefault="003C5089" w:rsidP="009E6163">
            <w:pPr>
              <w:ind w:left="57" w:right="57"/>
              <w:jc w:val="center"/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54FE" w14:textId="77777777" w:rsidR="003C5089" w:rsidRPr="001158CD" w:rsidRDefault="002569D4" w:rsidP="009E6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2363,98</w:t>
            </w:r>
          </w:p>
        </w:tc>
      </w:tr>
      <w:tr w:rsidR="003C5089" w:rsidRPr="001158CD" w14:paraId="4592A452" w14:textId="77777777" w:rsidTr="00F162E2">
        <w:trPr>
          <w:trHeight w:val="2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87B9" w14:textId="77777777" w:rsidR="003C5089" w:rsidRPr="001158CD" w:rsidRDefault="003C5089" w:rsidP="009E6163">
            <w:pPr>
              <w:rPr>
                <w:sz w:val="20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AD1B" w14:textId="77777777" w:rsidR="003C5089" w:rsidRPr="001158CD" w:rsidRDefault="003C5089" w:rsidP="009E6163">
            <w:pPr>
              <w:rPr>
                <w:sz w:val="20"/>
                <w:szCs w:val="18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CA0A" w14:textId="77777777" w:rsidR="003C5089" w:rsidRPr="001158CD" w:rsidRDefault="003C5089" w:rsidP="009E6163">
            <w:pPr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Население (тарифы указаны с учетом НДС)</w:t>
            </w:r>
          </w:p>
        </w:tc>
      </w:tr>
      <w:tr w:rsidR="003C5089" w:rsidRPr="00334258" w14:paraId="5F912160" w14:textId="77777777" w:rsidTr="00F162E2">
        <w:trPr>
          <w:trHeight w:val="7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AA98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334258">
              <w:rPr>
                <w:b/>
                <w:bCs/>
                <w:sz w:val="16"/>
                <w:szCs w:val="16"/>
              </w:rPr>
              <w:t>3.2</w:t>
            </w:r>
            <w:r w:rsidRPr="001158C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43A9" w14:textId="77777777" w:rsidR="003C5089" w:rsidRPr="001158CD" w:rsidRDefault="003C5089" w:rsidP="009E6163">
            <w:pPr>
              <w:rPr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9E50" w14:textId="77777777" w:rsidR="003C5089" w:rsidRPr="00334258" w:rsidRDefault="003C5089" w:rsidP="009E6163">
            <w:pPr>
              <w:rPr>
                <w:sz w:val="18"/>
                <w:szCs w:val="18"/>
                <w:lang w:eastAsia="en-US"/>
              </w:rPr>
            </w:pPr>
            <w:r w:rsidRPr="00334258">
              <w:rPr>
                <w:sz w:val="18"/>
              </w:rPr>
              <w:t>одноставочный, руб./Гкал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1689" w14:textId="77777777" w:rsidR="003C5089" w:rsidRPr="001158CD" w:rsidRDefault="003C5089" w:rsidP="009E6163">
            <w:pPr>
              <w:ind w:left="57" w:right="57"/>
              <w:jc w:val="center"/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DCE" w14:textId="77777777" w:rsidR="003C5089" w:rsidRPr="001158CD" w:rsidRDefault="002569D4" w:rsidP="009E6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2836,78</w:t>
            </w:r>
          </w:p>
        </w:tc>
      </w:tr>
      <w:tr w:rsidR="003C5089" w:rsidRPr="001158CD" w14:paraId="33FA0A76" w14:textId="77777777" w:rsidTr="00F162E2">
        <w:trPr>
          <w:trHeight w:val="6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3C09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1158CD">
              <w:rPr>
                <w:b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0F25" w14:textId="77777777" w:rsidR="003C5089" w:rsidRPr="001158CD" w:rsidRDefault="003C5089" w:rsidP="009E6163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1158CD">
              <w:rPr>
                <w:sz w:val="20"/>
                <w:szCs w:val="18"/>
              </w:rPr>
              <w:t>ОБЩЕСТВО С ОГРАНИЧЕННОЙ ОТВЕТСТВЕННОСТЬЮ «АВТОЗАВОДСКАЯ ТЭЦ</w:t>
            </w:r>
            <w:r w:rsidRPr="001158CD">
              <w:rPr>
                <w:noProof/>
                <w:sz w:val="20"/>
                <w:szCs w:val="18"/>
              </w:rPr>
              <w:t xml:space="preserve">» </w:t>
            </w:r>
            <w:r w:rsidRPr="001158CD">
              <w:rPr>
                <w:noProof/>
                <w:sz w:val="20"/>
                <w:szCs w:val="18"/>
              </w:rPr>
              <w:br/>
            </w:r>
            <w:r w:rsidRPr="001158CD">
              <w:rPr>
                <w:sz w:val="20"/>
                <w:szCs w:val="18"/>
              </w:rPr>
              <w:t>(ИНН 5256049357),</w:t>
            </w:r>
            <w:r w:rsidRPr="001158CD">
              <w:rPr>
                <w:noProof/>
                <w:sz w:val="20"/>
                <w:szCs w:val="18"/>
              </w:rPr>
              <w:t xml:space="preserve"> г. Нижний Новгород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CB2A" w14:textId="77777777" w:rsidR="003C5089" w:rsidRPr="001158CD" w:rsidRDefault="003C5089" w:rsidP="009E616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1158CD">
              <w:rPr>
                <w:b/>
                <w:bCs/>
                <w:sz w:val="18"/>
                <w:szCs w:val="18"/>
              </w:rPr>
              <w:t xml:space="preserve">Для потребителей, подключенным к коллекторам котельной </w:t>
            </w:r>
            <w:r w:rsidRPr="001158CD">
              <w:rPr>
                <w:b/>
                <w:bCs/>
                <w:sz w:val="18"/>
                <w:szCs w:val="18"/>
              </w:rPr>
              <w:br/>
              <w:t xml:space="preserve">по ул. Новикова-Прибоя, д. 18, г. Нижний Новгород ОБЩЕСТВА С ОГРАНИЧЕННОЙ ОТВЕТСТВЕННОСТЬЮ «ГЕНЕРАЦИЯ ТЕПЛА»  </w:t>
            </w:r>
            <w:r w:rsidRPr="001158CD">
              <w:rPr>
                <w:rFonts w:eastAsia="Calibri"/>
                <w:b/>
                <w:sz w:val="18"/>
                <w:szCs w:val="18"/>
              </w:rPr>
              <w:t xml:space="preserve">(ИНН </w:t>
            </w:r>
            <w:r w:rsidRPr="001158CD">
              <w:rPr>
                <w:b/>
                <w:sz w:val="18"/>
                <w:szCs w:val="18"/>
              </w:rPr>
              <w:t>5258103070)</w:t>
            </w:r>
            <w:r w:rsidRPr="001158CD">
              <w:rPr>
                <w:rFonts w:eastAsia="Calibri"/>
                <w:b/>
                <w:sz w:val="18"/>
                <w:szCs w:val="18"/>
              </w:rPr>
              <w:t xml:space="preserve">, </w:t>
            </w:r>
            <w:r w:rsidRPr="001158CD">
              <w:rPr>
                <w:b/>
                <w:bCs/>
                <w:sz w:val="18"/>
                <w:szCs w:val="18"/>
              </w:rPr>
              <w:t>г. Нижний Новгород</w:t>
            </w:r>
          </w:p>
        </w:tc>
      </w:tr>
      <w:tr w:rsidR="003C5089" w:rsidRPr="00334258" w14:paraId="5F0BEDC4" w14:textId="77777777" w:rsidTr="00F162E2">
        <w:trPr>
          <w:trHeight w:val="2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228B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334258">
              <w:rPr>
                <w:b/>
                <w:bCs/>
                <w:sz w:val="16"/>
                <w:szCs w:val="16"/>
              </w:rPr>
              <w:t>4.1</w:t>
            </w:r>
            <w:r w:rsidRPr="001158C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E185" w14:textId="77777777" w:rsidR="003C5089" w:rsidRPr="001158CD" w:rsidRDefault="003C5089" w:rsidP="009E6163">
            <w:pPr>
              <w:rPr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9FE7" w14:textId="77777777" w:rsidR="003C5089" w:rsidRPr="00334258" w:rsidRDefault="003C5089" w:rsidP="009E6163">
            <w:pPr>
              <w:rPr>
                <w:sz w:val="18"/>
                <w:szCs w:val="18"/>
                <w:lang w:eastAsia="en-US"/>
              </w:rPr>
            </w:pPr>
            <w:r w:rsidRPr="00334258">
              <w:rPr>
                <w:sz w:val="18"/>
              </w:rPr>
              <w:t>одноставочный, руб./Гкал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5309" w14:textId="77777777" w:rsidR="003C5089" w:rsidRPr="001158CD" w:rsidRDefault="003C5089" w:rsidP="009E6163">
            <w:pPr>
              <w:ind w:left="57" w:right="57"/>
              <w:jc w:val="center"/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4C40" w14:textId="77777777" w:rsidR="003C5089" w:rsidRPr="001158CD" w:rsidRDefault="002569D4" w:rsidP="009E6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1542,93</w:t>
            </w:r>
          </w:p>
        </w:tc>
      </w:tr>
      <w:tr w:rsidR="003C5089" w:rsidRPr="001158CD" w14:paraId="162F973D" w14:textId="77777777" w:rsidTr="00F162E2">
        <w:trPr>
          <w:trHeight w:val="14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7315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E8A4" w14:textId="77777777" w:rsidR="003C5089" w:rsidRPr="001158CD" w:rsidRDefault="003C5089" w:rsidP="009E6163">
            <w:pPr>
              <w:rPr>
                <w:sz w:val="20"/>
                <w:szCs w:val="18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04C" w14:textId="77777777" w:rsidR="003C5089" w:rsidRPr="001158CD" w:rsidRDefault="003C5089" w:rsidP="009E6163">
            <w:pPr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Население (тарифы указаны с учетом НДС)</w:t>
            </w:r>
          </w:p>
        </w:tc>
      </w:tr>
      <w:tr w:rsidR="003C5089" w:rsidRPr="00334258" w14:paraId="7DD229B3" w14:textId="77777777" w:rsidTr="00F162E2">
        <w:trPr>
          <w:trHeight w:val="14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B868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334258">
              <w:rPr>
                <w:b/>
                <w:bCs/>
                <w:sz w:val="16"/>
                <w:szCs w:val="16"/>
              </w:rPr>
              <w:t>4.2</w:t>
            </w:r>
            <w:r w:rsidRPr="001158C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3EED" w14:textId="77777777" w:rsidR="003C5089" w:rsidRPr="001158CD" w:rsidRDefault="003C5089" w:rsidP="009E6163">
            <w:pPr>
              <w:rPr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FF70" w14:textId="77777777" w:rsidR="003C5089" w:rsidRPr="00334258" w:rsidRDefault="003C5089" w:rsidP="009E6163">
            <w:pPr>
              <w:rPr>
                <w:sz w:val="18"/>
                <w:szCs w:val="18"/>
                <w:lang w:eastAsia="en-US"/>
              </w:rPr>
            </w:pPr>
            <w:r w:rsidRPr="00334258">
              <w:rPr>
                <w:sz w:val="18"/>
              </w:rPr>
              <w:t>одноставочный, руб./Гкал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3065" w14:textId="77777777" w:rsidR="003C5089" w:rsidRPr="001158CD" w:rsidRDefault="003C5089" w:rsidP="009E6163">
            <w:pPr>
              <w:ind w:left="57" w:right="57"/>
              <w:jc w:val="center"/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8230" w14:textId="77777777" w:rsidR="003C5089" w:rsidRPr="001158CD" w:rsidRDefault="002569D4" w:rsidP="009E6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0296B610" w14:textId="77777777" w:rsidR="003C5089" w:rsidRPr="001158CD" w:rsidRDefault="003C5089" w:rsidP="003C5089">
      <w:pPr>
        <w:spacing w:line="276" w:lineRule="auto"/>
        <w:jc w:val="right"/>
        <w:rPr>
          <w:rFonts w:eastAsia="Calibri"/>
          <w:szCs w:val="28"/>
        </w:rPr>
      </w:pPr>
      <w:r w:rsidRPr="001158CD">
        <w:rPr>
          <w:rFonts w:eastAsia="Calibri"/>
          <w:szCs w:val="28"/>
        </w:rPr>
        <w:t>».</w:t>
      </w:r>
    </w:p>
    <w:p w14:paraId="6AD32501" w14:textId="77777777" w:rsidR="003C5089" w:rsidRPr="001158CD" w:rsidRDefault="003C5089" w:rsidP="003C5089">
      <w:pPr>
        <w:spacing w:line="276" w:lineRule="auto"/>
        <w:jc w:val="both"/>
        <w:rPr>
          <w:rFonts w:eastAsia="Calibri"/>
          <w:szCs w:val="28"/>
        </w:rPr>
      </w:pPr>
      <w:r w:rsidRPr="001158CD">
        <w:rPr>
          <w:rFonts w:eastAsia="Calibri"/>
          <w:b/>
          <w:i/>
          <w:szCs w:val="28"/>
        </w:rPr>
        <w:t>1.3.</w:t>
      </w:r>
      <w:r w:rsidRPr="001158CD">
        <w:rPr>
          <w:rFonts w:eastAsia="Calibri"/>
          <w:b/>
          <w:szCs w:val="28"/>
        </w:rPr>
        <w:t xml:space="preserve"> </w:t>
      </w:r>
      <w:r w:rsidRPr="001158CD">
        <w:rPr>
          <w:rFonts w:eastAsia="Calibri"/>
          <w:szCs w:val="28"/>
        </w:rPr>
        <w:t>Таблицу Приложения 3 к решению изложить в следующей редакции:</w:t>
      </w:r>
    </w:p>
    <w:p w14:paraId="413F831D" w14:textId="77777777" w:rsidR="003C5089" w:rsidRPr="001158CD" w:rsidRDefault="003C5089" w:rsidP="003C5089">
      <w:pPr>
        <w:spacing w:line="276" w:lineRule="auto"/>
        <w:jc w:val="both"/>
        <w:rPr>
          <w:rFonts w:eastAsia="Calibri"/>
          <w:szCs w:val="28"/>
        </w:rPr>
      </w:pPr>
      <w:r w:rsidRPr="001158CD">
        <w:rPr>
          <w:rFonts w:eastAsia="Calibri"/>
          <w:szCs w:val="28"/>
        </w:rPr>
        <w:t>«</w:t>
      </w:r>
    </w:p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960"/>
        <w:gridCol w:w="2551"/>
        <w:gridCol w:w="992"/>
        <w:gridCol w:w="1790"/>
      </w:tblGrid>
      <w:tr w:rsidR="003C5089" w:rsidRPr="001158CD" w14:paraId="5A6B3A6C" w14:textId="77777777" w:rsidTr="00F162E2">
        <w:trPr>
          <w:trHeight w:val="42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C1BB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1158C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06BD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1158CD">
              <w:rPr>
                <w:b/>
                <w:bCs/>
                <w:sz w:val="16"/>
                <w:szCs w:val="16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5867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1158CD">
              <w:rPr>
                <w:b/>
                <w:bCs/>
                <w:sz w:val="16"/>
                <w:szCs w:val="16"/>
              </w:rPr>
              <w:t>Вид тарифа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35CB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1158CD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8670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1158CD">
              <w:rPr>
                <w:b/>
                <w:bCs/>
                <w:sz w:val="16"/>
                <w:szCs w:val="16"/>
              </w:rPr>
              <w:t>Вода</w:t>
            </w:r>
          </w:p>
        </w:tc>
      </w:tr>
      <w:tr w:rsidR="003C5089" w:rsidRPr="001158CD" w14:paraId="46F527F0" w14:textId="77777777" w:rsidTr="00F162E2">
        <w:trPr>
          <w:trHeight w:val="32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22DD" w14:textId="77777777" w:rsidR="003C5089" w:rsidRPr="001158CD" w:rsidRDefault="003C5089" w:rsidP="009E61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6C20" w14:textId="77777777" w:rsidR="003C5089" w:rsidRPr="001158CD" w:rsidRDefault="003C5089" w:rsidP="009E61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DA6B" w14:textId="77777777" w:rsidR="003C5089" w:rsidRPr="001158CD" w:rsidRDefault="003C5089" w:rsidP="009E61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300E" w14:textId="77777777" w:rsidR="003C5089" w:rsidRPr="001158CD" w:rsidRDefault="003C5089" w:rsidP="009E61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8C95" w14:textId="77777777" w:rsidR="003C5089" w:rsidRPr="001158CD" w:rsidRDefault="003C5089" w:rsidP="009E616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C5089" w:rsidRPr="00334258" w14:paraId="1885023B" w14:textId="77777777" w:rsidTr="00F162E2">
        <w:trPr>
          <w:trHeight w:val="14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0D1C" w14:textId="77777777" w:rsidR="003C5089" w:rsidRPr="001158CD" w:rsidRDefault="003C5089" w:rsidP="009E61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CCBB" w14:textId="77777777" w:rsidR="003C5089" w:rsidRPr="001158CD" w:rsidRDefault="003C5089" w:rsidP="009E61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E872" w14:textId="77777777" w:rsidR="003C5089" w:rsidRPr="001158CD" w:rsidRDefault="003C5089" w:rsidP="009E61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0DF7" w14:textId="77777777" w:rsidR="003C5089" w:rsidRPr="001158CD" w:rsidRDefault="003C5089" w:rsidP="009E61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B18B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6"/>
              </w:rPr>
            </w:pPr>
            <w:r w:rsidRPr="00334258">
              <w:rPr>
                <w:b/>
                <w:sz w:val="16"/>
                <w:szCs w:val="16"/>
              </w:rPr>
              <w:t>с 1 января</w:t>
            </w:r>
            <w:r w:rsidRPr="001158CD">
              <w:rPr>
                <w:b/>
                <w:sz w:val="16"/>
                <w:szCs w:val="16"/>
              </w:rPr>
              <w:t xml:space="preserve"> по 31 декабря </w:t>
            </w:r>
          </w:p>
        </w:tc>
      </w:tr>
      <w:tr w:rsidR="003C5089" w:rsidRPr="001158CD" w14:paraId="2D927FDC" w14:textId="77777777" w:rsidTr="00F162E2">
        <w:trPr>
          <w:trHeight w:val="2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35804" w14:textId="77777777" w:rsidR="003C5089" w:rsidRPr="001158CD" w:rsidRDefault="003C5089" w:rsidP="009E6163">
            <w:pPr>
              <w:rPr>
                <w:sz w:val="2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6F57" w14:textId="77777777" w:rsidR="003C5089" w:rsidRPr="001158CD" w:rsidRDefault="003C5089" w:rsidP="009E616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58CD">
              <w:rPr>
                <w:sz w:val="20"/>
                <w:szCs w:val="18"/>
              </w:rPr>
              <w:t>ОБЩЕСТВО С ОГРАНИЧЕННОЙ ОТВЕТСТВЕННОСТЬЮ «АВТОЗАВОДСКАЯ ТЭЦ</w:t>
            </w:r>
            <w:r w:rsidRPr="001158CD">
              <w:rPr>
                <w:noProof/>
                <w:sz w:val="20"/>
                <w:szCs w:val="18"/>
              </w:rPr>
              <w:t xml:space="preserve">» </w:t>
            </w:r>
            <w:r w:rsidRPr="001158CD">
              <w:rPr>
                <w:noProof/>
                <w:sz w:val="20"/>
                <w:szCs w:val="18"/>
              </w:rPr>
              <w:br/>
            </w:r>
            <w:r w:rsidRPr="001158CD">
              <w:rPr>
                <w:sz w:val="20"/>
                <w:szCs w:val="18"/>
              </w:rPr>
              <w:t>(ИНН 5256049357),</w:t>
            </w:r>
            <w:r w:rsidRPr="001158CD">
              <w:rPr>
                <w:noProof/>
                <w:sz w:val="20"/>
                <w:szCs w:val="18"/>
              </w:rPr>
              <w:t xml:space="preserve"> г. Нижний Новгород</w:t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26F0" w14:textId="77777777" w:rsidR="003C5089" w:rsidRPr="001158CD" w:rsidRDefault="003C5089" w:rsidP="009E616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1158CD">
              <w:rPr>
                <w:b/>
                <w:bCs/>
                <w:sz w:val="18"/>
                <w:szCs w:val="18"/>
              </w:rPr>
              <w:t xml:space="preserve">От источников теплоснабжения: коллектора Автозаводской ТЭЦ, г. Нижний Новгород, коллектора котельной </w:t>
            </w:r>
            <w:r w:rsidR="00F162E2">
              <w:rPr>
                <w:b/>
                <w:bCs/>
                <w:sz w:val="18"/>
                <w:szCs w:val="18"/>
              </w:rPr>
              <w:br/>
            </w:r>
            <w:r w:rsidRPr="001158CD">
              <w:rPr>
                <w:b/>
                <w:bCs/>
                <w:sz w:val="18"/>
                <w:szCs w:val="18"/>
              </w:rPr>
              <w:t>по пр-ту Ленина, д. 88, г. Нижний Новгород</w:t>
            </w:r>
          </w:p>
        </w:tc>
      </w:tr>
      <w:tr w:rsidR="003C5089" w:rsidRPr="00334258" w14:paraId="7144FFAC" w14:textId="77777777" w:rsidTr="00F162E2">
        <w:trPr>
          <w:trHeight w:val="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D703" w14:textId="77777777" w:rsidR="003C5089" w:rsidRPr="001158CD" w:rsidRDefault="003C5089" w:rsidP="009E6163">
            <w:pPr>
              <w:jc w:val="center"/>
              <w:rPr>
                <w:b/>
                <w:bCs/>
                <w:sz w:val="16"/>
                <w:szCs w:val="18"/>
              </w:rPr>
            </w:pPr>
            <w:r w:rsidRPr="00334258">
              <w:rPr>
                <w:b/>
                <w:bCs/>
                <w:sz w:val="16"/>
                <w:szCs w:val="18"/>
              </w:rPr>
              <w:t>1</w:t>
            </w:r>
            <w:r w:rsidRPr="001158CD">
              <w:rPr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81DA" w14:textId="77777777" w:rsidR="003C5089" w:rsidRPr="001158CD" w:rsidRDefault="003C5089" w:rsidP="009E616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7A63" w14:textId="77777777" w:rsidR="003C5089" w:rsidRPr="00334258" w:rsidRDefault="003C5089" w:rsidP="009E6163">
            <w:pPr>
              <w:rPr>
                <w:sz w:val="18"/>
                <w:szCs w:val="18"/>
                <w:lang w:eastAsia="en-US"/>
              </w:rPr>
            </w:pPr>
            <w:r w:rsidRPr="00334258">
              <w:rPr>
                <w:sz w:val="18"/>
              </w:rPr>
              <w:t>одноставочный, руб./Гкал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FAEA" w14:textId="77777777" w:rsidR="003C5089" w:rsidRPr="001158CD" w:rsidRDefault="003C5089" w:rsidP="009E6163">
            <w:pPr>
              <w:ind w:left="57" w:right="57"/>
              <w:jc w:val="center"/>
              <w:rPr>
                <w:sz w:val="18"/>
                <w:szCs w:val="18"/>
              </w:rPr>
            </w:pPr>
            <w:r w:rsidRPr="001158CD">
              <w:rPr>
                <w:sz w:val="18"/>
                <w:szCs w:val="18"/>
              </w:rPr>
              <w:t>2023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9967" w14:textId="77777777" w:rsidR="003C5089" w:rsidRPr="001158CD" w:rsidRDefault="002569D4" w:rsidP="009E61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1164,43</w:t>
            </w:r>
          </w:p>
        </w:tc>
      </w:tr>
    </w:tbl>
    <w:p w14:paraId="7F11620A" w14:textId="77777777" w:rsidR="003C5089" w:rsidRPr="001158CD" w:rsidRDefault="003C5089" w:rsidP="003C5089">
      <w:pPr>
        <w:spacing w:line="276" w:lineRule="auto"/>
        <w:jc w:val="right"/>
        <w:rPr>
          <w:rFonts w:eastAsia="Calibri"/>
          <w:szCs w:val="28"/>
        </w:rPr>
      </w:pPr>
      <w:r w:rsidRPr="001158CD">
        <w:rPr>
          <w:rFonts w:eastAsia="Calibri"/>
          <w:szCs w:val="28"/>
        </w:rPr>
        <w:t>».</w:t>
      </w:r>
    </w:p>
    <w:p w14:paraId="58EB23E0" w14:textId="77777777" w:rsidR="003C5089" w:rsidRPr="00334258" w:rsidRDefault="003C5089" w:rsidP="003C5089">
      <w:pPr>
        <w:spacing w:line="276" w:lineRule="auto"/>
        <w:ind w:firstLine="708"/>
        <w:jc w:val="both"/>
        <w:rPr>
          <w:szCs w:val="28"/>
        </w:rPr>
      </w:pPr>
      <w:r w:rsidRPr="00334258">
        <w:rPr>
          <w:b/>
          <w:szCs w:val="28"/>
        </w:rPr>
        <w:t xml:space="preserve">2. </w:t>
      </w:r>
      <w:r w:rsidRPr="00334258">
        <w:rPr>
          <w:szCs w:val="28"/>
        </w:rPr>
        <w:t>Тарифы на 2023 год, скорректированные пунктом 1 настоящего решения, вводятся в действие с 1 декабря 2022 г.</w:t>
      </w:r>
    </w:p>
    <w:p w14:paraId="4FCC2729" w14:textId="77777777" w:rsidR="003C5089" w:rsidRPr="00334258" w:rsidRDefault="003C5089" w:rsidP="003C508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34258">
        <w:rPr>
          <w:b/>
          <w:szCs w:val="28"/>
        </w:rPr>
        <w:t>3.</w:t>
      </w:r>
      <w:r w:rsidRPr="00334258">
        <w:rPr>
          <w:szCs w:val="28"/>
        </w:rPr>
        <w:t xml:space="preserve"> </w:t>
      </w:r>
      <w:r w:rsidRPr="00334258">
        <w:rPr>
          <w:color w:val="000000"/>
          <w:szCs w:val="28"/>
        </w:rPr>
        <w:t>Настоящее решение вступает в силу с 1 декабря 2022 г.</w:t>
      </w:r>
    </w:p>
    <w:p w14:paraId="6607211D" w14:textId="77777777" w:rsidR="003C4972" w:rsidRPr="00B13922" w:rsidRDefault="003C4972" w:rsidP="003C5089">
      <w:pPr>
        <w:tabs>
          <w:tab w:val="left" w:pos="851"/>
          <w:tab w:val="left" w:pos="993"/>
          <w:tab w:val="left" w:pos="1134"/>
        </w:tabs>
        <w:spacing w:line="276" w:lineRule="auto"/>
        <w:ind w:firstLine="709"/>
        <w:jc w:val="both"/>
        <w:rPr>
          <w:sz w:val="32"/>
          <w:szCs w:val="28"/>
        </w:rPr>
      </w:pPr>
    </w:p>
    <w:p w14:paraId="3A8E51D8" w14:textId="77777777" w:rsidR="003C4972" w:rsidRPr="00C92DB1" w:rsidRDefault="003C4972" w:rsidP="003C4972">
      <w:pPr>
        <w:ind w:firstLine="709"/>
        <w:jc w:val="both"/>
        <w:rPr>
          <w:szCs w:val="28"/>
        </w:rPr>
      </w:pPr>
    </w:p>
    <w:p w14:paraId="00E68C10" w14:textId="77777777" w:rsidR="003C4972" w:rsidRPr="00E43823" w:rsidRDefault="003C4972" w:rsidP="003C497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797E4F5" w14:textId="77777777" w:rsidR="003C4972" w:rsidRPr="008068B0" w:rsidRDefault="003C4972" w:rsidP="003C4972">
      <w:pPr>
        <w:tabs>
          <w:tab w:val="left" w:pos="1897"/>
        </w:tabs>
        <w:spacing w:line="276" w:lineRule="auto"/>
        <w:rPr>
          <w:szCs w:val="28"/>
        </w:rPr>
      </w:pPr>
      <w:r w:rsidRPr="008068B0">
        <w:rPr>
          <w:szCs w:val="28"/>
        </w:rPr>
        <w:t>Руководитель службы</w:t>
      </w:r>
      <w:r w:rsidRPr="008068B0">
        <w:rPr>
          <w:szCs w:val="28"/>
        </w:rPr>
        <w:tab/>
      </w:r>
      <w:r w:rsidRPr="008068B0">
        <w:rPr>
          <w:szCs w:val="28"/>
        </w:rPr>
        <w:tab/>
      </w:r>
      <w:r w:rsidRPr="008068B0">
        <w:rPr>
          <w:szCs w:val="28"/>
        </w:rPr>
        <w:tab/>
      </w:r>
      <w:r w:rsidRPr="008068B0">
        <w:rPr>
          <w:szCs w:val="28"/>
        </w:rPr>
        <w:tab/>
      </w:r>
      <w:r w:rsidRPr="008068B0">
        <w:rPr>
          <w:szCs w:val="28"/>
        </w:rPr>
        <w:tab/>
      </w:r>
      <w:r w:rsidRPr="008068B0">
        <w:rPr>
          <w:szCs w:val="28"/>
        </w:rPr>
        <w:tab/>
      </w:r>
      <w:r w:rsidRPr="008068B0">
        <w:rPr>
          <w:szCs w:val="28"/>
        </w:rPr>
        <w:tab/>
        <w:t xml:space="preserve"> </w:t>
      </w:r>
      <w:r>
        <w:rPr>
          <w:szCs w:val="28"/>
        </w:rPr>
        <w:t xml:space="preserve">          Ю.Л. Алешина</w:t>
      </w:r>
    </w:p>
    <w:p w14:paraId="093745C1" w14:textId="77777777" w:rsidR="003C4972" w:rsidRPr="008068B0" w:rsidRDefault="003C4972" w:rsidP="003C4972">
      <w:pPr>
        <w:tabs>
          <w:tab w:val="left" w:pos="1897"/>
        </w:tabs>
        <w:spacing w:line="276" w:lineRule="auto"/>
        <w:rPr>
          <w:szCs w:val="28"/>
        </w:rPr>
      </w:pPr>
    </w:p>
    <w:p w14:paraId="287BA550" w14:textId="77777777" w:rsidR="003C4972" w:rsidRPr="008068B0" w:rsidRDefault="003C4972" w:rsidP="003C4972">
      <w:pPr>
        <w:tabs>
          <w:tab w:val="left" w:pos="1897"/>
        </w:tabs>
        <w:spacing w:line="276" w:lineRule="auto"/>
        <w:rPr>
          <w:szCs w:val="28"/>
        </w:rPr>
      </w:pPr>
    </w:p>
    <w:p w14:paraId="2A81C5FE" w14:textId="77777777" w:rsidR="003C4972" w:rsidRPr="008068B0" w:rsidRDefault="003C4972" w:rsidP="003C4972">
      <w:pPr>
        <w:tabs>
          <w:tab w:val="left" w:pos="1897"/>
        </w:tabs>
        <w:spacing w:line="276" w:lineRule="auto"/>
        <w:rPr>
          <w:szCs w:val="28"/>
        </w:rPr>
      </w:pPr>
    </w:p>
    <w:p w14:paraId="4F956DE3" w14:textId="77777777" w:rsidR="003C4972" w:rsidRDefault="003C4972" w:rsidP="003C4972">
      <w:pPr>
        <w:tabs>
          <w:tab w:val="left" w:pos="1897"/>
        </w:tabs>
        <w:spacing w:line="276" w:lineRule="auto"/>
        <w:rPr>
          <w:szCs w:val="28"/>
        </w:rPr>
      </w:pPr>
    </w:p>
    <w:p w14:paraId="32A58009" w14:textId="77777777" w:rsidR="003C4972" w:rsidRDefault="003C4972" w:rsidP="003C4972">
      <w:pPr>
        <w:tabs>
          <w:tab w:val="left" w:pos="1897"/>
        </w:tabs>
        <w:spacing w:line="276" w:lineRule="auto"/>
        <w:rPr>
          <w:szCs w:val="28"/>
        </w:rPr>
      </w:pPr>
    </w:p>
    <w:p w14:paraId="122D9DE8" w14:textId="77777777" w:rsidR="003C4972" w:rsidRDefault="003C4972" w:rsidP="003C4972">
      <w:pPr>
        <w:tabs>
          <w:tab w:val="left" w:pos="1897"/>
        </w:tabs>
        <w:spacing w:line="276" w:lineRule="auto"/>
        <w:rPr>
          <w:szCs w:val="28"/>
        </w:rPr>
      </w:pPr>
    </w:p>
    <w:p w14:paraId="7B0F8F71" w14:textId="77777777" w:rsidR="003C4972" w:rsidRDefault="003C4972" w:rsidP="003C4972">
      <w:pPr>
        <w:tabs>
          <w:tab w:val="left" w:pos="1897"/>
        </w:tabs>
        <w:spacing w:line="276" w:lineRule="auto"/>
        <w:rPr>
          <w:szCs w:val="28"/>
        </w:rPr>
      </w:pPr>
    </w:p>
    <w:p w14:paraId="1EFECACE" w14:textId="77777777" w:rsidR="003C4972" w:rsidRDefault="003C4972" w:rsidP="003C4972">
      <w:pPr>
        <w:tabs>
          <w:tab w:val="left" w:pos="1897"/>
        </w:tabs>
        <w:spacing w:line="276" w:lineRule="auto"/>
        <w:rPr>
          <w:szCs w:val="28"/>
        </w:rPr>
      </w:pPr>
    </w:p>
    <w:p w14:paraId="2FB6F1EA" w14:textId="77777777" w:rsidR="003C4972" w:rsidRDefault="003C4972" w:rsidP="003C4972">
      <w:pPr>
        <w:tabs>
          <w:tab w:val="left" w:pos="1897"/>
        </w:tabs>
        <w:spacing w:line="276" w:lineRule="auto"/>
        <w:rPr>
          <w:szCs w:val="28"/>
        </w:rPr>
      </w:pPr>
    </w:p>
    <w:p w14:paraId="186B76E0" w14:textId="77777777" w:rsidR="003C4972" w:rsidRDefault="003C4972" w:rsidP="003C4972">
      <w:pPr>
        <w:tabs>
          <w:tab w:val="left" w:pos="1897"/>
        </w:tabs>
        <w:spacing w:line="276" w:lineRule="auto"/>
        <w:rPr>
          <w:szCs w:val="28"/>
        </w:rPr>
      </w:pPr>
    </w:p>
    <w:p w14:paraId="6DBC332F" w14:textId="77777777" w:rsidR="003C4972" w:rsidRDefault="003C4972" w:rsidP="003C4972">
      <w:pPr>
        <w:tabs>
          <w:tab w:val="left" w:pos="1897"/>
        </w:tabs>
        <w:spacing w:line="276" w:lineRule="auto"/>
        <w:rPr>
          <w:szCs w:val="28"/>
        </w:rPr>
      </w:pPr>
    </w:p>
    <w:p w14:paraId="68047AAC" w14:textId="77777777" w:rsidR="004B1B53" w:rsidRDefault="004B1B53" w:rsidP="003C4972">
      <w:pPr>
        <w:jc w:val="center"/>
        <w:rPr>
          <w:szCs w:val="28"/>
        </w:rPr>
      </w:pPr>
    </w:p>
    <w:sectPr w:rsidR="004B1B53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3134" w14:textId="77777777" w:rsidR="00CA10F4" w:rsidRDefault="00CA10F4">
      <w:r>
        <w:separator/>
      </w:r>
    </w:p>
  </w:endnote>
  <w:endnote w:type="continuationSeparator" w:id="0">
    <w:p w14:paraId="71AA4F73" w14:textId="77777777" w:rsidR="00CA10F4" w:rsidRDefault="00C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0835" w14:textId="77777777" w:rsidR="00CA10F4" w:rsidRDefault="00CA10F4">
      <w:r>
        <w:separator/>
      </w:r>
    </w:p>
  </w:footnote>
  <w:footnote w:type="continuationSeparator" w:id="0">
    <w:p w14:paraId="4629DF1E" w14:textId="77777777" w:rsidR="00CA10F4" w:rsidRDefault="00CA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4F97" w14:textId="77777777"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562A06" w14:textId="77777777" w:rsidR="00C64A41" w:rsidRDefault="00C64A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92FD" w14:textId="77777777"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2115">
      <w:rPr>
        <w:rStyle w:val="a9"/>
        <w:noProof/>
      </w:rPr>
      <w:t>3</w:t>
    </w:r>
    <w:r>
      <w:rPr>
        <w:rStyle w:val="a9"/>
      </w:rPr>
      <w:fldChar w:fldCharType="end"/>
    </w:r>
  </w:p>
  <w:p w14:paraId="37A9D624" w14:textId="77777777" w:rsidR="00C64A41" w:rsidRDefault="00C64A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2C60" w14:textId="1C9B64C7" w:rsidR="00C64A41" w:rsidRDefault="00F01FBD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DE5B546" wp14:editId="7F9F4808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540" b="444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C71C99"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68314B" wp14:editId="4644940F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7F58B" w14:textId="77777777" w:rsidR="00C64A41" w:rsidRPr="00E52B15" w:rsidRDefault="00C64A4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6C5337CB" wp14:editId="4F9045FB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D3B388" w14:textId="77777777" w:rsidR="00C64A41" w:rsidRPr="00561114" w:rsidRDefault="00C64A41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459B40AC" w14:textId="77777777" w:rsidR="00C64A41" w:rsidRPr="00561114" w:rsidRDefault="00C64A41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700CDF46" w14:textId="77777777" w:rsidR="00C64A41" w:rsidRPr="000F7B5C" w:rsidRDefault="00C64A41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38DE63A3" w14:textId="77777777" w:rsidR="00C64A41" w:rsidRPr="000F7B5C" w:rsidRDefault="00C64A41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46A12A93" w14:textId="77777777" w:rsidR="00C64A41" w:rsidRDefault="00C64A41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2FEB1262" w14:textId="77777777" w:rsidR="00C64A41" w:rsidRDefault="00C64A4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682D104B" w14:textId="77777777" w:rsidR="00C64A41" w:rsidRPr="002B6128" w:rsidRDefault="00C64A41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23D6ED28" w14:textId="77777777" w:rsidR="00C64A41" w:rsidRDefault="00C64A41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0754DE31" w14:textId="77777777" w:rsidR="00C64A41" w:rsidRPr="001772E6" w:rsidRDefault="00C64A41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DDCBC4A" w14:textId="77777777" w:rsidR="00C64A41" w:rsidRDefault="00C64A41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831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" filled="f" stroked="f" strokecolor="white" strokeweight="0">
              <v:textbox inset="0,0,0,0">
                <w:txbxContent>
                  <w:p w14:paraId="4837F58B" w14:textId="77777777" w:rsidR="00C64A41" w:rsidRPr="00E52B15" w:rsidRDefault="00C64A4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6C5337CB" wp14:editId="4F9045FB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D3B388" w14:textId="77777777" w:rsidR="00C64A41" w:rsidRPr="00561114" w:rsidRDefault="00C64A41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459B40AC" w14:textId="77777777" w:rsidR="00C64A41" w:rsidRPr="00561114" w:rsidRDefault="00C64A41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700CDF46" w14:textId="77777777" w:rsidR="00C64A41" w:rsidRPr="000F7B5C" w:rsidRDefault="00C64A41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38DE63A3" w14:textId="77777777" w:rsidR="00C64A41" w:rsidRPr="000F7B5C" w:rsidRDefault="00C64A41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46A12A93" w14:textId="77777777" w:rsidR="00C64A41" w:rsidRDefault="00C64A41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2FEB1262" w14:textId="77777777" w:rsidR="00C64A41" w:rsidRDefault="00C64A4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682D104B" w14:textId="77777777" w:rsidR="00C64A41" w:rsidRPr="002B6128" w:rsidRDefault="00C64A41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23D6ED28" w14:textId="77777777" w:rsidR="00C64A41" w:rsidRDefault="00C64A41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0754DE31" w14:textId="77777777" w:rsidR="00C64A41" w:rsidRPr="001772E6" w:rsidRDefault="00C64A41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5DDCBC4A" w14:textId="77777777" w:rsidR="00C64A41" w:rsidRDefault="00C64A41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00"/>
    <w:rsid w:val="00000A1C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17B89"/>
    <w:rsid w:val="00020271"/>
    <w:rsid w:val="00020DDA"/>
    <w:rsid w:val="0002168F"/>
    <w:rsid w:val="000224C4"/>
    <w:rsid w:val="00023F65"/>
    <w:rsid w:val="000242A1"/>
    <w:rsid w:val="00024547"/>
    <w:rsid w:val="000270AA"/>
    <w:rsid w:val="000300E1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06C8"/>
    <w:rsid w:val="000510BD"/>
    <w:rsid w:val="000510F2"/>
    <w:rsid w:val="00052063"/>
    <w:rsid w:val="00052F10"/>
    <w:rsid w:val="00052FD5"/>
    <w:rsid w:val="0005354A"/>
    <w:rsid w:val="000536DE"/>
    <w:rsid w:val="0005384D"/>
    <w:rsid w:val="00054152"/>
    <w:rsid w:val="00054BEC"/>
    <w:rsid w:val="00055E68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0C3F"/>
    <w:rsid w:val="00071D2C"/>
    <w:rsid w:val="00071F83"/>
    <w:rsid w:val="0007221F"/>
    <w:rsid w:val="0007340B"/>
    <w:rsid w:val="00073CCD"/>
    <w:rsid w:val="00073FF7"/>
    <w:rsid w:val="0007435F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1F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D2A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64C7"/>
    <w:rsid w:val="000F7B5C"/>
    <w:rsid w:val="00100143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49C"/>
    <w:rsid w:val="00112630"/>
    <w:rsid w:val="00112719"/>
    <w:rsid w:val="00113436"/>
    <w:rsid w:val="00113D3A"/>
    <w:rsid w:val="00116BCE"/>
    <w:rsid w:val="00117346"/>
    <w:rsid w:val="00120470"/>
    <w:rsid w:val="00120665"/>
    <w:rsid w:val="0012441D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6EB"/>
    <w:rsid w:val="00140A64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B77"/>
    <w:rsid w:val="00174F65"/>
    <w:rsid w:val="00175057"/>
    <w:rsid w:val="001753FB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7AA"/>
    <w:rsid w:val="001A282A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3C9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89C"/>
    <w:rsid w:val="001D7B9F"/>
    <w:rsid w:val="001D7F75"/>
    <w:rsid w:val="001D7FD0"/>
    <w:rsid w:val="001E024D"/>
    <w:rsid w:val="001E02D7"/>
    <w:rsid w:val="001E0479"/>
    <w:rsid w:val="001E0A11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9C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6F9C"/>
    <w:rsid w:val="00237155"/>
    <w:rsid w:val="00237404"/>
    <w:rsid w:val="00241D87"/>
    <w:rsid w:val="002426D1"/>
    <w:rsid w:val="0024655F"/>
    <w:rsid w:val="002465AE"/>
    <w:rsid w:val="00246604"/>
    <w:rsid w:val="002466B4"/>
    <w:rsid w:val="00247BD7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69D4"/>
    <w:rsid w:val="00257E60"/>
    <w:rsid w:val="0026018C"/>
    <w:rsid w:val="00260BCA"/>
    <w:rsid w:val="00260E76"/>
    <w:rsid w:val="00261DB4"/>
    <w:rsid w:val="002622B3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125E"/>
    <w:rsid w:val="00272DF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AFA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029"/>
    <w:rsid w:val="002A1525"/>
    <w:rsid w:val="002A21B2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1F2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6676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F8B"/>
    <w:rsid w:val="002F696E"/>
    <w:rsid w:val="002F7A27"/>
    <w:rsid w:val="00300875"/>
    <w:rsid w:val="0030095B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0F3E"/>
    <w:rsid w:val="00322E2C"/>
    <w:rsid w:val="00323272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1F58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4E9"/>
    <w:rsid w:val="00351A43"/>
    <w:rsid w:val="00351B1E"/>
    <w:rsid w:val="00352E54"/>
    <w:rsid w:val="003549D1"/>
    <w:rsid w:val="00355449"/>
    <w:rsid w:val="00355829"/>
    <w:rsid w:val="003575CC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772DC"/>
    <w:rsid w:val="003775BD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7BD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0972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972"/>
    <w:rsid w:val="003C4DEA"/>
    <w:rsid w:val="003C5089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33F3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1E92"/>
    <w:rsid w:val="0042315D"/>
    <w:rsid w:val="00423260"/>
    <w:rsid w:val="00423307"/>
    <w:rsid w:val="00423D9A"/>
    <w:rsid w:val="00423E28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08E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47945"/>
    <w:rsid w:val="004504C9"/>
    <w:rsid w:val="00450A0A"/>
    <w:rsid w:val="00451433"/>
    <w:rsid w:val="004516C1"/>
    <w:rsid w:val="0045335F"/>
    <w:rsid w:val="0045437D"/>
    <w:rsid w:val="00455185"/>
    <w:rsid w:val="0045608B"/>
    <w:rsid w:val="004607E2"/>
    <w:rsid w:val="00460D2F"/>
    <w:rsid w:val="00461C7E"/>
    <w:rsid w:val="00463426"/>
    <w:rsid w:val="0046352F"/>
    <w:rsid w:val="004650A8"/>
    <w:rsid w:val="004650F6"/>
    <w:rsid w:val="00465E9A"/>
    <w:rsid w:val="00466AA1"/>
    <w:rsid w:val="00466DBD"/>
    <w:rsid w:val="00467975"/>
    <w:rsid w:val="00470095"/>
    <w:rsid w:val="00471272"/>
    <w:rsid w:val="004718F9"/>
    <w:rsid w:val="00472BEC"/>
    <w:rsid w:val="00473807"/>
    <w:rsid w:val="00473C27"/>
    <w:rsid w:val="004744DD"/>
    <w:rsid w:val="00474C14"/>
    <w:rsid w:val="00474DD3"/>
    <w:rsid w:val="004757EA"/>
    <w:rsid w:val="00476FFA"/>
    <w:rsid w:val="004771FB"/>
    <w:rsid w:val="00477386"/>
    <w:rsid w:val="0047779A"/>
    <w:rsid w:val="004801A4"/>
    <w:rsid w:val="0048249A"/>
    <w:rsid w:val="004837B6"/>
    <w:rsid w:val="0048443F"/>
    <w:rsid w:val="0048553E"/>
    <w:rsid w:val="00490B5F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1B53"/>
    <w:rsid w:val="004B2BBD"/>
    <w:rsid w:val="004B4489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1551"/>
    <w:rsid w:val="004D214C"/>
    <w:rsid w:val="004D2375"/>
    <w:rsid w:val="004D251C"/>
    <w:rsid w:val="004D3225"/>
    <w:rsid w:val="004D434B"/>
    <w:rsid w:val="004D44AA"/>
    <w:rsid w:val="004D4D5C"/>
    <w:rsid w:val="004D529D"/>
    <w:rsid w:val="004D58CB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2623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6147"/>
    <w:rsid w:val="00506A0A"/>
    <w:rsid w:val="00507382"/>
    <w:rsid w:val="005075F0"/>
    <w:rsid w:val="00507AA1"/>
    <w:rsid w:val="00507B4E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3FD3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915"/>
    <w:rsid w:val="00540128"/>
    <w:rsid w:val="0054056C"/>
    <w:rsid w:val="005417D4"/>
    <w:rsid w:val="00541BD3"/>
    <w:rsid w:val="00542C0A"/>
    <w:rsid w:val="00543626"/>
    <w:rsid w:val="00544AFC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C16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5527"/>
    <w:rsid w:val="005762CB"/>
    <w:rsid w:val="005764A0"/>
    <w:rsid w:val="00577DC8"/>
    <w:rsid w:val="00581A27"/>
    <w:rsid w:val="005833BF"/>
    <w:rsid w:val="005846BD"/>
    <w:rsid w:val="005848F1"/>
    <w:rsid w:val="00586D0E"/>
    <w:rsid w:val="00587045"/>
    <w:rsid w:val="00587B46"/>
    <w:rsid w:val="00590048"/>
    <w:rsid w:val="005900CE"/>
    <w:rsid w:val="005904F4"/>
    <w:rsid w:val="005914F0"/>
    <w:rsid w:val="0059189A"/>
    <w:rsid w:val="00593E8B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3703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9B6"/>
    <w:rsid w:val="005F3BF3"/>
    <w:rsid w:val="005F4509"/>
    <w:rsid w:val="005F4556"/>
    <w:rsid w:val="005F45B7"/>
    <w:rsid w:val="005F4C79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B02"/>
    <w:rsid w:val="00605EDA"/>
    <w:rsid w:val="0060718A"/>
    <w:rsid w:val="006108A2"/>
    <w:rsid w:val="0061122D"/>
    <w:rsid w:val="0061201A"/>
    <w:rsid w:val="0061210B"/>
    <w:rsid w:val="00614476"/>
    <w:rsid w:val="0061448C"/>
    <w:rsid w:val="00615C72"/>
    <w:rsid w:val="00616C0E"/>
    <w:rsid w:val="00617199"/>
    <w:rsid w:val="00617844"/>
    <w:rsid w:val="00620E3A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4C3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C06"/>
    <w:rsid w:val="00635E95"/>
    <w:rsid w:val="006360A3"/>
    <w:rsid w:val="00637047"/>
    <w:rsid w:val="00637296"/>
    <w:rsid w:val="00637CB6"/>
    <w:rsid w:val="00640491"/>
    <w:rsid w:val="00640576"/>
    <w:rsid w:val="00640F91"/>
    <w:rsid w:val="0064142E"/>
    <w:rsid w:val="0064272F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0EEC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779A2"/>
    <w:rsid w:val="00680E22"/>
    <w:rsid w:val="006818E4"/>
    <w:rsid w:val="00681AE1"/>
    <w:rsid w:val="006828CA"/>
    <w:rsid w:val="00682B7C"/>
    <w:rsid w:val="00682EEE"/>
    <w:rsid w:val="00683501"/>
    <w:rsid w:val="00684E0A"/>
    <w:rsid w:val="00685044"/>
    <w:rsid w:val="00685B99"/>
    <w:rsid w:val="00686D1F"/>
    <w:rsid w:val="00686D7D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43C"/>
    <w:rsid w:val="006A74C9"/>
    <w:rsid w:val="006A7CF2"/>
    <w:rsid w:val="006B0536"/>
    <w:rsid w:val="006B119D"/>
    <w:rsid w:val="006B13FA"/>
    <w:rsid w:val="006B201C"/>
    <w:rsid w:val="006B21E9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29B9"/>
    <w:rsid w:val="006C35CC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300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2E1A"/>
    <w:rsid w:val="006F352F"/>
    <w:rsid w:val="006F363B"/>
    <w:rsid w:val="006F36F4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2FCD"/>
    <w:rsid w:val="007130B8"/>
    <w:rsid w:val="00713972"/>
    <w:rsid w:val="00713CB7"/>
    <w:rsid w:val="00713FD4"/>
    <w:rsid w:val="007158CC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135"/>
    <w:rsid w:val="007318BA"/>
    <w:rsid w:val="00733B5A"/>
    <w:rsid w:val="00734A44"/>
    <w:rsid w:val="00736318"/>
    <w:rsid w:val="007367FA"/>
    <w:rsid w:val="00740367"/>
    <w:rsid w:val="007407D8"/>
    <w:rsid w:val="00740FF7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40BB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0368"/>
    <w:rsid w:val="00791E4A"/>
    <w:rsid w:val="00792886"/>
    <w:rsid w:val="00792AE4"/>
    <w:rsid w:val="00792B03"/>
    <w:rsid w:val="0079340F"/>
    <w:rsid w:val="007948B9"/>
    <w:rsid w:val="0079541F"/>
    <w:rsid w:val="00795DF6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957"/>
    <w:rsid w:val="007B7AE0"/>
    <w:rsid w:val="007B7B29"/>
    <w:rsid w:val="007B7C3B"/>
    <w:rsid w:val="007C0412"/>
    <w:rsid w:val="007C1C88"/>
    <w:rsid w:val="007C2581"/>
    <w:rsid w:val="007C3AD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2E4"/>
    <w:rsid w:val="007D1719"/>
    <w:rsid w:val="007D1761"/>
    <w:rsid w:val="007D1F59"/>
    <w:rsid w:val="007D23AF"/>
    <w:rsid w:val="007D2ADF"/>
    <w:rsid w:val="007D34C1"/>
    <w:rsid w:val="007D3F68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068B0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BB9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936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4501"/>
    <w:rsid w:val="0085487C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46C"/>
    <w:rsid w:val="008A30A8"/>
    <w:rsid w:val="008A4464"/>
    <w:rsid w:val="008A6B1B"/>
    <w:rsid w:val="008B01EF"/>
    <w:rsid w:val="008B0C02"/>
    <w:rsid w:val="008B17DF"/>
    <w:rsid w:val="008B1E72"/>
    <w:rsid w:val="008B2063"/>
    <w:rsid w:val="008B2C93"/>
    <w:rsid w:val="008B43B5"/>
    <w:rsid w:val="008B4E14"/>
    <w:rsid w:val="008B5465"/>
    <w:rsid w:val="008B573B"/>
    <w:rsid w:val="008B7673"/>
    <w:rsid w:val="008C0670"/>
    <w:rsid w:val="008C06BF"/>
    <w:rsid w:val="008C1644"/>
    <w:rsid w:val="008C2DC1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19A4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B82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0718"/>
    <w:rsid w:val="00934C0C"/>
    <w:rsid w:val="00934F40"/>
    <w:rsid w:val="009366C2"/>
    <w:rsid w:val="0093748F"/>
    <w:rsid w:val="009408AF"/>
    <w:rsid w:val="00940950"/>
    <w:rsid w:val="00941193"/>
    <w:rsid w:val="009411FA"/>
    <w:rsid w:val="00941366"/>
    <w:rsid w:val="009413E5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093"/>
    <w:rsid w:val="00947B8F"/>
    <w:rsid w:val="00950530"/>
    <w:rsid w:val="00950853"/>
    <w:rsid w:val="00950D19"/>
    <w:rsid w:val="00952C17"/>
    <w:rsid w:val="00954CFD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735"/>
    <w:rsid w:val="00973B57"/>
    <w:rsid w:val="00973C88"/>
    <w:rsid w:val="00973FE7"/>
    <w:rsid w:val="00974388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5522"/>
    <w:rsid w:val="009E5C03"/>
    <w:rsid w:val="009E5DAF"/>
    <w:rsid w:val="009E6A7C"/>
    <w:rsid w:val="009E766D"/>
    <w:rsid w:val="009E78D2"/>
    <w:rsid w:val="009F0E5E"/>
    <w:rsid w:val="009F1850"/>
    <w:rsid w:val="009F21BC"/>
    <w:rsid w:val="009F3152"/>
    <w:rsid w:val="009F3397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2D25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C09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193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87243"/>
    <w:rsid w:val="00A9215B"/>
    <w:rsid w:val="00A933AA"/>
    <w:rsid w:val="00A9357F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2F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E7E5E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22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1E9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2454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DCE"/>
    <w:rsid w:val="00B60CFB"/>
    <w:rsid w:val="00B61CFA"/>
    <w:rsid w:val="00B622B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283"/>
    <w:rsid w:val="00B857F0"/>
    <w:rsid w:val="00B86588"/>
    <w:rsid w:val="00B911DD"/>
    <w:rsid w:val="00B919A9"/>
    <w:rsid w:val="00B919B6"/>
    <w:rsid w:val="00B920B0"/>
    <w:rsid w:val="00B92312"/>
    <w:rsid w:val="00B92ABC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0E9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4FAC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89"/>
    <w:rsid w:val="00C077F0"/>
    <w:rsid w:val="00C07B96"/>
    <w:rsid w:val="00C07F70"/>
    <w:rsid w:val="00C10CB7"/>
    <w:rsid w:val="00C11788"/>
    <w:rsid w:val="00C1189E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2CB7"/>
    <w:rsid w:val="00C2359B"/>
    <w:rsid w:val="00C23B5B"/>
    <w:rsid w:val="00C23E62"/>
    <w:rsid w:val="00C2414D"/>
    <w:rsid w:val="00C2444E"/>
    <w:rsid w:val="00C2477B"/>
    <w:rsid w:val="00C253A8"/>
    <w:rsid w:val="00C26C19"/>
    <w:rsid w:val="00C26F7A"/>
    <w:rsid w:val="00C276BE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8BB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1B34"/>
    <w:rsid w:val="00C62CC8"/>
    <w:rsid w:val="00C6374E"/>
    <w:rsid w:val="00C63EB0"/>
    <w:rsid w:val="00C63F25"/>
    <w:rsid w:val="00C640F9"/>
    <w:rsid w:val="00C6421A"/>
    <w:rsid w:val="00C64A41"/>
    <w:rsid w:val="00C665FC"/>
    <w:rsid w:val="00C67FAE"/>
    <w:rsid w:val="00C71506"/>
    <w:rsid w:val="00C72322"/>
    <w:rsid w:val="00C7261A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1DCE"/>
    <w:rsid w:val="00C92DB1"/>
    <w:rsid w:val="00C936E0"/>
    <w:rsid w:val="00C954D0"/>
    <w:rsid w:val="00C9571D"/>
    <w:rsid w:val="00C958B4"/>
    <w:rsid w:val="00C95E23"/>
    <w:rsid w:val="00C96735"/>
    <w:rsid w:val="00C97B96"/>
    <w:rsid w:val="00C97C3E"/>
    <w:rsid w:val="00CA0D77"/>
    <w:rsid w:val="00CA10F4"/>
    <w:rsid w:val="00CA2115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0407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4C17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B35"/>
    <w:rsid w:val="00D053AC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46F9A"/>
    <w:rsid w:val="00D50694"/>
    <w:rsid w:val="00D51EF6"/>
    <w:rsid w:val="00D533E1"/>
    <w:rsid w:val="00D534DD"/>
    <w:rsid w:val="00D54264"/>
    <w:rsid w:val="00D554E3"/>
    <w:rsid w:val="00D55B7E"/>
    <w:rsid w:val="00D55D1B"/>
    <w:rsid w:val="00D56183"/>
    <w:rsid w:val="00D567C3"/>
    <w:rsid w:val="00D56D61"/>
    <w:rsid w:val="00D57219"/>
    <w:rsid w:val="00D57744"/>
    <w:rsid w:val="00D57D29"/>
    <w:rsid w:val="00D606D1"/>
    <w:rsid w:val="00D61CD7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D23"/>
    <w:rsid w:val="00D9724C"/>
    <w:rsid w:val="00D9738A"/>
    <w:rsid w:val="00DA0301"/>
    <w:rsid w:val="00DA127C"/>
    <w:rsid w:val="00DA255A"/>
    <w:rsid w:val="00DA4369"/>
    <w:rsid w:val="00DA4A9A"/>
    <w:rsid w:val="00DA4AC4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12A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81"/>
    <w:rsid w:val="00DD2C9A"/>
    <w:rsid w:val="00DD51DD"/>
    <w:rsid w:val="00DD5504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0E2A"/>
    <w:rsid w:val="00DF1628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A84"/>
    <w:rsid w:val="00E14C5A"/>
    <w:rsid w:val="00E15154"/>
    <w:rsid w:val="00E16B31"/>
    <w:rsid w:val="00E17209"/>
    <w:rsid w:val="00E17B46"/>
    <w:rsid w:val="00E20938"/>
    <w:rsid w:val="00E20D4C"/>
    <w:rsid w:val="00E246D1"/>
    <w:rsid w:val="00E24AE5"/>
    <w:rsid w:val="00E26BE7"/>
    <w:rsid w:val="00E3004B"/>
    <w:rsid w:val="00E3055D"/>
    <w:rsid w:val="00E30AA3"/>
    <w:rsid w:val="00E316DA"/>
    <w:rsid w:val="00E318A2"/>
    <w:rsid w:val="00E32342"/>
    <w:rsid w:val="00E332F2"/>
    <w:rsid w:val="00E34161"/>
    <w:rsid w:val="00E34A06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823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257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40F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07D4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5C12"/>
    <w:rsid w:val="00EE67AB"/>
    <w:rsid w:val="00EE717E"/>
    <w:rsid w:val="00EE72B8"/>
    <w:rsid w:val="00EF0970"/>
    <w:rsid w:val="00EF1A11"/>
    <w:rsid w:val="00EF3525"/>
    <w:rsid w:val="00EF3569"/>
    <w:rsid w:val="00EF3622"/>
    <w:rsid w:val="00EF475F"/>
    <w:rsid w:val="00EF47AC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0B5"/>
    <w:rsid w:val="00F01AFA"/>
    <w:rsid w:val="00F01FBD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499"/>
    <w:rsid w:val="00F12E73"/>
    <w:rsid w:val="00F13BC9"/>
    <w:rsid w:val="00F13D21"/>
    <w:rsid w:val="00F162E2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00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3E4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2BCE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1AD8"/>
    <w:rsid w:val="00FB2D60"/>
    <w:rsid w:val="00FB2DBD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3EE2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0D8"/>
    <w:rsid w:val="00FE6B77"/>
    <w:rsid w:val="00FE6E1C"/>
    <w:rsid w:val="00FF07F6"/>
    <w:rsid w:val="00FF0D64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F80A8A5"/>
  <w15:docId w15:val="{2104EA5D-6F18-416B-9EE7-C3BFA196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0DA3-8A7F-4207-9BCD-045167A6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Пользователь</cp:lastModifiedBy>
  <cp:revision>2</cp:revision>
  <cp:lastPrinted>2022-11-30T05:13:00Z</cp:lastPrinted>
  <dcterms:created xsi:type="dcterms:W3CDTF">2022-11-30T05:14:00Z</dcterms:created>
  <dcterms:modified xsi:type="dcterms:W3CDTF">2022-11-30T05:14:00Z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